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C36" w:rsidRDefault="00D26C36" w:rsidP="00D207EF">
      <w:pPr>
        <w:spacing w:line="240" w:lineRule="auto"/>
        <w:jc w:val="center"/>
        <w:rPr>
          <w:rFonts w:ascii="Impact" w:hAnsi="Impact"/>
          <w:sz w:val="72"/>
        </w:rPr>
      </w:pPr>
      <w:r w:rsidRPr="00D26C36">
        <w:rPr>
          <w:rFonts w:ascii="Impact" w:hAnsi="Impact"/>
          <w:sz w:val="72"/>
        </w:rPr>
        <w:t xml:space="preserve">8 </w:t>
      </w:r>
      <w:r>
        <w:rPr>
          <w:rFonts w:ascii="Impact" w:hAnsi="Impact"/>
          <w:sz w:val="72"/>
        </w:rPr>
        <w:t xml:space="preserve">Most Missed Questions </w:t>
      </w:r>
      <w:r>
        <w:rPr>
          <w:rFonts w:ascii="Impact" w:hAnsi="Impact"/>
          <w:sz w:val="72"/>
        </w:rPr>
        <w:br/>
        <w:t>from the Final Exam</w:t>
      </w:r>
    </w:p>
    <w:tbl>
      <w:tblPr>
        <w:tblStyle w:val="TableGrid"/>
        <w:tblW w:w="0" w:type="auto"/>
        <w:tblInd w:w="45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87"/>
        <w:gridCol w:w="4588"/>
      </w:tblGrid>
      <w:tr w:rsidR="00D26C36" w:rsidTr="001B5826">
        <w:trPr>
          <w:trHeight w:val="2880"/>
        </w:trPr>
        <w:tc>
          <w:tcPr>
            <w:tcW w:w="4587" w:type="dxa"/>
          </w:tcPr>
          <w:p w:rsidR="00D26C36" w:rsidRPr="00D26C36" w:rsidRDefault="00D26C36" w:rsidP="00D26C36">
            <w:pPr>
              <w:rPr>
                <w:rFonts w:ascii="Times New Roman" w:hAnsi="Times New Roman" w:cs="Times New Roman"/>
                <w:sz w:val="36"/>
              </w:rPr>
            </w:pPr>
            <w:r w:rsidRPr="00D26C36">
              <w:rPr>
                <w:rFonts w:ascii="Impact" w:hAnsi="Impact"/>
                <w:sz w:val="48"/>
              </w:rPr>
              <w:t>#1</w:t>
            </w:r>
            <w:r>
              <w:rPr>
                <w:rFonts w:ascii="Impact" w:hAnsi="Impact"/>
                <w:sz w:val="72"/>
              </w:rPr>
              <w:br/>
            </w:r>
            <w:r w:rsidRPr="00D26C36">
              <w:rPr>
                <w:rFonts w:ascii="Times New Roman" w:hAnsi="Times New Roman" w:cs="Times New Roman"/>
                <w:sz w:val="24"/>
              </w:rPr>
              <w:t>For the molecule CH</w:t>
            </w:r>
            <w:r w:rsidRPr="00D26C36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D26C36">
              <w:rPr>
                <w:rFonts w:ascii="Times New Roman" w:hAnsi="Times New Roman" w:cs="Times New Roman"/>
                <w:sz w:val="24"/>
              </w:rPr>
              <w:t>, which atom goes in the center of the molecule and why?</w:t>
            </w:r>
          </w:p>
        </w:tc>
        <w:tc>
          <w:tcPr>
            <w:tcW w:w="4588" w:type="dxa"/>
          </w:tcPr>
          <w:p w:rsidR="00D26C36" w:rsidRDefault="00D26C36" w:rsidP="00D26C36">
            <w:pPr>
              <w:rPr>
                <w:rFonts w:ascii="Impact" w:hAnsi="Impact"/>
                <w:sz w:val="48"/>
                <w:szCs w:val="48"/>
              </w:rPr>
            </w:pPr>
            <w:r w:rsidRPr="00D26C36">
              <w:rPr>
                <w:rFonts w:ascii="Impact" w:hAnsi="Impact"/>
                <w:sz w:val="48"/>
                <w:szCs w:val="48"/>
              </w:rPr>
              <w:t>#5</w:t>
            </w:r>
          </w:p>
          <w:p w:rsidR="00DB1A32" w:rsidRPr="00DB1A32" w:rsidRDefault="00DB1A32" w:rsidP="00D2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correct name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is:</w:t>
            </w:r>
          </w:p>
        </w:tc>
        <w:bookmarkStart w:id="0" w:name="_GoBack"/>
        <w:bookmarkEnd w:id="0"/>
      </w:tr>
      <w:tr w:rsidR="00D26C36" w:rsidTr="001B5826">
        <w:trPr>
          <w:trHeight w:val="2880"/>
        </w:trPr>
        <w:tc>
          <w:tcPr>
            <w:tcW w:w="4587" w:type="dxa"/>
          </w:tcPr>
          <w:p w:rsidR="00D26C36" w:rsidRPr="00D26C36" w:rsidRDefault="00D26C36" w:rsidP="00D2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36">
              <w:rPr>
                <w:rFonts w:ascii="Impact" w:hAnsi="Impact"/>
                <w:sz w:val="48"/>
              </w:rPr>
              <w:t>#2</w:t>
            </w:r>
            <w:r>
              <w:rPr>
                <w:rFonts w:ascii="Impact" w:hAnsi="Impact"/>
                <w:sz w:val="72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name for SrCl</w:t>
            </w:r>
            <w:r w:rsidRPr="00D26C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is:</w:t>
            </w:r>
          </w:p>
        </w:tc>
        <w:tc>
          <w:tcPr>
            <w:tcW w:w="4588" w:type="dxa"/>
          </w:tcPr>
          <w:p w:rsidR="00D26C36" w:rsidRDefault="00D26C36" w:rsidP="00D26C36">
            <w:pPr>
              <w:rPr>
                <w:rFonts w:ascii="Impact" w:hAnsi="Impact"/>
                <w:sz w:val="48"/>
                <w:szCs w:val="48"/>
              </w:rPr>
            </w:pPr>
            <w:r w:rsidRPr="00D26C36">
              <w:rPr>
                <w:rFonts w:ascii="Impact" w:hAnsi="Impact"/>
                <w:sz w:val="48"/>
                <w:szCs w:val="48"/>
              </w:rPr>
              <w:t>#6</w:t>
            </w:r>
          </w:p>
          <w:p w:rsidR="00DB1A32" w:rsidRPr="00DB1A32" w:rsidRDefault="00DB1A32" w:rsidP="00D2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correct formula for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nickel(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III) phosphate is what?</w:t>
            </w:r>
          </w:p>
        </w:tc>
      </w:tr>
      <w:tr w:rsidR="00D26C36" w:rsidTr="001B5826">
        <w:trPr>
          <w:trHeight w:val="2880"/>
        </w:trPr>
        <w:tc>
          <w:tcPr>
            <w:tcW w:w="4587" w:type="dxa"/>
          </w:tcPr>
          <w:p w:rsidR="00D26C36" w:rsidRDefault="00D26C36" w:rsidP="00D26C36">
            <w:pPr>
              <w:rPr>
                <w:rFonts w:ascii="Impact" w:hAnsi="Impact"/>
                <w:sz w:val="48"/>
                <w:szCs w:val="48"/>
              </w:rPr>
            </w:pPr>
            <w:r w:rsidRPr="00D26C36">
              <w:rPr>
                <w:rFonts w:ascii="Impact" w:hAnsi="Impact"/>
                <w:sz w:val="48"/>
                <w:szCs w:val="48"/>
              </w:rPr>
              <w:t>#3</w:t>
            </w:r>
          </w:p>
          <w:p w:rsidR="00D26C36" w:rsidRDefault="00D26C36" w:rsidP="00D2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of the following are incorrectly paired?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A) O, halogen</w:t>
            </w:r>
          </w:p>
          <w:p w:rsidR="00D26C36" w:rsidRDefault="00D26C36" w:rsidP="00D2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B) K, alkali metal</w:t>
            </w:r>
          </w:p>
          <w:p w:rsidR="00D26C36" w:rsidRDefault="00D26C36" w:rsidP="00D2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C) Ne, noble gas</w:t>
            </w:r>
          </w:p>
          <w:p w:rsidR="00D26C36" w:rsidRPr="00D26C36" w:rsidRDefault="00D26C36" w:rsidP="00D2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D) Ba, alkaline earth metal</w:t>
            </w:r>
          </w:p>
        </w:tc>
        <w:tc>
          <w:tcPr>
            <w:tcW w:w="4588" w:type="dxa"/>
          </w:tcPr>
          <w:p w:rsidR="00D26C36" w:rsidRDefault="00D26C36" w:rsidP="00D26C36">
            <w:pPr>
              <w:rPr>
                <w:rFonts w:ascii="Impact" w:hAnsi="Impact"/>
                <w:sz w:val="48"/>
                <w:szCs w:val="48"/>
              </w:rPr>
            </w:pPr>
            <w:r w:rsidRPr="00D26C36">
              <w:rPr>
                <w:rFonts w:ascii="Impact" w:hAnsi="Impact"/>
                <w:sz w:val="48"/>
                <w:szCs w:val="48"/>
              </w:rPr>
              <w:t>#7</w:t>
            </w:r>
          </w:p>
          <w:p w:rsidR="00DB1A32" w:rsidRDefault="00DB1A32" w:rsidP="00D2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of the following atoms cannot break the octet rule in a molecule?</w:t>
            </w:r>
          </w:p>
          <w:p w:rsidR="00DB1A32" w:rsidRDefault="00DB1A32" w:rsidP="00DB1A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:rsidR="00DB1A32" w:rsidRDefault="00DB1A32" w:rsidP="00DB1A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  <w:p w:rsidR="00DB1A32" w:rsidRDefault="00DB1A32" w:rsidP="00DB1A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DB1A32" w:rsidRPr="00DB1A32" w:rsidRDefault="00DB1A32" w:rsidP="00DB1A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D26C36" w:rsidTr="001B5826">
        <w:trPr>
          <w:trHeight w:val="2880"/>
        </w:trPr>
        <w:tc>
          <w:tcPr>
            <w:tcW w:w="4587" w:type="dxa"/>
          </w:tcPr>
          <w:p w:rsidR="00D26C36" w:rsidRDefault="00D26C36" w:rsidP="00D26C36">
            <w:pPr>
              <w:rPr>
                <w:rFonts w:ascii="Impact" w:hAnsi="Impact"/>
                <w:sz w:val="48"/>
                <w:szCs w:val="48"/>
              </w:rPr>
            </w:pPr>
            <w:r w:rsidRPr="00D26C36">
              <w:rPr>
                <w:rFonts w:ascii="Impact" w:hAnsi="Impact"/>
                <w:sz w:val="48"/>
                <w:szCs w:val="48"/>
              </w:rPr>
              <w:t>#4</w:t>
            </w:r>
          </w:p>
          <w:p w:rsidR="00D26C36" w:rsidRPr="00D26C36" w:rsidRDefault="00D26C36" w:rsidP="00D2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is the electron configuration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88" w:type="dxa"/>
          </w:tcPr>
          <w:p w:rsidR="00D26C36" w:rsidRDefault="00D26C36" w:rsidP="00D26C36">
            <w:pPr>
              <w:rPr>
                <w:rFonts w:ascii="Impact" w:hAnsi="Impact"/>
                <w:sz w:val="48"/>
                <w:szCs w:val="48"/>
              </w:rPr>
            </w:pPr>
            <w:r w:rsidRPr="00D26C36">
              <w:rPr>
                <w:rFonts w:ascii="Impact" w:hAnsi="Impact"/>
                <w:sz w:val="48"/>
                <w:szCs w:val="48"/>
              </w:rPr>
              <w:t>#8</w:t>
            </w:r>
          </w:p>
          <w:p w:rsidR="00DB1A32" w:rsidRPr="00DB1A32" w:rsidRDefault="00DB1A32" w:rsidP="00D2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Convert: 6.59 m/s = ___ mi/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1A32">
              <w:rPr>
                <w:rFonts w:ascii="Times New Roman" w:hAnsi="Times New Roman" w:cs="Times New Roman"/>
                <w:szCs w:val="24"/>
              </w:rPr>
              <w:t>(1mi=5280ft, 1ft=12in, 39.37in=1m, 60min=1hr)</w:t>
            </w:r>
          </w:p>
        </w:tc>
      </w:tr>
    </w:tbl>
    <w:p w:rsidR="00440E48" w:rsidRPr="00D26C36" w:rsidRDefault="00D207EF">
      <w:pPr>
        <w:rPr>
          <w:sz w:val="2"/>
        </w:rPr>
      </w:pPr>
    </w:p>
    <w:sectPr w:rsidR="00440E48" w:rsidRPr="00D26C36" w:rsidSect="00D207EF">
      <w:pgSz w:w="12240" w:h="15840"/>
      <w:pgMar w:top="720" w:right="1440" w:bottom="117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A6401"/>
    <w:multiLevelType w:val="hybridMultilevel"/>
    <w:tmpl w:val="B53C30A6"/>
    <w:lvl w:ilvl="0" w:tplc="41D29F02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36"/>
    <w:rsid w:val="001B5826"/>
    <w:rsid w:val="00576D46"/>
    <w:rsid w:val="008E65EA"/>
    <w:rsid w:val="00D207EF"/>
    <w:rsid w:val="00D26C36"/>
    <w:rsid w:val="00DB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3B1FB-B269-41AA-9E67-20917EFC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1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59D646E0</Template>
  <TotalTime>12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2017-12-21T19:44:00Z</cp:lastPrinted>
  <dcterms:created xsi:type="dcterms:W3CDTF">2017-12-21T18:36:00Z</dcterms:created>
  <dcterms:modified xsi:type="dcterms:W3CDTF">2017-12-21T19:45:00Z</dcterms:modified>
</cp:coreProperties>
</file>