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703"/>
        <w:gridCol w:w="5683"/>
      </w:tblGrid>
      <w:tr w:rsidR="00086A8F" w:rsidTr="00DF03D1">
        <w:tc>
          <w:tcPr>
            <w:tcW w:w="7118" w:type="dxa"/>
            <w:gridSpan w:val="3"/>
          </w:tcPr>
          <w:p w:rsidR="00086A8F" w:rsidRPr="00086A8F" w:rsidRDefault="00086A8F" w:rsidP="000A39B0">
            <w:pPr>
              <w:jc w:val="center"/>
              <w:rPr>
                <w:rFonts w:ascii="Elephant" w:hAnsi="Elephant"/>
              </w:rPr>
            </w:pPr>
            <w:r w:rsidRPr="00DF03D1">
              <w:rPr>
                <w:rFonts w:ascii="Elephant" w:hAnsi="Elephant"/>
                <w:sz w:val="20"/>
              </w:rPr>
              <w:t>Fall 2</w:t>
            </w:r>
            <w:r w:rsidR="000A39B0">
              <w:rPr>
                <w:rFonts w:ascii="Elephant" w:hAnsi="Elephant"/>
                <w:sz w:val="20"/>
              </w:rPr>
              <w:t>014 Final Exam Practice Prob.</w:t>
            </w:r>
            <w:r w:rsidRPr="00DF03D1">
              <w:rPr>
                <w:rFonts w:ascii="Elephant" w:hAnsi="Elephant"/>
                <w:sz w:val="20"/>
              </w:rPr>
              <w:t xml:space="preserve"> CHUNK #</w:t>
            </w:r>
            <w:r w:rsidR="000A39B0">
              <w:rPr>
                <w:rFonts w:ascii="Elephant" w:hAnsi="Elephant"/>
                <w:sz w:val="20"/>
              </w:rPr>
              <w:t>2</w:t>
            </w:r>
            <w:r w:rsidRPr="00DF03D1">
              <w:rPr>
                <w:rFonts w:ascii="Elephant" w:hAnsi="Elephant"/>
                <w:sz w:val="20"/>
              </w:rPr>
              <w:t xml:space="preserve"> – Topics 1</w:t>
            </w:r>
            <w:r w:rsidR="000A39B0">
              <w:rPr>
                <w:rFonts w:ascii="Elephant" w:hAnsi="Elephant"/>
                <w:sz w:val="20"/>
              </w:rPr>
              <w:t>0</w:t>
            </w:r>
            <w:r w:rsidRPr="00DF03D1">
              <w:rPr>
                <w:rFonts w:ascii="Elephant" w:hAnsi="Elephant"/>
                <w:sz w:val="20"/>
              </w:rPr>
              <w:t>-</w:t>
            </w:r>
            <w:r w:rsidR="000A39B0">
              <w:rPr>
                <w:rFonts w:ascii="Elephant" w:hAnsi="Elephant"/>
                <w:sz w:val="20"/>
              </w:rPr>
              <w:t>18</w:t>
            </w:r>
          </w:p>
        </w:tc>
      </w:tr>
      <w:tr w:rsidR="000A39B0" w:rsidTr="00B106C9">
        <w:tc>
          <w:tcPr>
            <w:tcW w:w="732" w:type="dxa"/>
            <w:shd w:val="clear" w:color="auto" w:fill="D9D9D9" w:themeFill="background1" w:themeFillShade="D9"/>
          </w:tcPr>
          <w:p w:rsidR="00C14FF8" w:rsidRPr="00C14FF8" w:rsidRDefault="00086A8F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683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0A39B0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10</w:t>
            </w: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683" w:type="dxa"/>
            <w:vAlign w:val="center"/>
          </w:tcPr>
          <w:p w:rsidR="000A39B0" w:rsidRPr="005A5AC3" w:rsidRDefault="000A39B0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What element is represented by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 configuration of:  </w:t>
            </w:r>
            <w:proofErr w:type="gramStart"/>
            <w:r w:rsidRPr="00645BE3">
              <w:rPr>
                <w:rFonts w:ascii="Times New Roman" w:hAnsi="Times New Roman" w:cs="Times New Roman"/>
              </w:rPr>
              <w:t>1s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2s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2p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6</w:t>
            </w:r>
            <w:r w:rsidRPr="00645BE3">
              <w:rPr>
                <w:rFonts w:ascii="Times New Roman" w:hAnsi="Times New Roman" w:cs="Times New Roman"/>
              </w:rPr>
              <w:t>3s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3p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6</w:t>
            </w:r>
            <w:r w:rsidRPr="00645BE3">
              <w:rPr>
                <w:rFonts w:ascii="Times New Roman" w:hAnsi="Times New Roman" w:cs="Times New Roman"/>
              </w:rPr>
              <w:t>4s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3d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10</w:t>
            </w:r>
            <w:r w:rsidRPr="00645BE3">
              <w:rPr>
                <w:rFonts w:ascii="Times New Roman" w:hAnsi="Times New Roman" w:cs="Times New Roman"/>
              </w:rPr>
              <w:t>4p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?</w:t>
            </w:r>
            <w:proofErr w:type="gramEnd"/>
          </w:p>
        </w:tc>
      </w:tr>
      <w:tr w:rsidR="000A39B0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683" w:type="dxa"/>
            <w:vAlign w:val="center"/>
          </w:tcPr>
          <w:p w:rsidR="000A39B0" w:rsidRPr="00645BE3" w:rsidRDefault="000A39B0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element is represented by the electron configuration of: </w:t>
            </w:r>
            <w:r w:rsidRPr="00645BE3">
              <w:rPr>
                <w:rFonts w:ascii="Times New Roman" w:hAnsi="Times New Roman" w:cs="Times New Roman"/>
              </w:rPr>
              <w:t>1s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2s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2p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6</w:t>
            </w:r>
            <w:r w:rsidRPr="00645BE3">
              <w:rPr>
                <w:rFonts w:ascii="Times New Roman" w:hAnsi="Times New Roman" w:cs="Times New Roman"/>
              </w:rPr>
              <w:t>3s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645BE3">
              <w:rPr>
                <w:rFonts w:ascii="Times New Roman" w:hAnsi="Times New Roman" w:cs="Times New Roman"/>
              </w:rPr>
              <w:t>3p</w:t>
            </w:r>
            <w:r w:rsidRPr="00645BE3">
              <w:rPr>
                <w:rFonts w:ascii="Times New Roman" w:hAnsi="Times New Roman" w:cs="Times New Roman"/>
                <w:vertAlign w:val="superscript"/>
              </w:rPr>
              <w:t>6</w:t>
            </w:r>
            <w:r w:rsidRPr="00645BE3">
              <w:rPr>
                <w:rFonts w:ascii="Times New Roman" w:hAnsi="Times New Roman" w:cs="Times New Roman"/>
              </w:rPr>
              <w:t>4s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A39B0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683" w:type="dxa"/>
            <w:vAlign w:val="center"/>
          </w:tcPr>
          <w:p w:rsidR="000A39B0" w:rsidRPr="00DF03D1" w:rsidRDefault="000A39B0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the electron c</w:t>
            </w:r>
            <w:r w:rsidR="00B106C9">
              <w:rPr>
                <w:rFonts w:ascii="Times New Roman" w:hAnsi="Times New Roman" w:cs="Times New Roman"/>
                <w:sz w:val="20"/>
              </w:rPr>
              <w:t>onfiguration for silver</w:t>
            </w:r>
          </w:p>
        </w:tc>
      </w:tr>
      <w:tr w:rsidR="000A39B0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11</w:t>
            </w: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683" w:type="dxa"/>
            <w:vAlign w:val="center"/>
          </w:tcPr>
          <w:p w:rsidR="000A39B0" w:rsidRPr="00DF03D1" w:rsidRDefault="00B106C9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Sketch what the orbital diagram should look like for sulfur. (sketch it like the one on your p. 123 practice test)</w:t>
            </w:r>
          </w:p>
        </w:tc>
      </w:tr>
      <w:tr w:rsidR="000A39B0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683" w:type="dxa"/>
            <w:vAlign w:val="center"/>
          </w:tcPr>
          <w:p w:rsidR="000A39B0" w:rsidRPr="00DF03D1" w:rsidRDefault="00B106C9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Sketch what the orbital diagram should look like 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Mn</w:t>
            </w:r>
            <w:proofErr w:type="spellEnd"/>
          </w:p>
        </w:tc>
      </w:tr>
      <w:tr w:rsidR="000A39B0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0A39B0" w:rsidRPr="00C14FF8" w:rsidRDefault="000A39B0" w:rsidP="000A39B0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0A39B0" w:rsidRPr="00DF03D1" w:rsidRDefault="000A39B0" w:rsidP="000A39B0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683" w:type="dxa"/>
            <w:vAlign w:val="center"/>
          </w:tcPr>
          <w:p w:rsidR="000A39B0" w:rsidRPr="00DF03D1" w:rsidRDefault="00B106C9" w:rsidP="00B106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Write a short paragraph explaining how to fill an orbital diagram. 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12</w:t>
            </w: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a picture of what happens during atomic absorption.  Write 3 sentences describing what happens.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Draw a picture of what happens during atomic emission. Write 3 sentences describing what happens. 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683" w:type="dxa"/>
            <w:vAlign w:val="center"/>
          </w:tcPr>
          <w:p w:rsidR="00B106C9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is the definition of ground state?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excited state?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13</w:t>
            </w: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the three main types of radiation, what their symbols are (including the little numbers on top and bottom of the symbol), and what stops them. 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Which type of radiation is pure energy?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Which type is a high energy electron? Which type is a helium nucleus?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is the charge on the three main types of radiation &amp; what type of charge would they be attracted to?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14</w:t>
            </w: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683" w:type="dxa"/>
            <w:vAlign w:val="center"/>
          </w:tcPr>
          <w:p w:rsidR="00B106C9" w:rsidRPr="00B106C9" w:rsidRDefault="00B106C9" w:rsidP="00B106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Finish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following nuclear equation: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99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43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Tc → _____ +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-1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683" w:type="dxa"/>
            <w:vAlign w:val="center"/>
          </w:tcPr>
          <w:p w:rsidR="00B106C9" w:rsidRPr="00DF03D1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Finish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following nuclear equation: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238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92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E0"/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234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90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>Th + ____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683" w:type="dxa"/>
            <w:vAlign w:val="center"/>
          </w:tcPr>
          <w:p w:rsidR="00B106C9" w:rsidRPr="00DF03D1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 the nuclear equation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undergoing beta emission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15</w:t>
            </w: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683" w:type="dxa"/>
            <w:vAlign w:val="center"/>
          </w:tcPr>
          <w:p w:rsidR="00B106C9" w:rsidRPr="00EA6A6C" w:rsidRDefault="00B106C9" w:rsidP="00B106C9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EA6A6C">
              <w:rPr>
                <w:rFonts w:ascii="Times New Roman" w:hAnsi="Times New Roman" w:cs="Times New Roman"/>
                <w:bCs/>
                <w:sz w:val="20"/>
              </w:rPr>
              <w:t>The half-life of Iron-59 is 44.5 days.  How much of a 1.750 mg sample will remain after 243.5 days?</w:t>
            </w:r>
          </w:p>
        </w:tc>
      </w:tr>
      <w:tr w:rsidR="00B106C9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106C9" w:rsidRPr="00C14FF8" w:rsidRDefault="00B106C9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106C9" w:rsidRPr="00DF03D1" w:rsidRDefault="00B106C9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683" w:type="dxa"/>
            <w:vAlign w:val="center"/>
          </w:tcPr>
          <w:p w:rsidR="00B106C9" w:rsidRPr="00645BE3" w:rsidRDefault="00B106C9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half life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 radioactive substance is 5 weeks, what percentage is left after 100 days?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683" w:type="dxa"/>
            <w:vAlign w:val="center"/>
          </w:tcPr>
          <w:p w:rsidR="00B405B2" w:rsidRPr="00DF03D1" w:rsidRDefault="00B405B2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half life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a substance is 12 days. How much did you start with if you have 9.3 grams left after 4 weeks?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B405B2" w:rsidRPr="00C14FF8" w:rsidRDefault="00B405B2" w:rsidP="00B106C9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16</w:t>
            </w:r>
          </w:p>
        </w:tc>
        <w:tc>
          <w:tcPr>
            <w:tcW w:w="703" w:type="dxa"/>
            <w:vAlign w:val="center"/>
          </w:tcPr>
          <w:p w:rsidR="00B405B2" w:rsidRPr="00DF03D1" w:rsidRDefault="00B405B2" w:rsidP="00B106C9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683" w:type="dxa"/>
            <w:vAlign w:val="center"/>
          </w:tcPr>
          <w:p w:rsidR="00B405B2" w:rsidRPr="00DF03D1" w:rsidRDefault="00B405B2" w:rsidP="00B10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a sketch of a periodic table and draw an arrow pointing from lowest ionization energy towards the highest.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405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405B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683" w:type="dxa"/>
            <w:vAlign w:val="center"/>
          </w:tcPr>
          <w:p w:rsidR="00B405B2" w:rsidRDefault="00B405B2" w:rsidP="00B4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Rank the atoms from lowest to highest ionization energy: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Na,   F,   Fr,   Ca,  Fe,   S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405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405B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683" w:type="dxa"/>
            <w:vAlign w:val="center"/>
          </w:tcPr>
          <w:p w:rsidR="00B405B2" w:rsidRPr="00DF03D1" w:rsidRDefault="00B405B2" w:rsidP="00B4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a sketch of a periodic table and draw an arrow pointing from lowest electronegativity towards the highest.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405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405B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683" w:type="dxa"/>
            <w:vAlign w:val="center"/>
          </w:tcPr>
          <w:p w:rsidR="00B405B2" w:rsidRPr="00DF03D1" w:rsidRDefault="00B405B2" w:rsidP="00B4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Rank the following atoms from lowest to highest electronegativity:   Na,   F,   Fr,   Ca,  Fe,   S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405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405B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683" w:type="dxa"/>
            <w:vAlign w:val="center"/>
          </w:tcPr>
          <w:p w:rsidR="00B405B2" w:rsidRPr="00DF03D1" w:rsidRDefault="00B405B2" w:rsidP="00B4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 a sketch of a periodic table and draw an arrow pointing from smallest to largest atomic radius.</w:t>
            </w:r>
          </w:p>
        </w:tc>
      </w:tr>
      <w:tr w:rsidR="00B405B2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B405B2" w:rsidRPr="00C14FF8" w:rsidRDefault="00B405B2" w:rsidP="00B405B2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B405B2" w:rsidRPr="00DF03D1" w:rsidRDefault="00B405B2" w:rsidP="00B405B2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683" w:type="dxa"/>
            <w:vAlign w:val="center"/>
          </w:tcPr>
          <w:p w:rsidR="00B405B2" w:rsidRDefault="00B405B2" w:rsidP="00B4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Rank the following atoms from smallest to largest atomic radius:   Na,   F,   Fr,   Ca,  Fe,   S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17</w:t>
            </w: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683" w:type="dxa"/>
            <w:vAlign w:val="center"/>
          </w:tcPr>
          <w:p w:rsidR="006D00AE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What charge do alkali metals, alkaline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earth metals, halogens, and nob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 gases like to have?  (example, alkali metals like to have +1 charge)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683" w:type="dxa"/>
            <w:vAlign w:val="center"/>
          </w:tcPr>
          <w:p w:rsidR="006D00AE" w:rsidRPr="00645BE3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valence electrons does each of the following have: Na,  Cs,  Be,  F,  O,  S,  C,  B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683" w:type="dxa"/>
            <w:vAlign w:val="center"/>
          </w:tcPr>
          <w:p w:rsidR="006D00AE" w:rsidRPr="00645BE3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 xml:space="preserve">Label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sketch of a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periodic table with the names of each group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683" w:type="dxa"/>
            <w:vAlign w:val="center"/>
          </w:tcPr>
          <w:p w:rsidR="006D00AE" w:rsidRPr="00645BE3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List two of each type of atom: metals, nonmetals, metalloid, and transition metals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 w:val="restart"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18</w:t>
            </w: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31</w:t>
            </w:r>
          </w:p>
        </w:tc>
        <w:tc>
          <w:tcPr>
            <w:tcW w:w="5683" w:type="dxa"/>
            <w:vAlign w:val="center"/>
          </w:tcPr>
          <w:p w:rsidR="006D00AE" w:rsidRPr="00645BE3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Write out the formulas for the following ions:   Carbonate,   Phosphate,   Iron (III), Nitrate</w:t>
            </w:r>
          </w:p>
        </w:tc>
        <w:bookmarkStart w:id="0" w:name="_GoBack"/>
        <w:bookmarkEnd w:id="0"/>
      </w:tr>
      <w:tr w:rsidR="006D00AE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32</w:t>
            </w:r>
          </w:p>
        </w:tc>
        <w:tc>
          <w:tcPr>
            <w:tcW w:w="5683" w:type="dxa"/>
            <w:vAlign w:val="center"/>
          </w:tcPr>
          <w:p w:rsidR="006D00AE" w:rsidRPr="00DF03D1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Write the formula for the following compounds. Don’t forget to cross over!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Gallium Oxide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Calcium Chloride</w:t>
            </w:r>
          </w:p>
        </w:tc>
      </w:tr>
      <w:tr w:rsidR="006D00AE" w:rsidTr="006D00AE">
        <w:trPr>
          <w:trHeight w:val="20"/>
        </w:trPr>
        <w:tc>
          <w:tcPr>
            <w:tcW w:w="732" w:type="dxa"/>
            <w:vMerge/>
            <w:vAlign w:val="center"/>
          </w:tcPr>
          <w:p w:rsidR="006D00AE" w:rsidRPr="00C14FF8" w:rsidRDefault="006D00AE" w:rsidP="006D00A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6D00AE" w:rsidRPr="00DF03D1" w:rsidRDefault="006D00AE" w:rsidP="006D00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33</w:t>
            </w:r>
          </w:p>
        </w:tc>
        <w:tc>
          <w:tcPr>
            <w:tcW w:w="5683" w:type="dxa"/>
            <w:vAlign w:val="center"/>
          </w:tcPr>
          <w:p w:rsidR="006D00AE" w:rsidRPr="00DF03D1" w:rsidRDefault="006D00AE" w:rsidP="006D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MEMORIZE YOUR COMMON IONS!</w:t>
            </w:r>
          </w:p>
        </w:tc>
      </w:tr>
    </w:tbl>
    <w:p w:rsidR="00DF03D1" w:rsidRPr="00274533" w:rsidRDefault="00DF03D1" w:rsidP="00274533">
      <w:pPr>
        <w:rPr>
          <w:b/>
          <w:sz w:val="16"/>
        </w:rPr>
      </w:pPr>
    </w:p>
    <w:sectPr w:rsidR="00DF03D1" w:rsidRPr="00274533" w:rsidSect="00B405B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0A39B0"/>
    <w:rsid w:val="00274533"/>
    <w:rsid w:val="006D00AE"/>
    <w:rsid w:val="00777930"/>
    <w:rsid w:val="00A06895"/>
    <w:rsid w:val="00B106C9"/>
    <w:rsid w:val="00B405B2"/>
    <w:rsid w:val="00C14FF8"/>
    <w:rsid w:val="00D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689351AD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2015-01-13T17:39:00Z</cp:lastPrinted>
  <dcterms:created xsi:type="dcterms:W3CDTF">2015-01-13T18:33:00Z</dcterms:created>
  <dcterms:modified xsi:type="dcterms:W3CDTF">2015-01-13T18:33:00Z</dcterms:modified>
</cp:coreProperties>
</file>