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5"/>
        <w:gridCol w:w="1381"/>
        <w:gridCol w:w="521"/>
        <w:gridCol w:w="1539"/>
        <w:gridCol w:w="521"/>
        <w:gridCol w:w="1395"/>
        <w:gridCol w:w="521"/>
        <w:gridCol w:w="1395"/>
        <w:gridCol w:w="557"/>
        <w:gridCol w:w="1359"/>
        <w:gridCol w:w="531"/>
        <w:gridCol w:w="1529"/>
        <w:gridCol w:w="541"/>
        <w:gridCol w:w="2070"/>
      </w:tblGrid>
      <w:tr w:rsidR="00E70280" w:rsidTr="00076702">
        <w:tc>
          <w:tcPr>
            <w:tcW w:w="14395" w:type="dxa"/>
            <w:gridSpan w:val="14"/>
            <w:shd w:val="clear" w:color="auto" w:fill="FFFFFF" w:themeFill="background1"/>
            <w:vAlign w:val="center"/>
          </w:tcPr>
          <w:p w:rsidR="00E70280" w:rsidRDefault="00E70280" w:rsidP="00E70280">
            <w:pPr>
              <w:jc w:val="center"/>
            </w:pPr>
            <w:r>
              <w:rPr>
                <w:rFonts w:ascii="Britannic Bold" w:hAnsi="Britannic Bold"/>
                <w:sz w:val="32"/>
              </w:rPr>
              <w:t>Remaining Notebook Pages for Fall Semester</w:t>
            </w:r>
          </w:p>
        </w:tc>
      </w:tr>
      <w:tr w:rsidR="00E70280" w:rsidTr="00076702">
        <w:tc>
          <w:tcPr>
            <w:tcW w:w="535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 w:rsidRPr="00E70280">
              <w:rPr>
                <w:b/>
                <w:sz w:val="20"/>
              </w:rPr>
              <w:t>120</w:t>
            </w:r>
          </w:p>
        </w:tc>
        <w:tc>
          <w:tcPr>
            <w:tcW w:w="1381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Intro page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1539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Topic Brain Dump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1395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Work for Chunk #1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1395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Work for Chunk #2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1359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Work for Chunk #3</w:t>
            </w:r>
          </w:p>
        </w:tc>
        <w:tc>
          <w:tcPr>
            <w:tcW w:w="53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1529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Corrections for Practice Test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2070" w:type="dxa"/>
            <w:vAlign w:val="center"/>
          </w:tcPr>
          <w:p w:rsidR="00E70280" w:rsidRDefault="00E70280" w:rsidP="00E70280">
            <w:pPr>
              <w:jc w:val="center"/>
            </w:pPr>
            <w:r>
              <w:t xml:space="preserve">Evidence of 60min of </w:t>
            </w:r>
            <w:proofErr w:type="spellStart"/>
            <w:r>
              <w:t>self study</w:t>
            </w:r>
            <w:proofErr w:type="spellEnd"/>
          </w:p>
        </w:tc>
      </w:tr>
      <w:tr w:rsidR="00E70280" w:rsidTr="00076702">
        <w:tc>
          <w:tcPr>
            <w:tcW w:w="535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 w:rsidRPr="00E70280">
              <w:rPr>
                <w:b/>
                <w:sz w:val="20"/>
              </w:rPr>
              <w:t>121</w:t>
            </w:r>
          </w:p>
        </w:tc>
        <w:tc>
          <w:tcPr>
            <w:tcW w:w="1381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Cross cutting concepts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1539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Final Exam Topic Ranking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1395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Practice Problems Chunk #1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1395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Practice Problems Chunk #2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1359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Practice Problems Chunk #3</w:t>
            </w:r>
          </w:p>
        </w:tc>
        <w:tc>
          <w:tcPr>
            <w:tcW w:w="53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1529" w:type="dxa"/>
            <w:vAlign w:val="center"/>
          </w:tcPr>
          <w:p w:rsidR="00E70280" w:rsidRPr="00E70280" w:rsidRDefault="00E70280" w:rsidP="00E70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Giant Practice Test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E70280" w:rsidRPr="00E70280" w:rsidRDefault="00E70280" w:rsidP="00E70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2070" w:type="dxa"/>
            <w:vAlign w:val="center"/>
          </w:tcPr>
          <w:p w:rsidR="00E70280" w:rsidRDefault="00E70280" w:rsidP="00E70280">
            <w:pPr>
              <w:jc w:val="center"/>
            </w:pPr>
            <w:r>
              <w:t>Pocket for 4x6” index card</w:t>
            </w:r>
          </w:p>
        </w:tc>
      </w:tr>
    </w:tbl>
    <w:p w:rsidR="00E70280" w:rsidRDefault="00E70280"/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42"/>
        <w:gridCol w:w="1803"/>
        <w:gridCol w:w="1890"/>
        <w:gridCol w:w="661"/>
        <w:gridCol w:w="1229"/>
        <w:gridCol w:w="1890"/>
        <w:gridCol w:w="1678"/>
        <w:gridCol w:w="212"/>
        <w:gridCol w:w="1890"/>
        <w:gridCol w:w="2695"/>
      </w:tblGrid>
      <w:tr w:rsidR="00FD1D55" w:rsidTr="00F74F03">
        <w:tc>
          <w:tcPr>
            <w:tcW w:w="14390" w:type="dxa"/>
            <w:gridSpan w:val="10"/>
          </w:tcPr>
          <w:p w:rsidR="00FD1D55" w:rsidRPr="00E72744" w:rsidRDefault="00FD1D55" w:rsidP="00E72744">
            <w:pPr>
              <w:tabs>
                <w:tab w:val="center" w:pos="7719"/>
                <w:tab w:val="left" w:pos="13666"/>
              </w:tabs>
              <w:jc w:val="center"/>
              <w:rPr>
                <w:rFonts w:ascii="Britannic Bold" w:hAnsi="Britannic Bold"/>
                <w:sz w:val="32"/>
              </w:rPr>
            </w:pPr>
            <w:r w:rsidRPr="00E72744">
              <w:rPr>
                <w:rFonts w:ascii="Britannic Bold" w:hAnsi="Britannic Bold"/>
                <w:sz w:val="32"/>
              </w:rPr>
              <w:t>Fall 2016 Final Exam Review Plan</w:t>
            </w:r>
            <w:bookmarkStart w:id="0" w:name="_GoBack"/>
            <w:bookmarkEnd w:id="0"/>
          </w:p>
        </w:tc>
      </w:tr>
      <w:tr w:rsidR="00E70280" w:rsidTr="00076702">
        <w:tc>
          <w:tcPr>
            <w:tcW w:w="442" w:type="dxa"/>
            <w:shd w:val="clear" w:color="auto" w:fill="D9D9D9" w:themeFill="background1" w:themeFillShade="D9"/>
          </w:tcPr>
          <w:p w:rsidR="00E70280" w:rsidRPr="00E72744" w:rsidRDefault="00E70280" w:rsidP="00E72744">
            <w:pPr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E70280" w:rsidRPr="0090191B" w:rsidRDefault="00E70280" w:rsidP="00E727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W/</w:t>
            </w:r>
            <w:proofErr w:type="spellStart"/>
            <w:r>
              <w:rPr>
                <w:b/>
                <w:sz w:val="20"/>
              </w:rPr>
              <w:t>Th</w:t>
            </w:r>
            <w:proofErr w:type="spellEnd"/>
            <w:r>
              <w:rPr>
                <w:b/>
                <w:sz w:val="20"/>
              </w:rPr>
              <w:t xml:space="preserve"> Dec. 7/8</w:t>
            </w:r>
            <w:r w:rsidRPr="00E70280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E70280" w:rsidRPr="0090191B" w:rsidRDefault="00E70280" w:rsidP="00E72744">
            <w:pPr>
              <w:jc w:val="center"/>
              <w:rPr>
                <w:b/>
                <w:sz w:val="20"/>
              </w:rPr>
            </w:pPr>
            <w:r w:rsidRPr="0090191B">
              <w:rPr>
                <w:b/>
                <w:sz w:val="20"/>
              </w:rPr>
              <w:t>Friday, Dec. 9</w:t>
            </w:r>
            <w:r w:rsidRPr="0090191B">
              <w:rPr>
                <w:b/>
                <w:sz w:val="20"/>
                <w:vertAlign w:val="superscript"/>
              </w:rPr>
              <w:t>th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E70280" w:rsidRPr="0090191B" w:rsidRDefault="00E70280" w:rsidP="00E72744">
            <w:pPr>
              <w:jc w:val="center"/>
              <w:rPr>
                <w:b/>
                <w:sz w:val="20"/>
              </w:rPr>
            </w:pPr>
            <w:r w:rsidRPr="0090191B">
              <w:rPr>
                <w:b/>
                <w:sz w:val="20"/>
              </w:rPr>
              <w:t>Monday, Dec. 12</w:t>
            </w:r>
            <w:r w:rsidRPr="0090191B">
              <w:rPr>
                <w:b/>
                <w:sz w:val="20"/>
                <w:vertAlign w:val="superscript"/>
              </w:rPr>
              <w:t>th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E70280" w:rsidRPr="0090191B" w:rsidRDefault="00E70280" w:rsidP="00E72744">
            <w:pPr>
              <w:jc w:val="center"/>
              <w:rPr>
                <w:b/>
                <w:sz w:val="20"/>
              </w:rPr>
            </w:pPr>
            <w:r w:rsidRPr="0090191B">
              <w:rPr>
                <w:b/>
                <w:sz w:val="20"/>
              </w:rPr>
              <w:t>Tuesday, Dec. 13</w:t>
            </w:r>
            <w:r w:rsidRPr="0090191B">
              <w:rPr>
                <w:b/>
                <w:sz w:val="20"/>
                <w:vertAlign w:val="superscript"/>
              </w:rPr>
              <w:t>th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E70280" w:rsidRPr="0090191B" w:rsidRDefault="00E70280" w:rsidP="009019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Pr="0090191B">
              <w:rPr>
                <w:b/>
                <w:sz w:val="20"/>
              </w:rPr>
              <w:t>/</w:t>
            </w:r>
            <w:proofErr w:type="spellStart"/>
            <w:r w:rsidRPr="0090191B">
              <w:rPr>
                <w:b/>
                <w:sz w:val="20"/>
              </w:rPr>
              <w:t>Th</w:t>
            </w:r>
            <w:proofErr w:type="spellEnd"/>
            <w:r w:rsidRPr="0090191B">
              <w:rPr>
                <w:b/>
                <w:sz w:val="20"/>
              </w:rPr>
              <w:t xml:space="preserve"> Dec. 14/15</w:t>
            </w:r>
            <w:r w:rsidRPr="0090191B">
              <w:rPr>
                <w:b/>
                <w:sz w:val="20"/>
                <w:vertAlign w:val="superscript"/>
              </w:rPr>
              <w:t>th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E70280" w:rsidRPr="0090191B" w:rsidRDefault="00E70280" w:rsidP="00E72744">
            <w:pPr>
              <w:jc w:val="center"/>
              <w:rPr>
                <w:b/>
                <w:sz w:val="20"/>
              </w:rPr>
            </w:pPr>
            <w:r w:rsidRPr="0090191B">
              <w:rPr>
                <w:b/>
                <w:sz w:val="20"/>
              </w:rPr>
              <w:t>Friday Dec. 16</w:t>
            </w:r>
            <w:r w:rsidRPr="0090191B">
              <w:rPr>
                <w:b/>
                <w:sz w:val="20"/>
                <w:vertAlign w:val="superscript"/>
              </w:rPr>
              <w:t>th</w:t>
            </w:r>
            <w:r w:rsidRPr="0090191B">
              <w:rPr>
                <w:b/>
                <w:sz w:val="20"/>
              </w:rPr>
              <w:t>.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E70280" w:rsidRPr="0090191B" w:rsidRDefault="00E70280" w:rsidP="00E72744">
            <w:pPr>
              <w:jc w:val="center"/>
              <w:rPr>
                <w:b/>
                <w:sz w:val="20"/>
              </w:rPr>
            </w:pPr>
            <w:r w:rsidRPr="0090191B">
              <w:rPr>
                <w:b/>
                <w:sz w:val="20"/>
              </w:rPr>
              <w:t>Day of the Final</w:t>
            </w:r>
          </w:p>
        </w:tc>
      </w:tr>
      <w:tr w:rsidR="00E70280" w:rsidTr="00FD1D55">
        <w:trPr>
          <w:cantSplit/>
          <w:trHeight w:val="566"/>
        </w:trPr>
        <w:tc>
          <w:tcPr>
            <w:tcW w:w="442" w:type="dxa"/>
            <w:shd w:val="clear" w:color="auto" w:fill="D9D9D9" w:themeFill="background1" w:themeFillShade="D9"/>
            <w:textDirection w:val="btLr"/>
            <w:vAlign w:val="center"/>
          </w:tcPr>
          <w:p w:rsidR="00E70280" w:rsidRPr="00E72744" w:rsidRDefault="00E70280" w:rsidP="00E72744">
            <w:pPr>
              <w:ind w:left="113" w:right="113"/>
              <w:jc w:val="center"/>
              <w:rPr>
                <w:b/>
                <w:sz w:val="18"/>
              </w:rPr>
            </w:pPr>
            <w:r w:rsidRPr="00E72744">
              <w:rPr>
                <w:b/>
                <w:sz w:val="18"/>
              </w:rPr>
              <w:t>Due</w:t>
            </w:r>
          </w:p>
        </w:tc>
        <w:tc>
          <w:tcPr>
            <w:tcW w:w="1803" w:type="dxa"/>
          </w:tcPr>
          <w:p w:rsidR="00E70280" w:rsidRPr="0090191B" w:rsidRDefault="00E70280" w:rsidP="00F245F9">
            <w:pPr>
              <w:jc w:val="center"/>
              <w:rPr>
                <w:i/>
                <w:sz w:val="18"/>
              </w:rPr>
            </w:pPr>
            <w:r w:rsidRPr="0090191B">
              <w:rPr>
                <w:i/>
                <w:sz w:val="18"/>
              </w:rPr>
              <w:t>Check School Loop</w:t>
            </w:r>
          </w:p>
        </w:tc>
        <w:tc>
          <w:tcPr>
            <w:tcW w:w="1890" w:type="dxa"/>
          </w:tcPr>
          <w:p w:rsidR="00E70280" w:rsidRPr="0090191B" w:rsidRDefault="00E70280" w:rsidP="00E70280">
            <w:pPr>
              <w:rPr>
                <w:i/>
                <w:sz w:val="18"/>
              </w:rPr>
            </w:pPr>
            <w:r w:rsidRPr="0090191B">
              <w:rPr>
                <w:sz w:val="18"/>
                <w:u w:val="single"/>
              </w:rPr>
              <w:t>123/122</w:t>
            </w:r>
          </w:p>
        </w:tc>
        <w:tc>
          <w:tcPr>
            <w:tcW w:w="1890" w:type="dxa"/>
            <w:gridSpan w:val="2"/>
          </w:tcPr>
          <w:p w:rsidR="00E70280" w:rsidRPr="0090191B" w:rsidRDefault="00076702" w:rsidP="007B551F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>125/124</w:t>
            </w:r>
          </w:p>
        </w:tc>
        <w:tc>
          <w:tcPr>
            <w:tcW w:w="1890" w:type="dxa"/>
          </w:tcPr>
          <w:p w:rsidR="00E70280" w:rsidRPr="0090191B" w:rsidRDefault="00076702" w:rsidP="007B551F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>127/126</w:t>
            </w:r>
          </w:p>
        </w:tc>
        <w:tc>
          <w:tcPr>
            <w:tcW w:w="1890" w:type="dxa"/>
            <w:gridSpan w:val="2"/>
          </w:tcPr>
          <w:p w:rsidR="00E70280" w:rsidRPr="0090191B" w:rsidRDefault="00076702" w:rsidP="007B551F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>129/128</w:t>
            </w:r>
          </w:p>
        </w:tc>
        <w:tc>
          <w:tcPr>
            <w:tcW w:w="1890" w:type="dxa"/>
          </w:tcPr>
          <w:p w:rsidR="00E70280" w:rsidRPr="0090191B" w:rsidRDefault="00E70280" w:rsidP="007B551F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>131/130</w:t>
            </w:r>
            <w:r w:rsidR="00076702">
              <w:rPr>
                <w:sz w:val="18"/>
                <w:u w:val="single"/>
              </w:rPr>
              <w:br/>
            </w:r>
            <w:r w:rsidR="00076702" w:rsidRPr="0090191B">
              <w:rPr>
                <w:sz w:val="18"/>
                <w:u w:val="single"/>
              </w:rPr>
              <w:t>120/121</w:t>
            </w:r>
          </w:p>
        </w:tc>
        <w:tc>
          <w:tcPr>
            <w:tcW w:w="2695" w:type="dxa"/>
          </w:tcPr>
          <w:p w:rsidR="00E70280" w:rsidRPr="0090191B" w:rsidRDefault="00E70280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>133/132</w:t>
            </w:r>
          </w:p>
          <w:p w:rsidR="00E70280" w:rsidRPr="0090191B" w:rsidRDefault="00E70280" w:rsidP="007B551F">
            <w:pPr>
              <w:rPr>
                <w:sz w:val="18"/>
              </w:rPr>
            </w:pPr>
            <w:r w:rsidRPr="0090191B">
              <w:rPr>
                <w:sz w:val="18"/>
                <w:u w:val="single"/>
              </w:rPr>
              <w:t>NOTEBOOK 1-132</w:t>
            </w:r>
          </w:p>
        </w:tc>
      </w:tr>
      <w:tr w:rsidR="00E70280" w:rsidTr="00076702">
        <w:trPr>
          <w:cantSplit/>
          <w:trHeight w:val="1134"/>
        </w:trPr>
        <w:tc>
          <w:tcPr>
            <w:tcW w:w="442" w:type="dxa"/>
            <w:shd w:val="clear" w:color="auto" w:fill="D9D9D9" w:themeFill="background1" w:themeFillShade="D9"/>
            <w:textDirection w:val="btLr"/>
            <w:vAlign w:val="center"/>
          </w:tcPr>
          <w:p w:rsidR="00E70280" w:rsidRPr="00E72744" w:rsidRDefault="00E70280" w:rsidP="007B551F">
            <w:pPr>
              <w:ind w:left="113" w:right="113"/>
              <w:jc w:val="center"/>
              <w:rPr>
                <w:b/>
                <w:sz w:val="18"/>
              </w:rPr>
            </w:pPr>
            <w:r w:rsidRPr="00E72744">
              <w:rPr>
                <w:b/>
                <w:sz w:val="16"/>
              </w:rPr>
              <w:t>Class Agenda</w:t>
            </w:r>
          </w:p>
        </w:tc>
        <w:tc>
          <w:tcPr>
            <w:tcW w:w="1803" w:type="dxa"/>
          </w:tcPr>
          <w:p w:rsidR="00E70280" w:rsidRPr="0090191B" w:rsidRDefault="00E70280" w:rsidP="00E70280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90191B">
              <w:rPr>
                <w:sz w:val="18"/>
              </w:rPr>
              <w:t>Pass out tons of papers</w:t>
            </w:r>
          </w:p>
          <w:p w:rsidR="00E70280" w:rsidRPr="0090191B" w:rsidRDefault="00E70280" w:rsidP="00E70280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90191B">
              <w:rPr>
                <w:sz w:val="18"/>
              </w:rPr>
              <w:t>Brainstorm review topics</w:t>
            </w:r>
          </w:p>
          <w:p w:rsidR="00E70280" w:rsidRPr="0090191B" w:rsidRDefault="00E70280" w:rsidP="00E70280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90191B">
              <w:rPr>
                <w:sz w:val="18"/>
              </w:rPr>
              <w:t>Start 122 Brain Dump (if time)</w:t>
            </w:r>
          </w:p>
        </w:tc>
        <w:tc>
          <w:tcPr>
            <w:tcW w:w="1890" w:type="dxa"/>
          </w:tcPr>
          <w:p w:rsidR="00076702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90191B">
              <w:rPr>
                <w:sz w:val="18"/>
              </w:rPr>
              <w:t>Grade 123/122</w:t>
            </w:r>
          </w:p>
          <w:p w:rsidR="00076702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90191B">
              <w:rPr>
                <w:sz w:val="18"/>
              </w:rPr>
              <w:t>Start Chunk #1</w:t>
            </w:r>
          </w:p>
          <w:p w:rsidR="00E70280" w:rsidRPr="00076702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>
              <w:rPr>
                <w:sz w:val="18"/>
              </w:rPr>
              <w:t>Work on p. 120/121 if done early</w:t>
            </w:r>
          </w:p>
        </w:tc>
        <w:tc>
          <w:tcPr>
            <w:tcW w:w="1890" w:type="dxa"/>
            <w:gridSpan w:val="2"/>
          </w:tcPr>
          <w:p w:rsidR="00076702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90191B">
              <w:rPr>
                <w:sz w:val="18"/>
              </w:rPr>
              <w:t>Grade 125/124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90191B">
              <w:rPr>
                <w:sz w:val="18"/>
              </w:rPr>
              <w:t>Review Chunk #1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90191B">
              <w:rPr>
                <w:sz w:val="18"/>
              </w:rPr>
              <w:t>Start Chunk #2</w:t>
            </w:r>
          </w:p>
          <w:p w:rsidR="00E70280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>
              <w:rPr>
                <w:sz w:val="18"/>
              </w:rPr>
              <w:t>Work on p. 120/121 if done early</w:t>
            </w:r>
          </w:p>
        </w:tc>
        <w:tc>
          <w:tcPr>
            <w:tcW w:w="1890" w:type="dxa"/>
          </w:tcPr>
          <w:p w:rsidR="00076702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90191B">
              <w:rPr>
                <w:sz w:val="18"/>
              </w:rPr>
              <w:t>Grade 127/126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90191B">
              <w:rPr>
                <w:sz w:val="18"/>
              </w:rPr>
              <w:t>Review Chunk #2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  <w:u w:val="single"/>
              </w:rPr>
            </w:pPr>
            <w:r w:rsidRPr="0090191B">
              <w:rPr>
                <w:sz w:val="18"/>
              </w:rPr>
              <w:t>Start Chunk #3</w:t>
            </w:r>
          </w:p>
          <w:p w:rsidR="00E70280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>
              <w:rPr>
                <w:sz w:val="18"/>
              </w:rPr>
              <w:t>Work on p. 120/121 if done early</w:t>
            </w:r>
          </w:p>
        </w:tc>
        <w:tc>
          <w:tcPr>
            <w:tcW w:w="1890" w:type="dxa"/>
            <w:gridSpan w:val="2"/>
          </w:tcPr>
          <w:p w:rsidR="00076702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90191B">
              <w:rPr>
                <w:sz w:val="18"/>
              </w:rPr>
              <w:t>Grade 129/128</w:t>
            </w:r>
          </w:p>
          <w:p w:rsidR="00E70280" w:rsidRPr="00076702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  <w:u w:val="single"/>
              </w:rPr>
            </w:pPr>
            <w:r w:rsidRPr="0090191B">
              <w:rPr>
                <w:sz w:val="18"/>
              </w:rPr>
              <w:t xml:space="preserve">Review Chunk #3 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13"/>
              </w:numPr>
              <w:rPr>
                <w:sz w:val="18"/>
                <w:u w:val="single"/>
              </w:rPr>
            </w:pPr>
            <w:r>
              <w:rPr>
                <w:sz w:val="18"/>
              </w:rPr>
              <w:t>Work on p. 131/130 Giant Practice Test</w:t>
            </w:r>
          </w:p>
        </w:tc>
        <w:tc>
          <w:tcPr>
            <w:tcW w:w="1890" w:type="dxa"/>
          </w:tcPr>
          <w:p w:rsidR="00E70280" w:rsidRPr="0090191B" w:rsidRDefault="00E70280" w:rsidP="00076702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90191B">
              <w:rPr>
                <w:sz w:val="18"/>
              </w:rPr>
              <w:t>Grade 131/130</w:t>
            </w:r>
          </w:p>
          <w:p w:rsidR="00076702" w:rsidRPr="00076702" w:rsidRDefault="00076702" w:rsidP="00076702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Review Practice Test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Work on </w:t>
            </w:r>
            <w:r w:rsidRPr="0090191B">
              <w:rPr>
                <w:sz w:val="18"/>
              </w:rPr>
              <w:t xml:space="preserve"> 4x6 index card </w:t>
            </w:r>
            <w:r>
              <w:rPr>
                <w:sz w:val="18"/>
              </w:rPr>
              <w:t>if time</w:t>
            </w:r>
          </w:p>
          <w:p w:rsidR="00076702" w:rsidRPr="0090191B" w:rsidRDefault="00076702" w:rsidP="00076702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2695" w:type="dxa"/>
          </w:tcPr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Find seat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 xml:space="preserve">Take out index card from </w:t>
            </w:r>
            <w:r w:rsidR="00076702">
              <w:rPr>
                <w:sz w:val="18"/>
              </w:rPr>
              <w:t xml:space="preserve">page </w:t>
            </w:r>
            <w:r w:rsidRPr="0090191B">
              <w:rPr>
                <w:sz w:val="18"/>
              </w:rPr>
              <w:t>133</w:t>
            </w:r>
            <w:r w:rsidR="00076702">
              <w:rPr>
                <w:sz w:val="18"/>
              </w:rPr>
              <w:t xml:space="preserve"> pocket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Put name, period, seat # on Notebook Grade Sheet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Turn in notebook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Phones turned OFF and put in backpack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Backpack at front of the room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Fill out bubble sheet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Take Exam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Scan Exam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Correct Exam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12"/>
              </w:numPr>
              <w:rPr>
                <w:sz w:val="18"/>
              </w:rPr>
            </w:pPr>
            <w:r w:rsidRPr="0090191B">
              <w:rPr>
                <w:sz w:val="18"/>
              </w:rPr>
              <w:t>Rescan exam</w:t>
            </w:r>
          </w:p>
        </w:tc>
      </w:tr>
      <w:tr w:rsidR="00E70280" w:rsidTr="00076702">
        <w:trPr>
          <w:cantSplit/>
          <w:trHeight w:val="1134"/>
        </w:trPr>
        <w:tc>
          <w:tcPr>
            <w:tcW w:w="442" w:type="dxa"/>
            <w:shd w:val="clear" w:color="auto" w:fill="D9D9D9" w:themeFill="background1" w:themeFillShade="D9"/>
            <w:textDirection w:val="btLr"/>
            <w:vAlign w:val="center"/>
          </w:tcPr>
          <w:p w:rsidR="00E70280" w:rsidRPr="00E72744" w:rsidRDefault="00E70280" w:rsidP="007B551F">
            <w:pPr>
              <w:ind w:left="113" w:right="113"/>
              <w:jc w:val="center"/>
              <w:rPr>
                <w:b/>
                <w:sz w:val="18"/>
              </w:rPr>
            </w:pPr>
            <w:r w:rsidRPr="00E72744">
              <w:rPr>
                <w:b/>
                <w:sz w:val="18"/>
              </w:rPr>
              <w:t>Homework</w:t>
            </w:r>
          </w:p>
        </w:tc>
        <w:tc>
          <w:tcPr>
            <w:tcW w:w="1803" w:type="dxa"/>
          </w:tcPr>
          <w:p w:rsidR="00076702" w:rsidRPr="0090191B" w:rsidRDefault="00076702" w:rsidP="00076702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>123/122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2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 xml:space="preserve">Exam Topics 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2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>Topic Brain Dump</w:t>
            </w:r>
          </w:p>
          <w:p w:rsidR="00E70280" w:rsidRPr="0090191B" w:rsidRDefault="00E70280" w:rsidP="007B551F">
            <w:pPr>
              <w:rPr>
                <w:sz w:val="18"/>
                <w:u w:val="single"/>
              </w:rPr>
            </w:pPr>
          </w:p>
        </w:tc>
        <w:tc>
          <w:tcPr>
            <w:tcW w:w="1890" w:type="dxa"/>
          </w:tcPr>
          <w:p w:rsidR="00076702" w:rsidRPr="0090191B" w:rsidRDefault="00076702" w:rsidP="00076702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>125/124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sz w:val="18"/>
              </w:rPr>
            </w:pPr>
            <w:r w:rsidRPr="0090191B">
              <w:rPr>
                <w:sz w:val="18"/>
              </w:rPr>
              <w:t>Chunk #1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>Work for Chunk #1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>CHECK ANSWERS FOR CHUNK #1 ONLINE</w:t>
            </w:r>
          </w:p>
          <w:p w:rsidR="00E70280" w:rsidRPr="0090191B" w:rsidRDefault="00E70280" w:rsidP="00076702">
            <w:pPr>
              <w:pStyle w:val="ListParagraph"/>
              <w:ind w:left="164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076702" w:rsidRPr="0090191B" w:rsidRDefault="00076702" w:rsidP="00076702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>127/126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sz w:val="18"/>
              </w:rPr>
            </w:pPr>
            <w:r w:rsidRPr="0090191B">
              <w:rPr>
                <w:sz w:val="18"/>
              </w:rPr>
              <w:t>Chunk #2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>Work for Chunk #2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>CHECK ANSWERS FOR CHUNK #2 ONLINE</w:t>
            </w:r>
          </w:p>
          <w:p w:rsidR="00E70280" w:rsidRPr="0090191B" w:rsidRDefault="00E70280" w:rsidP="00076702">
            <w:pPr>
              <w:pStyle w:val="ListParagraph"/>
              <w:ind w:left="164"/>
              <w:rPr>
                <w:sz w:val="18"/>
              </w:rPr>
            </w:pPr>
          </w:p>
        </w:tc>
        <w:tc>
          <w:tcPr>
            <w:tcW w:w="1890" w:type="dxa"/>
          </w:tcPr>
          <w:p w:rsidR="00076702" w:rsidRPr="0090191B" w:rsidRDefault="00076702" w:rsidP="00076702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>129/128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6"/>
              </w:numPr>
              <w:ind w:left="201" w:hanging="201"/>
              <w:rPr>
                <w:sz w:val="18"/>
              </w:rPr>
            </w:pPr>
            <w:r w:rsidRPr="0090191B">
              <w:rPr>
                <w:sz w:val="18"/>
              </w:rPr>
              <w:t>Chunk #3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>Work for Chunk #3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>CHECK ANSWERS FOR CHUNK #2 ONLINE</w:t>
            </w:r>
          </w:p>
          <w:p w:rsidR="00E70280" w:rsidRPr="0090191B" w:rsidRDefault="00E70280" w:rsidP="00076702">
            <w:pPr>
              <w:pStyle w:val="ListParagraph"/>
              <w:ind w:left="164"/>
              <w:rPr>
                <w:sz w:val="18"/>
              </w:rPr>
            </w:pPr>
          </w:p>
        </w:tc>
        <w:tc>
          <w:tcPr>
            <w:tcW w:w="1890" w:type="dxa"/>
            <w:gridSpan w:val="2"/>
          </w:tcPr>
          <w:p w:rsidR="00076702" w:rsidRPr="00076702" w:rsidRDefault="00076702" w:rsidP="00076702">
            <w:pPr>
              <w:rPr>
                <w:sz w:val="18"/>
              </w:rPr>
            </w:pPr>
            <w:r w:rsidRPr="00076702">
              <w:rPr>
                <w:sz w:val="18"/>
                <w:u w:val="single"/>
              </w:rPr>
              <w:t>120/121</w:t>
            </w:r>
          </w:p>
          <w:p w:rsidR="00076702" w:rsidRPr="0090191B" w:rsidRDefault="00076702" w:rsidP="00076702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>Intro page</w:t>
            </w:r>
          </w:p>
          <w:p w:rsidR="00E70280" w:rsidRDefault="00076702" w:rsidP="00076702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>Cross Cutting Concepts Summary</w:t>
            </w:r>
          </w:p>
          <w:p w:rsidR="00076702" w:rsidRPr="00076702" w:rsidRDefault="00076702" w:rsidP="00076702">
            <w:pPr>
              <w:rPr>
                <w:sz w:val="18"/>
              </w:rPr>
            </w:pPr>
            <w:r w:rsidRPr="00076702">
              <w:rPr>
                <w:sz w:val="18"/>
                <w:u w:val="single"/>
              </w:rPr>
              <w:t>131/130</w:t>
            </w:r>
          </w:p>
          <w:p w:rsidR="00076702" w:rsidRDefault="00076702" w:rsidP="00076702">
            <w:pPr>
              <w:pStyle w:val="ListParagraph"/>
              <w:numPr>
                <w:ilvl w:val="0"/>
                <w:numId w:val="3"/>
              </w:numPr>
              <w:ind w:left="191" w:hanging="191"/>
              <w:rPr>
                <w:sz w:val="18"/>
              </w:rPr>
            </w:pPr>
            <w:r>
              <w:rPr>
                <w:sz w:val="18"/>
              </w:rPr>
              <w:t>Finish practice test</w:t>
            </w:r>
          </w:p>
          <w:p w:rsidR="00076702" w:rsidRPr="00076702" w:rsidRDefault="00076702" w:rsidP="00076702">
            <w:pPr>
              <w:pStyle w:val="ListParagraph"/>
              <w:numPr>
                <w:ilvl w:val="0"/>
                <w:numId w:val="3"/>
              </w:numPr>
              <w:ind w:left="191" w:hanging="191"/>
              <w:rPr>
                <w:sz w:val="18"/>
              </w:rPr>
            </w:pPr>
            <w:r w:rsidRPr="00076702">
              <w:rPr>
                <w:sz w:val="18"/>
              </w:rPr>
              <w:t>Complete online survey about practice test. Link on last page of practice test</w:t>
            </w:r>
          </w:p>
        </w:tc>
        <w:tc>
          <w:tcPr>
            <w:tcW w:w="1890" w:type="dxa"/>
          </w:tcPr>
          <w:p w:rsidR="00E70280" w:rsidRPr="0090191B" w:rsidRDefault="00E70280" w:rsidP="00F245F9">
            <w:pPr>
              <w:rPr>
                <w:sz w:val="18"/>
                <w:u w:val="single"/>
              </w:rPr>
            </w:pPr>
            <w:r w:rsidRPr="0090191B">
              <w:rPr>
                <w:sz w:val="18"/>
                <w:u w:val="single"/>
              </w:rPr>
              <w:t xml:space="preserve">133/132 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5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 xml:space="preserve">Pocket for 4x6 index card </w:t>
            </w:r>
          </w:p>
          <w:p w:rsidR="00E70280" w:rsidRPr="0090191B" w:rsidRDefault="00E70280" w:rsidP="00F245F9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8"/>
              </w:rPr>
            </w:pPr>
            <w:r w:rsidRPr="0090191B">
              <w:rPr>
                <w:sz w:val="18"/>
              </w:rPr>
              <w:t xml:space="preserve">Evidence of 60 min of </w:t>
            </w:r>
            <w:proofErr w:type="spellStart"/>
            <w:r w:rsidRPr="0090191B">
              <w:rPr>
                <w:sz w:val="18"/>
              </w:rPr>
              <w:t>self study</w:t>
            </w:r>
            <w:proofErr w:type="spellEnd"/>
          </w:p>
          <w:p w:rsidR="00E70280" w:rsidRPr="0090191B" w:rsidRDefault="00E70280" w:rsidP="00F245F9">
            <w:pPr>
              <w:rPr>
                <w:sz w:val="18"/>
              </w:rPr>
            </w:pPr>
            <w:r w:rsidRPr="0090191B">
              <w:rPr>
                <w:sz w:val="18"/>
                <w:u w:val="single"/>
              </w:rPr>
              <w:t>NOTEBOOK 1-132</w:t>
            </w:r>
            <w:r w:rsidRPr="0090191B">
              <w:rPr>
                <w:sz w:val="18"/>
                <w:u w:val="single"/>
              </w:rPr>
              <w:br/>
            </w:r>
            <w:r w:rsidRPr="0090191B">
              <w:rPr>
                <w:i/>
                <w:sz w:val="18"/>
              </w:rPr>
              <w:t>Your notebook should be totally up to date. You MUST bring it to the final exam!</w:t>
            </w:r>
          </w:p>
        </w:tc>
        <w:tc>
          <w:tcPr>
            <w:tcW w:w="2695" w:type="dxa"/>
            <w:vAlign w:val="center"/>
          </w:tcPr>
          <w:p w:rsidR="00E70280" w:rsidRPr="0090191B" w:rsidRDefault="00E70280" w:rsidP="0090191B">
            <w:pPr>
              <w:jc w:val="center"/>
              <w:rPr>
                <w:b/>
                <w:i/>
                <w:sz w:val="18"/>
              </w:rPr>
            </w:pPr>
            <w:r w:rsidRPr="0090191B">
              <w:rPr>
                <w:b/>
                <w:i/>
                <w:sz w:val="18"/>
              </w:rPr>
              <w:t>Have a great winter break!</w:t>
            </w:r>
          </w:p>
          <w:p w:rsidR="00E70280" w:rsidRPr="0090191B" w:rsidRDefault="00E70280" w:rsidP="0090191B">
            <w:pPr>
              <w:jc w:val="center"/>
              <w:rPr>
                <w:b/>
                <w:i/>
                <w:sz w:val="18"/>
              </w:rPr>
            </w:pPr>
          </w:p>
          <w:p w:rsidR="00E70280" w:rsidRPr="0090191B" w:rsidRDefault="00E70280" w:rsidP="0090191B">
            <w:pPr>
              <w:jc w:val="center"/>
              <w:rPr>
                <w:b/>
                <w:i/>
                <w:sz w:val="18"/>
              </w:rPr>
            </w:pPr>
          </w:p>
        </w:tc>
      </w:tr>
      <w:tr w:rsidR="00076702" w:rsidTr="00076702">
        <w:trPr>
          <w:cantSplit/>
          <w:trHeight w:val="288"/>
        </w:trPr>
        <w:tc>
          <w:tcPr>
            <w:tcW w:w="14390" w:type="dxa"/>
            <w:gridSpan w:val="10"/>
            <w:shd w:val="clear" w:color="auto" w:fill="D9D9D9" w:themeFill="background1" w:themeFillShade="D9"/>
            <w:vAlign w:val="center"/>
          </w:tcPr>
          <w:p w:rsidR="00076702" w:rsidRPr="0090191B" w:rsidRDefault="00076702" w:rsidP="0090191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Need more review????</w:t>
            </w:r>
          </w:p>
        </w:tc>
      </w:tr>
      <w:tr w:rsidR="00076702" w:rsidTr="001F0BBF">
        <w:trPr>
          <w:cantSplit/>
          <w:trHeight w:val="1134"/>
        </w:trPr>
        <w:tc>
          <w:tcPr>
            <w:tcW w:w="4796" w:type="dxa"/>
            <w:gridSpan w:val="4"/>
            <w:shd w:val="clear" w:color="auto" w:fill="FFFFFF" w:themeFill="background1"/>
            <w:vAlign w:val="center"/>
          </w:tcPr>
          <w:p w:rsidR="00076702" w:rsidRPr="00FD1D55" w:rsidRDefault="00076702" w:rsidP="00076702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FD1D55">
              <w:rPr>
                <w:sz w:val="18"/>
              </w:rPr>
              <w:t>Class website Resources Tab</w:t>
            </w:r>
          </w:p>
          <w:p w:rsidR="00076702" w:rsidRPr="00FD1D55" w:rsidRDefault="00076702" w:rsidP="00076702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FD1D55">
              <w:rPr>
                <w:sz w:val="18"/>
              </w:rPr>
              <w:t xml:space="preserve">Redo old worksheets </w:t>
            </w:r>
          </w:p>
          <w:p w:rsidR="00076702" w:rsidRPr="00FD1D55" w:rsidRDefault="00076702" w:rsidP="00076702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FD1D55">
              <w:rPr>
                <w:sz w:val="18"/>
              </w:rPr>
              <w:t>Rewrite old notes</w:t>
            </w:r>
          </w:p>
          <w:p w:rsidR="00076702" w:rsidRPr="00FD1D55" w:rsidRDefault="00076702" w:rsidP="00076702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FD1D55">
              <w:rPr>
                <w:sz w:val="18"/>
              </w:rPr>
              <w:t>Redo old quizzes</w:t>
            </w:r>
          </w:p>
          <w:p w:rsidR="00FD1D55" w:rsidRPr="00FD1D55" w:rsidRDefault="00FD1D55" w:rsidP="00076702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FD1D55">
              <w:rPr>
                <w:sz w:val="18"/>
              </w:rPr>
              <w:t xml:space="preserve">Look at old </w:t>
            </w:r>
            <w:r w:rsidRPr="00FD1D55">
              <w:rPr>
                <w:sz w:val="18"/>
              </w:rPr>
              <w:t>PowerPoints</w:t>
            </w:r>
            <w:r w:rsidRPr="00FD1D55">
              <w:rPr>
                <w:sz w:val="18"/>
              </w:rPr>
              <w:t xml:space="preserve"> on class website</w:t>
            </w:r>
          </w:p>
        </w:tc>
        <w:tc>
          <w:tcPr>
            <w:tcW w:w="4797" w:type="dxa"/>
            <w:gridSpan w:val="3"/>
            <w:shd w:val="clear" w:color="auto" w:fill="FFFFFF" w:themeFill="background1"/>
            <w:vAlign w:val="center"/>
          </w:tcPr>
          <w:p w:rsidR="00076702" w:rsidRPr="00FD1D55" w:rsidRDefault="00076702" w:rsidP="00076702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FD1D55">
              <w:rPr>
                <w:sz w:val="18"/>
              </w:rPr>
              <w:t>Have a friend quiz you</w:t>
            </w:r>
          </w:p>
          <w:p w:rsidR="00076702" w:rsidRPr="00FD1D55" w:rsidRDefault="00076702" w:rsidP="00076702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FD1D55">
              <w:rPr>
                <w:sz w:val="18"/>
              </w:rPr>
              <w:t>Watch YouTube videos</w:t>
            </w:r>
          </w:p>
          <w:p w:rsidR="00FD1D55" w:rsidRPr="00FD1D55" w:rsidRDefault="00FD1D55" w:rsidP="00FD1D55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FD1D55">
              <w:rPr>
                <w:sz w:val="18"/>
              </w:rPr>
              <w:t>Come in at brunch/lunch to work with Mrs. Farmer for extra help</w:t>
            </w:r>
          </w:p>
          <w:p w:rsidR="00FD1D55" w:rsidRPr="00FD1D55" w:rsidRDefault="00FD1D55" w:rsidP="00FD1D55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</w:rPr>
            </w:pPr>
            <w:r w:rsidRPr="00FD1D55">
              <w:rPr>
                <w:sz w:val="18"/>
              </w:rPr>
              <w:t>Write summaries for pages of notes</w:t>
            </w:r>
          </w:p>
        </w:tc>
        <w:tc>
          <w:tcPr>
            <w:tcW w:w="4797" w:type="dxa"/>
            <w:gridSpan w:val="3"/>
            <w:shd w:val="clear" w:color="auto" w:fill="FFFFFF" w:themeFill="background1"/>
            <w:vAlign w:val="center"/>
          </w:tcPr>
          <w:p w:rsidR="00076702" w:rsidRPr="00FD1D55" w:rsidRDefault="00FD1D55" w:rsidP="00076702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sz w:val="18"/>
              </w:rPr>
            </w:pPr>
            <w:r w:rsidRPr="00FD1D55">
              <w:rPr>
                <w:sz w:val="18"/>
              </w:rPr>
              <w:t>Practice problems from your textbook</w:t>
            </w:r>
          </w:p>
          <w:p w:rsidR="00FD1D55" w:rsidRPr="00FD1D55" w:rsidRDefault="00FD1D55" w:rsidP="00076702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sz w:val="18"/>
              </w:rPr>
            </w:pPr>
            <w:r w:rsidRPr="00FD1D55">
              <w:rPr>
                <w:sz w:val="18"/>
              </w:rPr>
              <w:t>Write your own practice problems</w:t>
            </w:r>
          </w:p>
          <w:p w:rsidR="00FD1D55" w:rsidRPr="00FD1D55" w:rsidRDefault="00FD1D55" w:rsidP="00076702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sz w:val="18"/>
              </w:rPr>
            </w:pPr>
            <w:r w:rsidRPr="00FD1D55">
              <w:rPr>
                <w:sz w:val="18"/>
              </w:rPr>
              <w:t>Go to Exam Jam</w:t>
            </w:r>
          </w:p>
          <w:p w:rsidR="00FD1D55" w:rsidRPr="00FD1D55" w:rsidRDefault="00FD1D55" w:rsidP="00076702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sz w:val="18"/>
              </w:rPr>
            </w:pPr>
            <w:r w:rsidRPr="00FD1D55">
              <w:rPr>
                <w:sz w:val="18"/>
              </w:rPr>
              <w:t>Draw pictures of concepts to help you remember them</w:t>
            </w:r>
          </w:p>
          <w:p w:rsidR="00FD1D55" w:rsidRPr="00FD1D55" w:rsidRDefault="00FD1D55" w:rsidP="00076702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sz w:val="18"/>
              </w:rPr>
            </w:pPr>
            <w:proofErr w:type="spellStart"/>
            <w:r w:rsidRPr="00FD1D55">
              <w:rPr>
                <w:sz w:val="18"/>
              </w:rPr>
              <w:t>Etc</w:t>
            </w:r>
            <w:proofErr w:type="spellEnd"/>
            <w:r w:rsidRPr="00FD1D55">
              <w:rPr>
                <w:sz w:val="18"/>
              </w:rPr>
              <w:t>…</w:t>
            </w:r>
            <w:proofErr w:type="spellStart"/>
            <w:r w:rsidRPr="00FD1D55">
              <w:rPr>
                <w:sz w:val="18"/>
              </w:rPr>
              <w:t>etc</w:t>
            </w:r>
            <w:proofErr w:type="spellEnd"/>
            <w:r w:rsidRPr="00FD1D55">
              <w:rPr>
                <w:sz w:val="18"/>
              </w:rPr>
              <w:t>…</w:t>
            </w:r>
            <w:proofErr w:type="spellStart"/>
            <w:r w:rsidRPr="00FD1D55">
              <w:rPr>
                <w:sz w:val="18"/>
              </w:rPr>
              <w:t>etc</w:t>
            </w:r>
            <w:proofErr w:type="spellEnd"/>
            <w:r w:rsidRPr="00FD1D55">
              <w:rPr>
                <w:sz w:val="18"/>
              </w:rPr>
              <w:t>…</w:t>
            </w:r>
          </w:p>
        </w:tc>
      </w:tr>
    </w:tbl>
    <w:p w:rsidR="00D13E11" w:rsidRPr="00FD1D55" w:rsidRDefault="00FD1D55">
      <w:pPr>
        <w:rPr>
          <w:sz w:val="2"/>
        </w:rPr>
      </w:pPr>
    </w:p>
    <w:sectPr w:rsidR="00D13E11" w:rsidRPr="00FD1D55" w:rsidSect="00E727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0499D"/>
    <w:multiLevelType w:val="hybridMultilevel"/>
    <w:tmpl w:val="EE8AD5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56492"/>
    <w:multiLevelType w:val="hybridMultilevel"/>
    <w:tmpl w:val="EE8AD5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53638"/>
    <w:multiLevelType w:val="hybridMultilevel"/>
    <w:tmpl w:val="B33212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E16CC"/>
    <w:multiLevelType w:val="hybridMultilevel"/>
    <w:tmpl w:val="17986888"/>
    <w:lvl w:ilvl="0" w:tplc="B9DA5F4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F1794"/>
    <w:multiLevelType w:val="hybridMultilevel"/>
    <w:tmpl w:val="692A0056"/>
    <w:lvl w:ilvl="0" w:tplc="B9DA5F4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179B9"/>
    <w:multiLevelType w:val="hybridMultilevel"/>
    <w:tmpl w:val="6B1A3F86"/>
    <w:lvl w:ilvl="0" w:tplc="B9DA5F4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013522"/>
    <w:multiLevelType w:val="hybridMultilevel"/>
    <w:tmpl w:val="E4DA2EEC"/>
    <w:lvl w:ilvl="0" w:tplc="B9DA5F4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05753"/>
    <w:multiLevelType w:val="hybridMultilevel"/>
    <w:tmpl w:val="A38E183A"/>
    <w:lvl w:ilvl="0" w:tplc="B9DA5F4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840C3"/>
    <w:multiLevelType w:val="hybridMultilevel"/>
    <w:tmpl w:val="873CA7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24D03"/>
    <w:multiLevelType w:val="hybridMultilevel"/>
    <w:tmpl w:val="9BE8C4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D3EAF"/>
    <w:multiLevelType w:val="hybridMultilevel"/>
    <w:tmpl w:val="9BE8C4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9F287C"/>
    <w:multiLevelType w:val="hybridMultilevel"/>
    <w:tmpl w:val="EE8AD5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27CE4"/>
    <w:multiLevelType w:val="hybridMultilevel"/>
    <w:tmpl w:val="25F6A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57E79"/>
    <w:multiLevelType w:val="hybridMultilevel"/>
    <w:tmpl w:val="542C86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44"/>
    <w:rsid w:val="00076702"/>
    <w:rsid w:val="0029727A"/>
    <w:rsid w:val="00357827"/>
    <w:rsid w:val="007B551F"/>
    <w:rsid w:val="0090191B"/>
    <w:rsid w:val="00E70280"/>
    <w:rsid w:val="00E72744"/>
    <w:rsid w:val="00F245F9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DABEF-E6BF-4C24-9B76-0DE5263A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5DA9F08C</Template>
  <TotalTime>59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2016-11-30T19:48:00Z</dcterms:created>
  <dcterms:modified xsi:type="dcterms:W3CDTF">2016-12-06T18:06:00Z</dcterms:modified>
</cp:coreProperties>
</file>