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B1" w:rsidRPr="00FC0332" w:rsidRDefault="004C5B7B" w:rsidP="004C5B7B">
      <w:pPr>
        <w:jc w:val="center"/>
        <w:rPr>
          <w:b/>
          <w:sz w:val="20"/>
        </w:rPr>
      </w:pPr>
      <w:r w:rsidRPr="00FC0332">
        <w:rPr>
          <w:b/>
          <w:sz w:val="20"/>
        </w:rPr>
        <w:t>TOPIC BRAIN DUMP</w:t>
      </w:r>
    </w:p>
    <w:p w:rsidR="00FC0332" w:rsidRDefault="004C5B7B" w:rsidP="004C5B7B">
      <w:pPr>
        <w:rPr>
          <w:b/>
          <w:i/>
          <w:sz w:val="20"/>
          <w:u w:val="single"/>
        </w:rPr>
      </w:pPr>
      <w:r w:rsidRPr="00FC0332">
        <w:rPr>
          <w:sz w:val="20"/>
        </w:rPr>
        <w:t xml:space="preserve">For each of the topics identified to be on the final you must “brain dump” as much information as you can about the topic in </w:t>
      </w:r>
      <w:r w:rsidR="00FE6228" w:rsidRPr="00FC0332">
        <w:rPr>
          <w:sz w:val="20"/>
        </w:rPr>
        <w:t>ONE MINUTE PER TOPIC</w:t>
      </w:r>
      <w:r w:rsidRPr="00FC0332">
        <w:rPr>
          <w:sz w:val="20"/>
        </w:rPr>
        <w:t xml:space="preserve">. Set a timer!!! Run out of things to write before </w:t>
      </w:r>
      <w:r w:rsidR="00FE6228" w:rsidRPr="00FC0332">
        <w:rPr>
          <w:sz w:val="20"/>
        </w:rPr>
        <w:t>the minute is up</w:t>
      </w:r>
      <w:r w:rsidRPr="00FC0332">
        <w:rPr>
          <w:sz w:val="20"/>
        </w:rPr>
        <w:t xml:space="preserve">? Flip through that section of your notebook and then try the </w:t>
      </w:r>
      <w:r w:rsidR="00FE6228" w:rsidRPr="00FC0332">
        <w:rPr>
          <w:sz w:val="20"/>
        </w:rPr>
        <w:t>one</w:t>
      </w:r>
      <w:r w:rsidRPr="00FC0332">
        <w:rPr>
          <w:sz w:val="20"/>
        </w:rPr>
        <w:t xml:space="preserve"> minute brain dump again. Remember – this is a review technique that is designed to help you prepare for the final! Please take it seriously and give it an honest try. Just copying things down turns it into a waste of time. Do it right! </w:t>
      </w:r>
      <w:r w:rsidRPr="00FC0332">
        <w:rPr>
          <w:sz w:val="20"/>
        </w:rPr>
        <w:sym w:font="Wingdings" w:char="F04A"/>
      </w:r>
      <w:r w:rsidRPr="00FC0332">
        <w:rPr>
          <w:sz w:val="20"/>
        </w:rPr>
        <w:t xml:space="preserve"> </w:t>
      </w:r>
      <w:r w:rsidRPr="00FC0332">
        <w:rPr>
          <w:b/>
          <w:i/>
          <w:sz w:val="20"/>
          <w:u w:val="single"/>
        </w:rPr>
        <w:t xml:space="preserve">Please make sure to adequately identify where each topic’s brain dump starts. Use boxes or highlighters, etc. </w:t>
      </w:r>
    </w:p>
    <w:p w:rsidR="00FC0332" w:rsidRDefault="00FC0332" w:rsidP="004C5B7B">
      <w:pPr>
        <w:rPr>
          <w:b/>
          <w:i/>
          <w:sz w:val="20"/>
          <w:u w:val="single"/>
        </w:rPr>
      </w:pPr>
      <w:bookmarkStart w:id="0" w:name="_GoBack"/>
      <w:bookmarkEnd w:id="0"/>
    </w:p>
    <w:p w:rsidR="00FC0332" w:rsidRPr="00FC0332" w:rsidRDefault="00FC0332" w:rsidP="00FC0332">
      <w:pPr>
        <w:jc w:val="center"/>
        <w:rPr>
          <w:b/>
          <w:sz w:val="20"/>
        </w:rPr>
      </w:pPr>
      <w:r w:rsidRPr="00FC0332">
        <w:rPr>
          <w:b/>
          <w:sz w:val="20"/>
        </w:rPr>
        <w:t>TOPIC BRAIN DUMP</w:t>
      </w:r>
    </w:p>
    <w:p w:rsidR="00FC0332" w:rsidRPr="00FC0332" w:rsidRDefault="00FC0332" w:rsidP="00FC0332">
      <w:pPr>
        <w:rPr>
          <w:b/>
          <w:i/>
          <w:sz w:val="20"/>
          <w:u w:val="single"/>
        </w:rPr>
      </w:pPr>
      <w:r w:rsidRPr="00FC0332">
        <w:rPr>
          <w:sz w:val="20"/>
        </w:rPr>
        <w:t xml:space="preserve">For each of the topics identified to be on the final you must “brain dump” as much information as you can about the topic in ONE MINUTE PER TOPIC. Set a timer!!! Run out of things to write before the minute is up? Flip through that section of your notebook and then try the one minute brain dump again. Remember – this is a review technique that is designed to help you prepare for the final! Please take it seriously and give it an honest try. Just copying things down turns it into a waste of time. Do it right! </w:t>
      </w:r>
      <w:r w:rsidRPr="00FC0332">
        <w:rPr>
          <w:sz w:val="20"/>
        </w:rPr>
        <w:sym w:font="Wingdings" w:char="F04A"/>
      </w:r>
      <w:r w:rsidRPr="00FC0332">
        <w:rPr>
          <w:sz w:val="20"/>
        </w:rPr>
        <w:t xml:space="preserve"> </w:t>
      </w:r>
      <w:r w:rsidRPr="00FC0332">
        <w:rPr>
          <w:b/>
          <w:i/>
          <w:sz w:val="20"/>
          <w:u w:val="single"/>
        </w:rPr>
        <w:t xml:space="preserve">Please make sure to adequately identify where each topic’s brain dump starts. Use boxes or highlighters, etc. </w:t>
      </w:r>
    </w:p>
    <w:p w:rsidR="00FC0332" w:rsidRDefault="00FC0332" w:rsidP="004C5B7B">
      <w:pPr>
        <w:rPr>
          <w:b/>
          <w:i/>
          <w:sz w:val="20"/>
          <w:u w:val="single"/>
        </w:rPr>
      </w:pPr>
    </w:p>
    <w:p w:rsidR="00FC0332" w:rsidRPr="00FC0332" w:rsidRDefault="00FC0332" w:rsidP="00FC0332">
      <w:pPr>
        <w:jc w:val="center"/>
        <w:rPr>
          <w:b/>
          <w:sz w:val="20"/>
        </w:rPr>
      </w:pPr>
      <w:r w:rsidRPr="00FC0332">
        <w:rPr>
          <w:b/>
          <w:sz w:val="20"/>
        </w:rPr>
        <w:t>TOPIC BRAIN DUMP</w:t>
      </w:r>
    </w:p>
    <w:p w:rsidR="00FC0332" w:rsidRPr="00FC0332" w:rsidRDefault="00FC0332" w:rsidP="00FC0332">
      <w:pPr>
        <w:rPr>
          <w:b/>
          <w:i/>
          <w:sz w:val="20"/>
          <w:u w:val="single"/>
        </w:rPr>
      </w:pPr>
      <w:r w:rsidRPr="00FC0332">
        <w:rPr>
          <w:sz w:val="20"/>
        </w:rPr>
        <w:t xml:space="preserve">For each of the topics identified to be on the final you must “brain dump” as much information as you can about the topic in ONE MINUTE PER TOPIC. Set a timer!!! Run out of things to write before the minute is up? Flip through that section of your notebook and then try the one minute brain dump again. Remember – this is a review technique that is designed to help you prepare for the final! Please take it seriously and give it an honest try. Just copying things down turns it into a waste of time. Do it right! </w:t>
      </w:r>
      <w:r w:rsidRPr="00FC0332">
        <w:rPr>
          <w:sz w:val="20"/>
        </w:rPr>
        <w:sym w:font="Wingdings" w:char="F04A"/>
      </w:r>
      <w:r w:rsidRPr="00FC0332">
        <w:rPr>
          <w:sz w:val="20"/>
        </w:rPr>
        <w:t xml:space="preserve"> </w:t>
      </w:r>
      <w:r w:rsidRPr="00FC0332">
        <w:rPr>
          <w:b/>
          <w:i/>
          <w:sz w:val="20"/>
          <w:u w:val="single"/>
        </w:rPr>
        <w:t xml:space="preserve">Please make sure to adequately identify where each topic’s brain dump starts. Use boxes or highlighters, etc. </w:t>
      </w:r>
    </w:p>
    <w:p w:rsidR="00FC0332" w:rsidRDefault="00FC0332" w:rsidP="004C5B7B">
      <w:pPr>
        <w:rPr>
          <w:b/>
          <w:i/>
          <w:sz w:val="20"/>
          <w:u w:val="single"/>
        </w:rPr>
      </w:pPr>
    </w:p>
    <w:p w:rsidR="00FC0332" w:rsidRPr="00FC0332" w:rsidRDefault="00FC0332" w:rsidP="00FC0332">
      <w:pPr>
        <w:jc w:val="center"/>
        <w:rPr>
          <w:b/>
          <w:sz w:val="20"/>
        </w:rPr>
      </w:pPr>
      <w:r w:rsidRPr="00FC0332">
        <w:rPr>
          <w:b/>
          <w:sz w:val="20"/>
        </w:rPr>
        <w:t>TOPIC BRAIN DUMP</w:t>
      </w:r>
    </w:p>
    <w:p w:rsidR="00FC0332" w:rsidRPr="00FC0332" w:rsidRDefault="00FC0332" w:rsidP="00FC0332">
      <w:pPr>
        <w:rPr>
          <w:b/>
          <w:i/>
          <w:sz w:val="20"/>
          <w:u w:val="single"/>
        </w:rPr>
      </w:pPr>
      <w:r w:rsidRPr="00FC0332">
        <w:rPr>
          <w:sz w:val="20"/>
        </w:rPr>
        <w:t xml:space="preserve">For each of the topics identified to be on the final you must “brain dump” as much information as you can about the topic in ONE MINUTE PER TOPIC. Set a timer!!! Run out of things to write before the minute is up? Flip through that section of your notebook and then try the one minute brain dump again. Remember – this is a review technique that is designed to help you prepare for the final! Please take it seriously and give it an honest try. Just copying things down turns it into a waste of time. Do it right! </w:t>
      </w:r>
      <w:r w:rsidRPr="00FC0332">
        <w:rPr>
          <w:sz w:val="20"/>
        </w:rPr>
        <w:sym w:font="Wingdings" w:char="F04A"/>
      </w:r>
      <w:r w:rsidRPr="00FC0332">
        <w:rPr>
          <w:sz w:val="20"/>
        </w:rPr>
        <w:t xml:space="preserve"> </w:t>
      </w:r>
      <w:r w:rsidRPr="00FC0332">
        <w:rPr>
          <w:b/>
          <w:i/>
          <w:sz w:val="20"/>
          <w:u w:val="single"/>
        </w:rPr>
        <w:t xml:space="preserve">Please make sure to adequately identify where each topic’s brain dump starts. Use boxes or highlighters, etc. </w:t>
      </w:r>
    </w:p>
    <w:p w:rsidR="00FC0332" w:rsidRDefault="00FC0332" w:rsidP="004C5B7B">
      <w:pPr>
        <w:rPr>
          <w:b/>
          <w:i/>
          <w:sz w:val="20"/>
          <w:u w:val="single"/>
        </w:rPr>
      </w:pPr>
    </w:p>
    <w:p w:rsidR="00FC0332" w:rsidRPr="00FC0332" w:rsidRDefault="00FC0332" w:rsidP="00FC0332">
      <w:pPr>
        <w:jc w:val="center"/>
        <w:rPr>
          <w:b/>
          <w:sz w:val="20"/>
        </w:rPr>
      </w:pPr>
      <w:r w:rsidRPr="00FC0332">
        <w:rPr>
          <w:b/>
          <w:sz w:val="20"/>
        </w:rPr>
        <w:t>TOPIC BRAIN DUMP</w:t>
      </w:r>
    </w:p>
    <w:p w:rsidR="00FC0332" w:rsidRPr="00FC0332" w:rsidRDefault="00FC0332" w:rsidP="00FC0332">
      <w:pPr>
        <w:rPr>
          <w:b/>
          <w:i/>
          <w:sz w:val="20"/>
          <w:u w:val="single"/>
        </w:rPr>
      </w:pPr>
      <w:r w:rsidRPr="00FC0332">
        <w:rPr>
          <w:sz w:val="20"/>
        </w:rPr>
        <w:t xml:space="preserve">For each of the topics identified to be on the final you must “brain dump” as much information as you can about the topic in ONE MINUTE PER TOPIC. Set a timer!!! Run out of things to write before the minute is up? Flip through that section of your notebook and then try the one minute brain dump again. Remember – this is a review technique that is designed to help you prepare for the final! Please take it seriously and give it an honest try. Just copying things down turns it into a waste of time. Do it right! </w:t>
      </w:r>
      <w:r w:rsidRPr="00FC0332">
        <w:rPr>
          <w:sz w:val="20"/>
        </w:rPr>
        <w:sym w:font="Wingdings" w:char="F04A"/>
      </w:r>
      <w:r w:rsidRPr="00FC0332">
        <w:rPr>
          <w:sz w:val="20"/>
        </w:rPr>
        <w:t xml:space="preserve"> </w:t>
      </w:r>
      <w:r w:rsidRPr="00FC0332">
        <w:rPr>
          <w:b/>
          <w:i/>
          <w:sz w:val="20"/>
          <w:u w:val="single"/>
        </w:rPr>
        <w:t xml:space="preserve">Please make sure to adequately identify where each topic’s brain dump starts. Use boxes or highlighters, etc. </w:t>
      </w:r>
    </w:p>
    <w:p w:rsidR="00FC0332" w:rsidRPr="00FC0332" w:rsidRDefault="00FC0332" w:rsidP="004C5B7B">
      <w:pPr>
        <w:rPr>
          <w:b/>
          <w:i/>
          <w:sz w:val="20"/>
          <w:u w:val="single"/>
        </w:rPr>
      </w:pPr>
    </w:p>
    <w:sectPr w:rsidR="00FC0332" w:rsidRPr="00FC0332" w:rsidSect="00FC0332">
      <w:pgSz w:w="12240" w:h="15840"/>
      <w:pgMar w:top="720" w:right="16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75" w:rsidRDefault="00721E75" w:rsidP="00FC0332">
      <w:pPr>
        <w:spacing w:after="0" w:line="240" w:lineRule="auto"/>
      </w:pPr>
      <w:r>
        <w:separator/>
      </w:r>
    </w:p>
  </w:endnote>
  <w:endnote w:type="continuationSeparator" w:id="0">
    <w:p w:rsidR="00721E75" w:rsidRDefault="00721E75" w:rsidP="00FC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75" w:rsidRDefault="00721E75" w:rsidP="00FC0332">
      <w:pPr>
        <w:spacing w:after="0" w:line="240" w:lineRule="auto"/>
      </w:pPr>
      <w:r>
        <w:separator/>
      </w:r>
    </w:p>
  </w:footnote>
  <w:footnote w:type="continuationSeparator" w:id="0">
    <w:p w:rsidR="00721E75" w:rsidRDefault="00721E75" w:rsidP="00FC0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7B"/>
    <w:rsid w:val="004C5B7B"/>
    <w:rsid w:val="00721E75"/>
    <w:rsid w:val="00810CFF"/>
    <w:rsid w:val="00B01C48"/>
    <w:rsid w:val="00FC0332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3915D-1FE8-43D1-B195-B3B3D161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32"/>
  </w:style>
  <w:style w:type="paragraph" w:styleId="Footer">
    <w:name w:val="footer"/>
    <w:basedOn w:val="Normal"/>
    <w:link w:val="FooterChar"/>
    <w:uiPriority w:val="99"/>
    <w:unhideWhenUsed/>
    <w:rsid w:val="00FC0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32"/>
  </w:style>
  <w:style w:type="paragraph" w:styleId="BalloonText">
    <w:name w:val="Balloon Text"/>
    <w:basedOn w:val="Normal"/>
    <w:link w:val="BalloonTextChar"/>
    <w:uiPriority w:val="99"/>
    <w:semiHidden/>
    <w:unhideWhenUsed/>
    <w:rsid w:val="00FC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E221F867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2016-11-30T19:31:00Z</cp:lastPrinted>
  <dcterms:created xsi:type="dcterms:W3CDTF">2016-11-30T19:32:00Z</dcterms:created>
  <dcterms:modified xsi:type="dcterms:W3CDTF">2016-11-30T19:32:00Z</dcterms:modified>
</cp:coreProperties>
</file>