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54"/>
        <w:tblW w:w="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430"/>
        <w:gridCol w:w="720"/>
      </w:tblGrid>
      <w:tr w:rsidR="0046486C" w:rsidRPr="000A2B21" w:rsidTr="00A26D86">
        <w:trPr>
          <w:trHeight w:val="297"/>
        </w:trPr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WHAT GOES INTO THE CATEGORY?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A26D8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% OF GRADE</w:t>
            </w:r>
          </w:p>
        </w:tc>
      </w:tr>
      <w:tr w:rsidR="0046486C" w:rsidRPr="00D363E8" w:rsidTr="00A26D86">
        <w:trPr>
          <w:trHeight w:val="20"/>
        </w:trPr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Assessments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Benchmarks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Three per semester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30%</w:t>
            </w:r>
          </w:p>
        </w:tc>
      </w:tr>
      <w:tr w:rsidR="0046486C" w:rsidRPr="000A2B21" w:rsidTr="00A26D86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Content Standards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Stamp Sheet per Unit 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A26D86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Skills Standards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 Skills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Scientific Practices </w:t>
            </w: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Extended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Things that take several days/weeks/months to complete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Projects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Notebooks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25%</w:t>
            </w: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Short Term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Shorter things that are done in class, and/or completed at home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Homework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Classwork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20%</w:t>
            </w: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Quizzes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Content and Skill Based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Informal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 Formal</w:t>
            </w:r>
            <w:r w:rsidRPr="0046486C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15%</w:t>
            </w: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 xml:space="preserve">Final </w:t>
            </w:r>
            <w:r w:rsidRPr="0046486C">
              <w:rPr>
                <w:rFonts w:ascii="Times New Roman" w:hAnsi="Times New Roman"/>
                <w:b/>
                <w:sz w:val="16"/>
                <w:szCs w:val="24"/>
              </w:rPr>
              <w:br/>
              <w:t>Exams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Final Exams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Lab Skills Exam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Content Exam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10%</w:t>
            </w:r>
          </w:p>
        </w:tc>
      </w:tr>
    </w:tbl>
    <w:tbl>
      <w:tblPr>
        <w:tblpPr w:leftFromText="180" w:rightFromText="180" w:vertAnchor="page" w:horzAnchor="margin" w:tblpXSpec="center" w:tblpY="554"/>
        <w:tblW w:w="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430"/>
        <w:gridCol w:w="720"/>
      </w:tblGrid>
      <w:tr w:rsidR="0046486C" w:rsidRPr="000A2B21" w:rsidTr="00A26D86">
        <w:trPr>
          <w:trHeight w:val="297"/>
        </w:trPr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WHAT GOES INTO THE CATEGORY?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A26D8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% OF GRADE</w:t>
            </w:r>
          </w:p>
        </w:tc>
      </w:tr>
      <w:tr w:rsidR="0046486C" w:rsidRPr="00D363E8" w:rsidTr="00A26D86">
        <w:trPr>
          <w:trHeight w:val="20"/>
        </w:trPr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Assessments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Benchmarks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Three per semester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30%</w:t>
            </w:r>
          </w:p>
        </w:tc>
      </w:tr>
      <w:tr w:rsidR="0046486C" w:rsidRPr="000A2B21" w:rsidTr="00A26D86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Content Standards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Stamp Sheet per Unit 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A26D86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Skills Standards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 Skills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Scientific Practices </w:t>
            </w: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Extended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Things that take several days/weeks/months to complete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Projects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Notebooks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25%</w:t>
            </w: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Short Term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Shorter things that are done in class, and/or completed at home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Homework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Classwork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20%</w:t>
            </w: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Quizzes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Content and Skill Based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Informal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 Formal</w:t>
            </w:r>
            <w:r w:rsidRPr="0046486C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15%</w:t>
            </w:r>
          </w:p>
        </w:tc>
      </w:tr>
      <w:tr w:rsidR="0046486C" w:rsidRPr="00D363E8" w:rsidTr="00A26D86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 xml:space="preserve">Final </w:t>
            </w:r>
            <w:r w:rsidRPr="0046486C">
              <w:rPr>
                <w:rFonts w:ascii="Times New Roman" w:hAnsi="Times New Roman"/>
                <w:b/>
                <w:sz w:val="16"/>
                <w:szCs w:val="24"/>
              </w:rPr>
              <w:br/>
              <w:t>Exams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A26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Final Exams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Lab Skills Exam</w:t>
            </w:r>
          </w:p>
          <w:p w:rsidR="0046486C" w:rsidRPr="0046486C" w:rsidRDefault="0046486C" w:rsidP="00A26D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Content Exam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A26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10%</w:t>
            </w:r>
          </w:p>
        </w:tc>
      </w:tr>
    </w:tbl>
    <w:tbl>
      <w:tblPr>
        <w:tblpPr w:leftFromText="180" w:rightFromText="180" w:vertAnchor="page" w:horzAnchor="margin" w:tblpXSpec="right" w:tblpY="537"/>
        <w:tblW w:w="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430"/>
        <w:gridCol w:w="720"/>
      </w:tblGrid>
      <w:tr w:rsidR="0046486C" w:rsidRPr="000A2B21" w:rsidTr="006F6C2E">
        <w:trPr>
          <w:trHeight w:val="297"/>
        </w:trPr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bookmarkStart w:id="0" w:name="_GoBack"/>
            <w:bookmarkEnd w:id="0"/>
            <w:r w:rsidRPr="0046486C">
              <w:rPr>
                <w:rFonts w:ascii="Britannic Bold" w:hAnsi="Britannic Bold"/>
                <w:sz w:val="16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WHAT GOES INTO THE CATEGORY?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6F6C2E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% OF GRADE</w:t>
            </w:r>
          </w:p>
        </w:tc>
      </w:tr>
      <w:tr w:rsidR="0046486C" w:rsidRPr="00D363E8" w:rsidTr="006F6C2E">
        <w:trPr>
          <w:trHeight w:val="20"/>
        </w:trPr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Assessments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</w:tcPr>
          <w:p w:rsidR="0046486C" w:rsidRPr="0046486C" w:rsidRDefault="0046486C" w:rsidP="006F6C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Benchmarks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Three per semester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30%</w:t>
            </w:r>
          </w:p>
        </w:tc>
      </w:tr>
      <w:tr w:rsidR="0046486C" w:rsidRPr="000A2B21" w:rsidTr="006F6C2E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46486C" w:rsidRPr="0046486C" w:rsidRDefault="0046486C" w:rsidP="006F6C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Content Standards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Stamp Sheet per Unit 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6F6C2E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6F6C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Skills Standards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 Skills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Scientific Practices </w:t>
            </w: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6F6C2E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Extended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6F6C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Things that take several days/weeks/months to complete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Labs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Projects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Notebooks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25%</w:t>
            </w:r>
          </w:p>
        </w:tc>
      </w:tr>
      <w:tr w:rsidR="0046486C" w:rsidRPr="00D363E8" w:rsidTr="006F6C2E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Short Term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6F6C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Shorter things that are done in class, and/or completed at home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Homework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Classwork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20%</w:t>
            </w:r>
          </w:p>
        </w:tc>
      </w:tr>
      <w:tr w:rsidR="0046486C" w:rsidRPr="00D363E8" w:rsidTr="006F6C2E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Quizzes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6F6C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Content and Skill Based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Informal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 Formal</w:t>
            </w:r>
            <w:r w:rsidRPr="0046486C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15%</w:t>
            </w:r>
          </w:p>
        </w:tc>
      </w:tr>
      <w:tr w:rsidR="0046486C" w:rsidRPr="00D363E8" w:rsidTr="006F6C2E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 xml:space="preserve">Final </w:t>
            </w:r>
            <w:r w:rsidRPr="0046486C">
              <w:rPr>
                <w:rFonts w:ascii="Times New Roman" w:hAnsi="Times New Roman"/>
                <w:b/>
                <w:sz w:val="16"/>
                <w:szCs w:val="24"/>
              </w:rPr>
              <w:br/>
              <w:t>Exams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6F6C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Final Exams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Lab Skills Exam</w:t>
            </w:r>
          </w:p>
          <w:p w:rsidR="0046486C" w:rsidRPr="0046486C" w:rsidRDefault="0046486C" w:rsidP="006F6C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Content Exam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6F6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10%</w:t>
            </w:r>
          </w:p>
        </w:tc>
      </w:tr>
    </w:tbl>
    <w:p w:rsidR="0046486C" w:rsidRPr="0046486C" w:rsidRDefault="0046486C" w:rsidP="0046486C">
      <w:r>
        <w:t xml:space="preserve"> </w:t>
      </w:r>
    </w:p>
    <w:p w:rsidR="0046486C" w:rsidRPr="0046486C" w:rsidRDefault="0046486C" w:rsidP="0046486C"/>
    <w:p w:rsidR="0046486C" w:rsidRPr="0046486C" w:rsidRDefault="0046486C" w:rsidP="0046486C">
      <w:r>
        <w:t xml:space="preserve"> </w:t>
      </w:r>
    </w:p>
    <w:p w:rsidR="0046486C" w:rsidRDefault="0046486C" w:rsidP="0046486C"/>
    <w:p w:rsidR="0046486C" w:rsidRPr="0046486C" w:rsidRDefault="0046486C" w:rsidP="0046486C"/>
    <w:p w:rsidR="0046486C" w:rsidRPr="0046486C" w:rsidRDefault="0046486C" w:rsidP="0046486C"/>
    <w:p w:rsidR="0046486C" w:rsidRPr="0046486C" w:rsidRDefault="0046486C" w:rsidP="0046486C"/>
    <w:p w:rsidR="0046486C" w:rsidRPr="0046486C" w:rsidRDefault="0046486C" w:rsidP="0046486C"/>
    <w:p w:rsidR="0046486C" w:rsidRPr="0046486C" w:rsidRDefault="0046486C" w:rsidP="0046486C"/>
    <w:p w:rsidR="0046486C" w:rsidRPr="0046486C" w:rsidRDefault="0046486C" w:rsidP="0046486C"/>
    <w:p w:rsidR="0046486C" w:rsidRPr="0046486C" w:rsidRDefault="0046486C" w:rsidP="0046486C"/>
    <w:tbl>
      <w:tblPr>
        <w:tblpPr w:leftFromText="180" w:rightFromText="180" w:vertAnchor="page" w:horzAnchor="margin" w:tblpXSpec="center" w:tblpY="6296"/>
        <w:tblW w:w="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430"/>
        <w:gridCol w:w="720"/>
      </w:tblGrid>
      <w:tr w:rsidR="0046486C" w:rsidRPr="000A2B21" w:rsidTr="0046486C">
        <w:trPr>
          <w:trHeight w:val="297"/>
        </w:trPr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WHAT GOES INTO THE CATEGORY?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% OF GRADE</w:t>
            </w:r>
          </w:p>
        </w:tc>
      </w:tr>
      <w:tr w:rsidR="0046486C" w:rsidRPr="00D363E8" w:rsidTr="0046486C">
        <w:trPr>
          <w:trHeight w:val="20"/>
        </w:trPr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Assessments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Benchmarks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Three per semester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30%</w:t>
            </w:r>
          </w:p>
        </w:tc>
      </w:tr>
      <w:tr w:rsidR="0046486C" w:rsidRPr="000A2B21" w:rsidTr="0046486C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Content Standards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Stamp Sheet per Unit 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46486C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Skills Standards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 Skills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Scientific Practices </w:t>
            </w: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Extended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Things that take several days/weeks/months to complete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Projects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Notebooks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25%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Short Term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Shorter things that are done in class, and/or completed at home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Homework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Classwork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20%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Quizzes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Content and Skill Based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Informal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 Formal</w:t>
            </w:r>
            <w:r w:rsidRPr="0046486C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15%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 xml:space="preserve">Final </w:t>
            </w:r>
            <w:r w:rsidRPr="0046486C">
              <w:rPr>
                <w:rFonts w:ascii="Times New Roman" w:hAnsi="Times New Roman"/>
                <w:b/>
                <w:sz w:val="16"/>
                <w:szCs w:val="24"/>
              </w:rPr>
              <w:br/>
              <w:t>Exams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Final Exams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Lab Skills Exam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Content Exam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10%</w:t>
            </w:r>
          </w:p>
        </w:tc>
      </w:tr>
    </w:tbl>
    <w:tbl>
      <w:tblPr>
        <w:tblpPr w:leftFromText="180" w:rightFromText="180" w:vertAnchor="page" w:horzAnchor="margin" w:tblpY="6280"/>
        <w:tblW w:w="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430"/>
        <w:gridCol w:w="720"/>
      </w:tblGrid>
      <w:tr w:rsidR="0046486C" w:rsidRPr="000A2B21" w:rsidTr="0046486C">
        <w:trPr>
          <w:trHeight w:val="297"/>
        </w:trPr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WHAT GOES INTO THE CATEGORY?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% OF GRADE</w:t>
            </w:r>
          </w:p>
        </w:tc>
      </w:tr>
      <w:tr w:rsidR="0046486C" w:rsidRPr="00D363E8" w:rsidTr="0046486C">
        <w:trPr>
          <w:trHeight w:val="20"/>
        </w:trPr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Assessments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Benchmarks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Three per semester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30%</w:t>
            </w:r>
          </w:p>
        </w:tc>
      </w:tr>
      <w:tr w:rsidR="0046486C" w:rsidRPr="000A2B21" w:rsidTr="0046486C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Content Standards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Stamp Sheet per Unit 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46486C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Skills Standards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 Skills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Scientific Practices </w:t>
            </w: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Extended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Things that take several days/weeks/months to complete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Projects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Notebooks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25%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Short Term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Shorter things that are done in class, and/or completed at home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Homework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Classwork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20%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Quizzes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Content and Skill Based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Informal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 Formal</w:t>
            </w:r>
            <w:r w:rsidRPr="0046486C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15%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 xml:space="preserve">Final </w:t>
            </w:r>
            <w:r w:rsidRPr="0046486C">
              <w:rPr>
                <w:rFonts w:ascii="Times New Roman" w:hAnsi="Times New Roman"/>
                <w:b/>
                <w:sz w:val="16"/>
                <w:szCs w:val="24"/>
              </w:rPr>
              <w:br/>
              <w:t>Exams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Final Exams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Lab Skills Exam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Content Exam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10%</w:t>
            </w:r>
          </w:p>
        </w:tc>
      </w:tr>
    </w:tbl>
    <w:tbl>
      <w:tblPr>
        <w:tblpPr w:leftFromText="180" w:rightFromText="180" w:vertAnchor="page" w:horzAnchor="margin" w:tblpXSpec="right" w:tblpY="6246"/>
        <w:tblW w:w="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430"/>
        <w:gridCol w:w="720"/>
      </w:tblGrid>
      <w:tr w:rsidR="0046486C" w:rsidRPr="000A2B21" w:rsidTr="0046486C">
        <w:trPr>
          <w:trHeight w:val="297"/>
        </w:trPr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CATEGORY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WHAT GOES INTO THE CATEGORY?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486C" w:rsidRPr="0046486C" w:rsidRDefault="0046486C" w:rsidP="0046486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Britannic Bold" w:hAnsi="Britannic Bold"/>
                <w:sz w:val="16"/>
                <w:szCs w:val="24"/>
              </w:rPr>
            </w:pPr>
            <w:r w:rsidRPr="0046486C">
              <w:rPr>
                <w:rFonts w:ascii="Britannic Bold" w:hAnsi="Britannic Bold"/>
                <w:sz w:val="16"/>
                <w:szCs w:val="24"/>
              </w:rPr>
              <w:t>% OF GRADE</w:t>
            </w:r>
          </w:p>
        </w:tc>
      </w:tr>
      <w:tr w:rsidR="0046486C" w:rsidRPr="00D363E8" w:rsidTr="0046486C">
        <w:trPr>
          <w:trHeight w:val="20"/>
        </w:trPr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Assessments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Benchmarks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Three per semester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30%</w:t>
            </w:r>
          </w:p>
        </w:tc>
      </w:tr>
      <w:tr w:rsidR="0046486C" w:rsidRPr="000A2B21" w:rsidTr="0046486C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Content Standards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Stamp Sheet per Unit </w:t>
            </w:r>
          </w:p>
        </w:tc>
        <w:tc>
          <w:tcPr>
            <w:tcW w:w="720" w:type="dxa"/>
            <w:vMerge/>
            <w:tcBorders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46486C">
        <w:trPr>
          <w:trHeight w:val="20"/>
        </w:trPr>
        <w:tc>
          <w:tcPr>
            <w:tcW w:w="11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Essential Skills Standards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 Skills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Scientific Practices </w:t>
            </w: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Extended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Things that take several days/weeks/months to complete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Labs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Projects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Notebooks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25%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Short Term Assignments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Shorter things that are done in class, and/or completed at home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Homework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Classwork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20%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>Quizzes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Content and Skill Based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Informal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 xml:space="preserve"> Formal</w:t>
            </w:r>
            <w:r w:rsidRPr="0046486C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15%</w:t>
            </w:r>
          </w:p>
        </w:tc>
      </w:tr>
      <w:tr w:rsidR="0046486C" w:rsidRPr="00D363E8" w:rsidTr="0046486C"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</w:rPr>
              <w:t xml:space="preserve">Final </w:t>
            </w:r>
            <w:r w:rsidRPr="0046486C">
              <w:rPr>
                <w:rFonts w:ascii="Times New Roman" w:hAnsi="Times New Roman"/>
                <w:b/>
                <w:sz w:val="16"/>
                <w:szCs w:val="24"/>
              </w:rPr>
              <w:br/>
              <w:t>Exams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6C" w:rsidRPr="0046486C" w:rsidRDefault="0046486C" w:rsidP="004648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46486C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Final Exams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Lab Skills Exam</w:t>
            </w:r>
          </w:p>
          <w:p w:rsidR="0046486C" w:rsidRPr="0046486C" w:rsidRDefault="0046486C" w:rsidP="004648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0"/>
              </w:rPr>
              <w:t>Final Content Exam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86C" w:rsidRPr="0046486C" w:rsidRDefault="0046486C" w:rsidP="004648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6486C">
              <w:rPr>
                <w:rFonts w:ascii="Times New Roman" w:hAnsi="Times New Roman"/>
                <w:sz w:val="16"/>
                <w:szCs w:val="24"/>
              </w:rPr>
              <w:t>10%</w:t>
            </w:r>
          </w:p>
        </w:tc>
      </w:tr>
    </w:tbl>
    <w:p w:rsidR="0046486C" w:rsidRDefault="0046486C" w:rsidP="0046486C"/>
    <w:p w:rsidR="0046486C" w:rsidRPr="0046486C" w:rsidRDefault="0046486C" w:rsidP="0046486C">
      <w:pPr>
        <w:tabs>
          <w:tab w:val="left" w:pos="1708"/>
        </w:tabs>
      </w:pPr>
      <w:r>
        <w:t xml:space="preserve"> </w:t>
      </w:r>
    </w:p>
    <w:p w:rsidR="00777930" w:rsidRPr="0046486C" w:rsidRDefault="00777930" w:rsidP="0046486C">
      <w:pPr>
        <w:tabs>
          <w:tab w:val="left" w:pos="1708"/>
        </w:tabs>
      </w:pPr>
    </w:p>
    <w:sectPr w:rsidR="00777930" w:rsidRPr="0046486C" w:rsidSect="00A26D86">
      <w:pgSz w:w="15840" w:h="12240" w:orient="landscape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00887"/>
    <w:multiLevelType w:val="hybridMultilevel"/>
    <w:tmpl w:val="7E5C2BB2"/>
    <w:lvl w:ilvl="0" w:tplc="C8A4B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735835"/>
    <w:multiLevelType w:val="hybridMultilevel"/>
    <w:tmpl w:val="062E94CE"/>
    <w:lvl w:ilvl="0" w:tplc="329AC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6C"/>
    <w:rsid w:val="0046486C"/>
    <w:rsid w:val="006F6C2E"/>
    <w:rsid w:val="00777930"/>
    <w:rsid w:val="00A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182C8-D963-47D3-B697-01C3D074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6C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8318C40D</Template>
  <TotalTime>21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2014-08-17T20:41:00Z</cp:lastPrinted>
  <dcterms:created xsi:type="dcterms:W3CDTF">2014-08-17T20:19:00Z</dcterms:created>
  <dcterms:modified xsi:type="dcterms:W3CDTF">2014-08-17T20:41:00Z</dcterms:modified>
</cp:coreProperties>
</file>