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D2" w:rsidRPr="0053546C" w:rsidRDefault="0053546C" w:rsidP="005D0F88">
      <w:pPr>
        <w:jc w:val="center"/>
        <w:rPr>
          <w:rFonts w:ascii="Elephant" w:hAnsi="Elephant"/>
          <w:sz w:val="28"/>
          <w:u w:val="single"/>
        </w:rPr>
      </w:pPr>
      <w:r w:rsidRPr="0053546C">
        <w:rPr>
          <w:rFonts w:ascii="Elephant" w:hAnsi="Elephant"/>
          <w:sz w:val="28"/>
          <w:u w:val="single"/>
        </w:rPr>
        <w:t>Lab Equipment Scavenger Hunt</w:t>
      </w:r>
    </w:p>
    <w:tbl>
      <w:tblPr>
        <w:tblStyle w:val="TableGrid"/>
        <w:tblW w:w="10242" w:type="dxa"/>
        <w:tblLayout w:type="fixed"/>
        <w:tblLook w:val="04A0" w:firstRow="1" w:lastRow="0" w:firstColumn="1" w:lastColumn="0" w:noHBand="0" w:noVBand="1"/>
      </w:tblPr>
      <w:tblGrid>
        <w:gridCol w:w="1584"/>
        <w:gridCol w:w="1440"/>
        <w:gridCol w:w="432"/>
        <w:gridCol w:w="1890"/>
        <w:gridCol w:w="1440"/>
        <w:gridCol w:w="432"/>
        <w:gridCol w:w="1584"/>
        <w:gridCol w:w="1440"/>
      </w:tblGrid>
      <w:tr w:rsidR="001B7431" w:rsidRPr="005D0F88" w:rsidTr="001B7431">
        <w:tc>
          <w:tcPr>
            <w:tcW w:w="1584" w:type="dxa"/>
            <w:vAlign w:val="center"/>
          </w:tcPr>
          <w:p w:rsidR="001B7431" w:rsidRPr="005D0F88" w:rsidRDefault="001B7431" w:rsidP="00F055A3">
            <w:pPr>
              <w:jc w:val="center"/>
              <w:rPr>
                <w:rFonts w:ascii="Arial" w:hAnsi="Arial" w:cs="Arial"/>
                <w:b/>
              </w:rPr>
            </w:pPr>
            <w:r w:rsidRPr="005D0F88">
              <w:rPr>
                <w:rFonts w:ascii="Arial" w:hAnsi="Arial" w:cs="Arial"/>
                <w:b/>
              </w:rPr>
              <w:t>Laboratory</w:t>
            </w:r>
            <w:r w:rsidRPr="005D0F88">
              <w:rPr>
                <w:rFonts w:ascii="Arial" w:hAnsi="Arial" w:cs="Arial"/>
                <w:b/>
              </w:rPr>
              <w:br/>
              <w:t>Equipment</w:t>
            </w:r>
          </w:p>
        </w:tc>
        <w:tc>
          <w:tcPr>
            <w:tcW w:w="1440" w:type="dxa"/>
            <w:vAlign w:val="center"/>
          </w:tcPr>
          <w:p w:rsidR="001B7431" w:rsidRPr="005D0F88" w:rsidRDefault="001B7431" w:rsidP="00F055A3">
            <w:pPr>
              <w:jc w:val="center"/>
              <w:rPr>
                <w:rFonts w:ascii="Arial" w:hAnsi="Arial" w:cs="Arial"/>
                <w:b/>
              </w:rPr>
            </w:pPr>
            <w:r w:rsidRPr="005D0F88">
              <w:rPr>
                <w:rFonts w:ascii="Arial" w:hAnsi="Arial" w:cs="Arial"/>
                <w:b/>
              </w:rPr>
              <w:t>Classroom Location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1B7431" w:rsidRPr="005D0F88" w:rsidRDefault="001B7431" w:rsidP="00F055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vAlign w:val="center"/>
          </w:tcPr>
          <w:p w:rsidR="001B7431" w:rsidRPr="005D0F88" w:rsidRDefault="001B7431" w:rsidP="00204FC3">
            <w:pPr>
              <w:jc w:val="center"/>
              <w:rPr>
                <w:rFonts w:ascii="Arial" w:hAnsi="Arial" w:cs="Arial"/>
                <w:b/>
              </w:rPr>
            </w:pPr>
            <w:r w:rsidRPr="005D0F88">
              <w:rPr>
                <w:rFonts w:ascii="Arial" w:hAnsi="Arial" w:cs="Arial"/>
                <w:b/>
              </w:rPr>
              <w:t>Laboratory</w:t>
            </w:r>
            <w:r w:rsidRPr="005D0F88">
              <w:rPr>
                <w:rFonts w:ascii="Arial" w:hAnsi="Arial" w:cs="Arial"/>
                <w:b/>
              </w:rPr>
              <w:br/>
              <w:t>Equipment</w:t>
            </w:r>
          </w:p>
        </w:tc>
        <w:tc>
          <w:tcPr>
            <w:tcW w:w="1440" w:type="dxa"/>
            <w:vAlign w:val="center"/>
          </w:tcPr>
          <w:p w:rsidR="001B7431" w:rsidRPr="005D0F88" w:rsidRDefault="001B7431" w:rsidP="00204FC3">
            <w:pPr>
              <w:jc w:val="center"/>
              <w:rPr>
                <w:rFonts w:ascii="Arial" w:hAnsi="Arial" w:cs="Arial"/>
                <w:b/>
              </w:rPr>
            </w:pPr>
            <w:r w:rsidRPr="005D0F88">
              <w:rPr>
                <w:rFonts w:ascii="Arial" w:hAnsi="Arial" w:cs="Arial"/>
                <w:b/>
              </w:rPr>
              <w:t>Classroom Location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1B7431" w:rsidRPr="005D0F88" w:rsidRDefault="001B7431" w:rsidP="00F055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4" w:type="dxa"/>
            <w:vAlign w:val="center"/>
          </w:tcPr>
          <w:p w:rsidR="001B7431" w:rsidRPr="005D0F88" w:rsidRDefault="001B7431" w:rsidP="00204FC3">
            <w:pPr>
              <w:jc w:val="center"/>
              <w:rPr>
                <w:rFonts w:ascii="Arial" w:hAnsi="Arial" w:cs="Arial"/>
                <w:b/>
              </w:rPr>
            </w:pPr>
            <w:r w:rsidRPr="005D0F88">
              <w:rPr>
                <w:rFonts w:ascii="Arial" w:hAnsi="Arial" w:cs="Arial"/>
                <w:b/>
              </w:rPr>
              <w:t>Laboratory</w:t>
            </w:r>
            <w:r w:rsidRPr="005D0F88">
              <w:rPr>
                <w:rFonts w:ascii="Arial" w:hAnsi="Arial" w:cs="Arial"/>
                <w:b/>
              </w:rPr>
              <w:br/>
              <w:t>Equipment</w:t>
            </w:r>
          </w:p>
        </w:tc>
        <w:tc>
          <w:tcPr>
            <w:tcW w:w="1440" w:type="dxa"/>
            <w:vAlign w:val="center"/>
          </w:tcPr>
          <w:p w:rsidR="001B7431" w:rsidRPr="005D0F88" w:rsidRDefault="001B7431" w:rsidP="00204FC3">
            <w:pPr>
              <w:jc w:val="center"/>
              <w:rPr>
                <w:rFonts w:ascii="Arial" w:hAnsi="Arial" w:cs="Arial"/>
                <w:b/>
              </w:rPr>
            </w:pPr>
            <w:r w:rsidRPr="005D0F88">
              <w:rPr>
                <w:rFonts w:ascii="Arial" w:hAnsi="Arial" w:cs="Arial"/>
                <w:b/>
              </w:rPr>
              <w:t>Classroom Location</w:t>
            </w:r>
          </w:p>
        </w:tc>
      </w:tr>
      <w:tr w:rsidR="00070E0B" w:rsidRPr="005D0F88" w:rsidTr="001B7431">
        <w:trPr>
          <w:trHeight w:val="720"/>
        </w:trPr>
        <w:tc>
          <w:tcPr>
            <w:tcW w:w="1584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Beakers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Fume hood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Test tubes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</w:p>
        </w:tc>
      </w:tr>
      <w:tr w:rsidR="00070E0B" w:rsidRPr="005D0F88" w:rsidTr="001B7431">
        <w:trPr>
          <w:trHeight w:val="720"/>
        </w:trPr>
        <w:tc>
          <w:tcPr>
            <w:tcW w:w="1584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Bunsen burner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Gas hose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Thermometer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</w:p>
        </w:tc>
      </w:tr>
      <w:tr w:rsidR="00070E0B" w:rsidRPr="005D0F88" w:rsidTr="001B7431">
        <w:trPr>
          <w:trHeight w:val="720"/>
        </w:trPr>
        <w:tc>
          <w:tcPr>
            <w:tcW w:w="1584" w:type="dxa"/>
            <w:vAlign w:val="center"/>
          </w:tcPr>
          <w:p w:rsidR="00070E0B" w:rsidRPr="005D0F88" w:rsidRDefault="008A3B5C" w:rsidP="00070E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Burette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Goggles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Tongs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</w:p>
        </w:tc>
      </w:tr>
      <w:tr w:rsidR="00070E0B" w:rsidRPr="005D0F88" w:rsidTr="001B7431">
        <w:trPr>
          <w:trHeight w:val="720"/>
        </w:trPr>
        <w:tc>
          <w:tcPr>
            <w:tcW w:w="1584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Chemical shower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Graduated cylinder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Volumetric Flasks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</w:p>
        </w:tc>
      </w:tr>
      <w:tr w:rsidR="00070E0B" w:rsidRPr="005D0F88" w:rsidTr="001B7431">
        <w:trPr>
          <w:trHeight w:val="720"/>
        </w:trPr>
        <w:tc>
          <w:tcPr>
            <w:tcW w:w="1584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Clamps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Hot plate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vAlign w:val="center"/>
          </w:tcPr>
          <w:p w:rsidR="00070E0B" w:rsidRPr="005D0F88" w:rsidRDefault="00070E0B" w:rsidP="008A3B5C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W</w:t>
            </w:r>
            <w:r w:rsidR="008A3B5C">
              <w:rPr>
                <w:rFonts w:ascii="Arial" w:hAnsi="Arial" w:cs="Arial"/>
              </w:rPr>
              <w:t>ater</w:t>
            </w:r>
            <w:r w:rsidRPr="005D0F88">
              <w:rPr>
                <w:rFonts w:ascii="Arial" w:hAnsi="Arial" w:cs="Arial"/>
              </w:rPr>
              <w:t xml:space="preserve"> bottle</w:t>
            </w:r>
            <w:bookmarkStart w:id="0" w:name="_GoBack"/>
            <w:bookmarkEnd w:id="0"/>
          </w:p>
        </w:tc>
        <w:tc>
          <w:tcPr>
            <w:tcW w:w="1440" w:type="dxa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</w:p>
        </w:tc>
      </w:tr>
      <w:tr w:rsidR="00070E0B" w:rsidRPr="005D0F88" w:rsidTr="001B7431">
        <w:trPr>
          <w:trHeight w:val="720"/>
        </w:trPr>
        <w:tc>
          <w:tcPr>
            <w:tcW w:w="1584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Crucible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Iron ring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Watch glass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</w:p>
        </w:tc>
      </w:tr>
      <w:tr w:rsidR="00070E0B" w:rsidRPr="005D0F88" w:rsidTr="001B7431">
        <w:trPr>
          <w:trHeight w:val="720"/>
        </w:trPr>
        <w:tc>
          <w:tcPr>
            <w:tcW w:w="1584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Digital balance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Lab trays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Weigh boat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</w:p>
        </w:tc>
      </w:tr>
      <w:tr w:rsidR="00070E0B" w:rsidRPr="005D0F88" w:rsidTr="001B7431">
        <w:trPr>
          <w:trHeight w:val="720"/>
        </w:trPr>
        <w:tc>
          <w:tcPr>
            <w:tcW w:w="1584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Distilled water jug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Mortar and pestle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Well plate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</w:p>
        </w:tc>
      </w:tr>
      <w:tr w:rsidR="00070E0B" w:rsidRPr="005D0F88" w:rsidTr="001B7431">
        <w:trPr>
          <w:trHeight w:val="720"/>
        </w:trPr>
        <w:tc>
          <w:tcPr>
            <w:tcW w:w="1584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Emergency gas shut off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Nearest fire alarm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 xml:space="preserve">Wire </w:t>
            </w:r>
            <w:r>
              <w:rPr>
                <w:rFonts w:ascii="Arial" w:hAnsi="Arial" w:cs="Arial"/>
              </w:rPr>
              <w:t>mesh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</w:p>
        </w:tc>
      </w:tr>
      <w:tr w:rsidR="00070E0B" w:rsidRPr="005D0F88" w:rsidTr="00305E64">
        <w:trPr>
          <w:trHeight w:val="720"/>
        </w:trPr>
        <w:tc>
          <w:tcPr>
            <w:tcW w:w="1584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Emergency # to dial from desk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proofErr w:type="spellStart"/>
            <w:r w:rsidRPr="005D0F88">
              <w:rPr>
                <w:rFonts w:ascii="Arial" w:hAnsi="Arial" w:cs="Arial"/>
              </w:rPr>
              <w:t>Parafilm</w:t>
            </w:r>
            <w:proofErr w:type="spellEnd"/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</w:tr>
      <w:tr w:rsidR="00070E0B" w:rsidRPr="005D0F88" w:rsidTr="00305E64">
        <w:trPr>
          <w:trHeight w:val="720"/>
        </w:trPr>
        <w:tc>
          <w:tcPr>
            <w:tcW w:w="1584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Erlenmeyer flasks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Pipet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</w:tr>
      <w:tr w:rsidR="00070E0B" w:rsidRPr="005D0F88" w:rsidTr="001B7431">
        <w:trPr>
          <w:trHeight w:val="720"/>
        </w:trPr>
        <w:tc>
          <w:tcPr>
            <w:tcW w:w="1584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Evaporating dish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Ring stand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</w:tr>
      <w:tr w:rsidR="00070E0B" w:rsidRPr="005D0F88" w:rsidTr="001B7431">
        <w:trPr>
          <w:trHeight w:val="720"/>
        </w:trPr>
        <w:tc>
          <w:tcPr>
            <w:tcW w:w="1584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Eye wash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070E0B" w:rsidRPr="005D0F88" w:rsidRDefault="00070E0B" w:rsidP="008A3B5C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Scoop</w:t>
            </w:r>
            <w:r w:rsidR="008A3B5C">
              <w:rPr>
                <w:rFonts w:ascii="Arial" w:hAnsi="Arial" w:cs="Arial"/>
              </w:rPr>
              <w:t>s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</w:tr>
      <w:tr w:rsidR="00070E0B" w:rsidRPr="005D0F88" w:rsidTr="001B7431">
        <w:trPr>
          <w:trHeight w:val="720"/>
        </w:trPr>
        <w:tc>
          <w:tcPr>
            <w:tcW w:w="1584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Fire blanket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Stir rod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</w:tr>
      <w:tr w:rsidR="00070E0B" w:rsidRPr="005D0F88" w:rsidTr="001B7431">
        <w:trPr>
          <w:trHeight w:val="720"/>
        </w:trPr>
        <w:tc>
          <w:tcPr>
            <w:tcW w:w="1584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Fire extinguisher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070E0B" w:rsidRPr="005D0F88" w:rsidRDefault="00070E0B" w:rsidP="00070E0B">
            <w:pPr>
              <w:jc w:val="center"/>
              <w:rPr>
                <w:rFonts w:ascii="Arial" w:hAnsi="Arial" w:cs="Arial"/>
              </w:rPr>
            </w:pPr>
            <w:r w:rsidRPr="005D0F88">
              <w:rPr>
                <w:rFonts w:ascii="Arial" w:hAnsi="Arial" w:cs="Arial"/>
              </w:rPr>
              <w:t>Test tube rack</w:t>
            </w: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070E0B" w:rsidRPr="005D0F88" w:rsidRDefault="00070E0B" w:rsidP="00070E0B">
            <w:pPr>
              <w:rPr>
                <w:rFonts w:ascii="Arial" w:hAnsi="Arial" w:cs="Arial"/>
              </w:rPr>
            </w:pPr>
          </w:p>
        </w:tc>
      </w:tr>
    </w:tbl>
    <w:p w:rsidR="0053546C" w:rsidRPr="0053546C" w:rsidRDefault="0053546C">
      <w:pPr>
        <w:rPr>
          <w:rFonts w:ascii="Hobo Std" w:hAnsi="Hobo Std"/>
          <w:sz w:val="28"/>
          <w:u w:val="single"/>
        </w:rPr>
      </w:pPr>
    </w:p>
    <w:sectPr w:rsidR="0053546C" w:rsidRPr="0053546C" w:rsidSect="005D0F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6C"/>
    <w:rsid w:val="000174D2"/>
    <w:rsid w:val="00070E0B"/>
    <w:rsid w:val="001B7431"/>
    <w:rsid w:val="001D6026"/>
    <w:rsid w:val="0053546C"/>
    <w:rsid w:val="005A646E"/>
    <w:rsid w:val="005D0F88"/>
    <w:rsid w:val="008A3B5C"/>
    <w:rsid w:val="00B45B0D"/>
    <w:rsid w:val="00F0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5605F9-152A-4372-9E05-300C4F7B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ebsites\Files\1%20Interactive%20Notebook%202011%202012\Notebook%20Pag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Notebook Page Template</Template>
  <TotalTime>68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4</cp:revision>
  <cp:lastPrinted>2016-07-18T20:30:00Z</cp:lastPrinted>
  <dcterms:created xsi:type="dcterms:W3CDTF">2016-07-18T19:28:00Z</dcterms:created>
  <dcterms:modified xsi:type="dcterms:W3CDTF">2017-08-01T17:50:00Z</dcterms:modified>
</cp:coreProperties>
</file>