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411" w:rsidRPr="005631B3" w:rsidRDefault="005631B3">
      <w:pPr>
        <w:rPr>
          <w:b/>
          <w:sz w:val="40"/>
          <w:u w:val="single"/>
        </w:rPr>
      </w:pPr>
      <w:r w:rsidRPr="005631B3">
        <w:rPr>
          <w:b/>
          <w:sz w:val="40"/>
          <w:u w:val="single"/>
        </w:rPr>
        <w:t>“Something New”</w:t>
      </w:r>
    </w:p>
    <w:p w:rsidR="005631B3" w:rsidRPr="005631B3" w:rsidRDefault="005631B3" w:rsidP="005631B3">
      <w:pPr>
        <w:pStyle w:val="ListParagraph"/>
        <w:numPr>
          <w:ilvl w:val="0"/>
          <w:numId w:val="1"/>
        </w:numPr>
        <w:rPr>
          <w:sz w:val="40"/>
        </w:rPr>
      </w:pPr>
      <w:r w:rsidRPr="005631B3">
        <w:rPr>
          <w:sz w:val="40"/>
        </w:rPr>
        <w:t>Write ONE fact about the prompt</w:t>
      </w:r>
      <w:r w:rsidR="00711912">
        <w:rPr>
          <w:sz w:val="40"/>
        </w:rPr>
        <w:t>: What is the difference between the left side of the notebook and the right side of the notebook?</w:t>
      </w:r>
      <w:bookmarkStart w:id="0" w:name="_GoBack"/>
      <w:bookmarkEnd w:id="0"/>
    </w:p>
    <w:p w:rsidR="005631B3" w:rsidRPr="005631B3" w:rsidRDefault="005631B3" w:rsidP="005631B3">
      <w:pPr>
        <w:pStyle w:val="ListParagraph"/>
        <w:numPr>
          <w:ilvl w:val="0"/>
          <w:numId w:val="1"/>
        </w:numPr>
        <w:rPr>
          <w:sz w:val="40"/>
        </w:rPr>
      </w:pPr>
      <w:r w:rsidRPr="005631B3">
        <w:rPr>
          <w:sz w:val="40"/>
        </w:rPr>
        <w:t>When instructed you will get up and run to someone else’s notebook</w:t>
      </w:r>
    </w:p>
    <w:p w:rsidR="005631B3" w:rsidRPr="005631B3" w:rsidRDefault="005631B3" w:rsidP="005631B3">
      <w:pPr>
        <w:pStyle w:val="ListParagraph"/>
        <w:numPr>
          <w:ilvl w:val="0"/>
          <w:numId w:val="1"/>
        </w:numPr>
        <w:rPr>
          <w:sz w:val="40"/>
        </w:rPr>
      </w:pPr>
      <w:r w:rsidRPr="005631B3">
        <w:rPr>
          <w:sz w:val="40"/>
        </w:rPr>
        <w:t>Read what was written before you got there</w:t>
      </w:r>
    </w:p>
    <w:p w:rsidR="005631B3" w:rsidRPr="005631B3" w:rsidRDefault="005631B3" w:rsidP="005631B3">
      <w:pPr>
        <w:pStyle w:val="ListParagraph"/>
        <w:numPr>
          <w:ilvl w:val="0"/>
          <w:numId w:val="1"/>
        </w:numPr>
        <w:rPr>
          <w:sz w:val="40"/>
        </w:rPr>
      </w:pPr>
      <w:r w:rsidRPr="005631B3">
        <w:rPr>
          <w:sz w:val="40"/>
        </w:rPr>
        <w:t>ADD SOMETHING NEW!</w:t>
      </w:r>
    </w:p>
    <w:p w:rsidR="005631B3" w:rsidRPr="005631B3" w:rsidRDefault="005631B3" w:rsidP="005631B3">
      <w:pPr>
        <w:pStyle w:val="ListParagraph"/>
        <w:numPr>
          <w:ilvl w:val="0"/>
          <w:numId w:val="1"/>
        </w:numPr>
        <w:rPr>
          <w:sz w:val="40"/>
        </w:rPr>
      </w:pPr>
      <w:r w:rsidRPr="005631B3">
        <w:rPr>
          <w:sz w:val="40"/>
        </w:rPr>
        <w:t>NO duplicates‼‼</w:t>
      </w:r>
    </w:p>
    <w:sectPr w:rsidR="005631B3" w:rsidRPr="00563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34FC1"/>
    <w:multiLevelType w:val="hybridMultilevel"/>
    <w:tmpl w:val="AF62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B3"/>
    <w:rsid w:val="005631B3"/>
    <w:rsid w:val="00711912"/>
    <w:rsid w:val="00991411"/>
    <w:rsid w:val="00E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28206-9FD8-455D-BE3C-667B0589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F42FC9E5</Template>
  <TotalTime>197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2015-08-26T16:27:00Z</dcterms:created>
  <dcterms:modified xsi:type="dcterms:W3CDTF">2015-08-26T19:44:00Z</dcterms:modified>
</cp:coreProperties>
</file>