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8" w:rsidRPr="00E76E36" w:rsidRDefault="00D038B3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4A7B9657" wp14:editId="4923041D">
            <wp:extent cx="889141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F2" w:rsidRPr="00E76E36" w:rsidRDefault="00E202C0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="00D038B3" w:rsidRPr="00302C5D">
          <w:rPr>
            <w:rStyle w:val="Hyperlink"/>
            <w:sz w:val="20"/>
          </w:rPr>
          <w:t>http://tinyurl.com</w:t>
        </w:r>
        <w:r w:rsidR="00D038B3" w:rsidRPr="00302C5D">
          <w:rPr>
            <w:rStyle w:val="Hyperlink"/>
            <w:sz w:val="20"/>
          </w:rPr>
          <w:br/>
          <w:t>/jkn23n</w:t>
        </w:r>
        <w:r w:rsidR="00D038B3" w:rsidRPr="00302C5D">
          <w:rPr>
            <w:rStyle w:val="Hyperlink"/>
          </w:rPr>
          <w:t>j</w:t>
        </w:r>
      </w:hyperlink>
      <w:r w:rsidR="00D038B3">
        <w:t xml:space="preserve">    </w:t>
      </w:r>
      <w:r w:rsidR="00D038B3">
        <w:rPr>
          <w:color w:val="000000" w:themeColor="text1"/>
          <w:sz w:val="20"/>
          <w:szCs w:val="20"/>
        </w:rPr>
        <w:t>pg.25</w:t>
      </w:r>
    </w:p>
    <w:p w:rsidR="005440CC" w:rsidRDefault="00127B6F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072CD6F" wp14:editId="2F40014E">
            <wp:extent cx="889141" cy="914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8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072CD6F" wp14:editId="2F40014E">
            <wp:extent cx="889141" cy="9144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EE0261" w:rsidRDefault="00EE0261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0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1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2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3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4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5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6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7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8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19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0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1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2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3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4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5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6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7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8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AF1558E" wp14:editId="676BEC05">
            <wp:extent cx="889141" cy="914400"/>
            <wp:effectExtent l="0" t="0" r="635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29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324A67F0" wp14:editId="6B824025">
            <wp:extent cx="889141" cy="914400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30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Pr="00E76E36" w:rsidRDefault="005440CC" w:rsidP="005440C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0F47AFBD" wp14:editId="4C2D8FC5">
            <wp:extent cx="889141" cy="914400"/>
            <wp:effectExtent l="0" t="0" r="635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CC" w:rsidRPr="00E76E36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hyperlink r:id="rId31" w:history="1">
        <w:r w:rsidRPr="00302C5D">
          <w:rPr>
            <w:rStyle w:val="Hyperlink"/>
            <w:sz w:val="20"/>
          </w:rPr>
          <w:t>http://tinyurl.com</w:t>
        </w:r>
        <w:r w:rsidRPr="00302C5D">
          <w:rPr>
            <w:rStyle w:val="Hyperlink"/>
            <w:sz w:val="20"/>
          </w:rPr>
          <w:br/>
          <w:t>/jkn23n</w:t>
        </w:r>
        <w:r w:rsidRPr="00302C5D">
          <w:rPr>
            <w:rStyle w:val="Hyperlink"/>
          </w:rPr>
          <w:t>j</w:t>
        </w:r>
      </w:hyperlink>
      <w:r>
        <w:t xml:space="preserve">    </w:t>
      </w:r>
      <w:r>
        <w:rPr>
          <w:color w:val="000000" w:themeColor="text1"/>
          <w:sz w:val="20"/>
          <w:szCs w:val="20"/>
        </w:rPr>
        <w:t>pg.25</w:t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br/>
      </w: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p w:rsidR="005440CC" w:rsidRDefault="005440CC" w:rsidP="005440CC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5440CC" w:rsidSect="00EE0261">
      <w:pgSz w:w="12240" w:h="15840"/>
      <w:pgMar w:top="720" w:right="720" w:bottom="720" w:left="720" w:header="0" w:footer="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C0" w:rsidRDefault="00E202C0" w:rsidP="00EE0261">
      <w:pPr>
        <w:spacing w:after="0" w:line="240" w:lineRule="auto"/>
      </w:pPr>
      <w:r>
        <w:separator/>
      </w:r>
    </w:p>
  </w:endnote>
  <w:endnote w:type="continuationSeparator" w:id="0">
    <w:p w:rsidR="00E202C0" w:rsidRDefault="00E202C0" w:rsidP="00E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C0" w:rsidRDefault="00E202C0" w:rsidP="00EE0261">
      <w:pPr>
        <w:spacing w:after="0" w:line="240" w:lineRule="auto"/>
      </w:pPr>
      <w:r>
        <w:separator/>
      </w:r>
    </w:p>
  </w:footnote>
  <w:footnote w:type="continuationSeparator" w:id="0">
    <w:p w:rsidR="00E202C0" w:rsidRDefault="00E202C0" w:rsidP="00EE0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127B6F"/>
    <w:rsid w:val="00356A2F"/>
    <w:rsid w:val="005440CC"/>
    <w:rsid w:val="00865236"/>
    <w:rsid w:val="00A20538"/>
    <w:rsid w:val="00A469DA"/>
    <w:rsid w:val="00AA16F2"/>
    <w:rsid w:val="00CF3202"/>
    <w:rsid w:val="00D038B3"/>
    <w:rsid w:val="00E202C0"/>
    <w:rsid w:val="00E76E36"/>
    <w:rsid w:val="00EE0261"/>
    <w:rsid w:val="00F23E72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CB1A-AC4E-480D-934A-F8DEE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69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61"/>
  </w:style>
  <w:style w:type="paragraph" w:styleId="Footer">
    <w:name w:val="footer"/>
    <w:basedOn w:val="Normal"/>
    <w:link w:val="Foot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jkn23nj" TargetMode="External"/><Relationship Id="rId13" Type="http://schemas.openxmlformats.org/officeDocument/2006/relationships/hyperlink" Target="http://tinyurl.com/jkn23nj" TargetMode="External"/><Relationship Id="rId18" Type="http://schemas.openxmlformats.org/officeDocument/2006/relationships/hyperlink" Target="http://tinyurl.com/jkn23nj" TargetMode="External"/><Relationship Id="rId26" Type="http://schemas.openxmlformats.org/officeDocument/2006/relationships/hyperlink" Target="http://tinyurl.com/jkn23n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/jkn23nj" TargetMode="External"/><Relationship Id="rId7" Type="http://schemas.openxmlformats.org/officeDocument/2006/relationships/hyperlink" Target="http://tinyurl.com/jkn23nj" TargetMode="External"/><Relationship Id="rId12" Type="http://schemas.openxmlformats.org/officeDocument/2006/relationships/hyperlink" Target="http://tinyurl.com/jkn23nj" TargetMode="External"/><Relationship Id="rId17" Type="http://schemas.openxmlformats.org/officeDocument/2006/relationships/hyperlink" Target="http://tinyurl.com/jkn23nj" TargetMode="External"/><Relationship Id="rId25" Type="http://schemas.openxmlformats.org/officeDocument/2006/relationships/hyperlink" Target="http://tinyurl.com/jkn23n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inyurl.com/jkn23nj" TargetMode="External"/><Relationship Id="rId20" Type="http://schemas.openxmlformats.org/officeDocument/2006/relationships/hyperlink" Target="http://tinyurl.com/jkn23nj" TargetMode="External"/><Relationship Id="rId29" Type="http://schemas.openxmlformats.org/officeDocument/2006/relationships/hyperlink" Target="http://tinyurl.com/jkn23n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jkn23nj" TargetMode="External"/><Relationship Id="rId24" Type="http://schemas.openxmlformats.org/officeDocument/2006/relationships/hyperlink" Target="http://tinyurl.com/jkn23nj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inyurl.com/jkn23nj" TargetMode="External"/><Relationship Id="rId23" Type="http://schemas.openxmlformats.org/officeDocument/2006/relationships/hyperlink" Target="http://tinyurl.com/jkn23nj" TargetMode="External"/><Relationship Id="rId28" Type="http://schemas.openxmlformats.org/officeDocument/2006/relationships/hyperlink" Target="http://tinyurl.com/jkn23nj" TargetMode="External"/><Relationship Id="rId10" Type="http://schemas.openxmlformats.org/officeDocument/2006/relationships/hyperlink" Target="http://tinyurl.com/jkn23nj" TargetMode="External"/><Relationship Id="rId19" Type="http://schemas.openxmlformats.org/officeDocument/2006/relationships/hyperlink" Target="http://tinyurl.com/jkn23nj" TargetMode="External"/><Relationship Id="rId31" Type="http://schemas.openxmlformats.org/officeDocument/2006/relationships/hyperlink" Target="http://tinyurl.com/jkn23n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jkn23nj" TargetMode="External"/><Relationship Id="rId14" Type="http://schemas.openxmlformats.org/officeDocument/2006/relationships/hyperlink" Target="http://tinyurl.com/jkn23nj" TargetMode="External"/><Relationship Id="rId22" Type="http://schemas.openxmlformats.org/officeDocument/2006/relationships/hyperlink" Target="http://tinyurl.com/jkn23nj" TargetMode="External"/><Relationship Id="rId27" Type="http://schemas.openxmlformats.org/officeDocument/2006/relationships/hyperlink" Target="http://tinyurl.com/jkn23nj" TargetMode="External"/><Relationship Id="rId30" Type="http://schemas.openxmlformats.org/officeDocument/2006/relationships/hyperlink" Target="http://tinyurl.com/jkn23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95D26D5E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2016-08-23T15:31:00Z</cp:lastPrinted>
  <dcterms:created xsi:type="dcterms:W3CDTF">2017-08-02T21:59:00Z</dcterms:created>
  <dcterms:modified xsi:type="dcterms:W3CDTF">2017-08-02T21:59:00Z</dcterms:modified>
</cp:coreProperties>
</file>