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38" w:rsidRPr="00E76E36" w:rsidRDefault="004D7EB2" w:rsidP="00CF320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Nuclear Equations</w:t>
      </w:r>
      <w:r w:rsidR="00D038B3">
        <w:rPr>
          <w:noProof/>
        </w:rPr>
        <w:drawing>
          <wp:inline distT="0" distB="0" distL="0" distR="0" wp14:anchorId="4A7B9657" wp14:editId="4923041D">
            <wp:extent cx="889141" cy="914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6F2" w:rsidRPr="00E76E36" w:rsidRDefault="00201606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7" w:history="1">
        <w:r w:rsidR="004D7EB2">
          <w:rPr>
            <w:rStyle w:val="Hyperlink"/>
            <w:sz w:val="20"/>
          </w:rPr>
          <w:t>***</w:t>
        </w:r>
      </w:hyperlink>
      <w:r w:rsidR="00D038B3">
        <w:t xml:space="preserve">    </w:t>
      </w:r>
      <w:r w:rsidR="00D038B3">
        <w:rPr>
          <w:color w:val="000000" w:themeColor="text1"/>
          <w:sz w:val="20"/>
          <w:szCs w:val="20"/>
        </w:rPr>
        <w:t>pg.</w:t>
      </w:r>
      <w:r w:rsidR="004D7EB2">
        <w:rPr>
          <w:color w:val="000000" w:themeColor="text1"/>
          <w:sz w:val="20"/>
          <w:szCs w:val="20"/>
        </w:rPr>
        <w:t>59</w:t>
      </w:r>
    </w:p>
    <w:p w:rsidR="00CF3202" w:rsidRPr="00E76E36" w:rsidRDefault="00127B6F" w:rsidP="00CF320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br/>
      </w:r>
      <w:r w:rsidR="00D038B3">
        <w:rPr>
          <w:color w:val="000000" w:themeColor="text1"/>
          <w:sz w:val="20"/>
        </w:rPr>
        <w:t>Molar Mass</w:t>
      </w:r>
      <w:r>
        <w:rPr>
          <w:noProof/>
        </w:rPr>
        <w:drawing>
          <wp:inline distT="0" distB="0" distL="0" distR="0" wp14:anchorId="5C27E9E0" wp14:editId="638838E7">
            <wp:extent cx="900752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7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202" w:rsidRPr="00E76E36" w:rsidRDefault="00201606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9" w:history="1">
        <w:r w:rsidR="00D038B3" w:rsidRPr="00302C5D">
          <w:rPr>
            <w:rStyle w:val="Hyperlink"/>
            <w:sz w:val="20"/>
          </w:rPr>
          <w:t>http://tinyurl.com</w:t>
        </w:r>
        <w:r w:rsidR="00D038B3" w:rsidRPr="00302C5D">
          <w:rPr>
            <w:rStyle w:val="Hyperlink"/>
            <w:sz w:val="20"/>
          </w:rPr>
          <w:br/>
          <w:t>/mw3e8wb</w:t>
        </w:r>
      </w:hyperlink>
      <w:r w:rsidR="00D038B3" w:rsidRPr="00D038B3">
        <w:rPr>
          <w:sz w:val="20"/>
        </w:rPr>
        <w:t xml:space="preserve"> </w:t>
      </w:r>
      <w:r w:rsidR="00D038B3">
        <w:rPr>
          <w:sz w:val="20"/>
        </w:rPr>
        <w:t xml:space="preserve">  </w:t>
      </w:r>
      <w:r w:rsidR="00CF3202" w:rsidRPr="00E76E36">
        <w:rPr>
          <w:color w:val="000000" w:themeColor="text1"/>
          <w:sz w:val="20"/>
          <w:szCs w:val="20"/>
        </w:rPr>
        <w:t>pg.</w:t>
      </w:r>
      <w:r w:rsidR="00D038B3">
        <w:rPr>
          <w:color w:val="000000" w:themeColor="text1"/>
          <w:sz w:val="20"/>
          <w:szCs w:val="20"/>
        </w:rPr>
        <w:t>29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127B6F" w:rsidP="00CF320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&lt;----&gt; Grams</w:t>
      </w:r>
      <w:r>
        <w:rPr>
          <w:noProof/>
        </w:rPr>
        <w:drawing>
          <wp:inline distT="0" distB="0" distL="0" distR="0" wp14:anchorId="2EE38E73" wp14:editId="2D1EEEE5">
            <wp:extent cx="888595" cy="9144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85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202" w:rsidRPr="00E76E36" w:rsidRDefault="00201606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11" w:history="1">
        <w:r w:rsidR="00A469DA" w:rsidRPr="00302C5D">
          <w:rPr>
            <w:rStyle w:val="Hyperlink"/>
            <w:sz w:val="20"/>
          </w:rPr>
          <w:t>http://tinyurl.com</w:t>
        </w:r>
        <w:r w:rsidR="00A469DA" w:rsidRPr="00302C5D">
          <w:rPr>
            <w:rStyle w:val="Hyperlink"/>
            <w:sz w:val="20"/>
          </w:rPr>
          <w:br/>
          <w:t>/hcuu7h2</w:t>
        </w:r>
      </w:hyperlink>
      <w:r w:rsidR="00D038B3">
        <w:t xml:space="preserve">    </w:t>
      </w:r>
      <w:r w:rsidR="00CF3202" w:rsidRPr="00E76E36">
        <w:rPr>
          <w:color w:val="000000" w:themeColor="text1"/>
          <w:sz w:val="20"/>
          <w:szCs w:val="20"/>
        </w:rPr>
        <w:t>pg.</w:t>
      </w:r>
      <w:r w:rsidR="00127B6F">
        <w:rPr>
          <w:color w:val="000000" w:themeColor="text1"/>
          <w:sz w:val="20"/>
          <w:szCs w:val="20"/>
        </w:rPr>
        <w:t>35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FA07F4" w:rsidRPr="00E76E36" w:rsidRDefault="00FA07F4" w:rsidP="00FA07F4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&lt;--&gt;</w:t>
      </w:r>
      <w:r w:rsidR="00A469DA">
        <w:rPr>
          <w:color w:val="000000" w:themeColor="text1"/>
          <w:sz w:val="20"/>
        </w:rPr>
        <w:t>Particles</w:t>
      </w:r>
      <w:r w:rsidR="00A469DA">
        <w:rPr>
          <w:noProof/>
        </w:rPr>
        <w:br/>
      </w:r>
      <w:r w:rsidR="00A469DA">
        <w:rPr>
          <w:noProof/>
        </w:rPr>
        <w:drawing>
          <wp:inline distT="0" distB="0" distL="0" distR="0" wp14:anchorId="61708BA2" wp14:editId="4BFF00E5">
            <wp:extent cx="894080" cy="91440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7F4" w:rsidRDefault="00201606" w:rsidP="00FA07F4">
      <w:pPr>
        <w:spacing w:after="0" w:line="240" w:lineRule="auto"/>
        <w:rPr>
          <w:color w:val="000000" w:themeColor="text1"/>
          <w:sz w:val="20"/>
          <w:szCs w:val="20"/>
        </w:rPr>
      </w:pPr>
      <w:hyperlink r:id="rId13" w:history="1">
        <w:r w:rsidR="00A469DA" w:rsidRPr="00302C5D">
          <w:rPr>
            <w:rStyle w:val="Hyperlink"/>
            <w:sz w:val="20"/>
          </w:rPr>
          <w:t>http://tinyurl.com</w:t>
        </w:r>
        <w:r w:rsidR="00A469DA" w:rsidRPr="00302C5D">
          <w:rPr>
            <w:rStyle w:val="Hyperlink"/>
            <w:sz w:val="20"/>
          </w:rPr>
          <w:br/>
          <w:t>/gnlusp4</w:t>
        </w:r>
      </w:hyperlink>
      <w:r w:rsidR="00A469DA">
        <w:rPr>
          <w:sz w:val="20"/>
        </w:rPr>
        <w:t xml:space="preserve"> </w:t>
      </w:r>
      <w:r w:rsidR="00FA07F4">
        <w:t xml:space="preserve">   </w:t>
      </w:r>
      <w:r w:rsidR="00FA07F4" w:rsidRPr="00E76E36">
        <w:rPr>
          <w:color w:val="000000" w:themeColor="text1"/>
          <w:sz w:val="20"/>
          <w:szCs w:val="20"/>
        </w:rPr>
        <w:t>pg.</w:t>
      </w:r>
      <w:r w:rsidR="00FA07F4">
        <w:rPr>
          <w:color w:val="000000" w:themeColor="text1"/>
          <w:sz w:val="20"/>
          <w:szCs w:val="20"/>
        </w:rPr>
        <w:t>3</w:t>
      </w:r>
      <w:r w:rsidR="00A469DA">
        <w:rPr>
          <w:color w:val="000000" w:themeColor="text1"/>
          <w:sz w:val="20"/>
          <w:szCs w:val="20"/>
        </w:rPr>
        <w:t>7</w:t>
      </w:r>
    </w:p>
    <w:p w:rsidR="00A469DA" w:rsidRDefault="00A469DA" w:rsidP="00FA07F4">
      <w:pPr>
        <w:spacing w:after="0" w:line="240" w:lineRule="auto"/>
        <w:rPr>
          <w:color w:val="000000" w:themeColor="text1"/>
          <w:sz w:val="20"/>
          <w:szCs w:val="20"/>
        </w:rPr>
      </w:pPr>
    </w:p>
    <w:p w:rsidR="00A469DA" w:rsidRPr="00E76E36" w:rsidRDefault="00A469DA" w:rsidP="00A469DA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Orbital Diagrams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69B02D43" wp14:editId="26C5565B">
            <wp:extent cx="911523" cy="91440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9DA" w:rsidRDefault="00201606" w:rsidP="00A469DA">
      <w:pPr>
        <w:spacing w:after="0" w:line="240" w:lineRule="auto"/>
        <w:rPr>
          <w:color w:val="000000" w:themeColor="text1"/>
          <w:sz w:val="20"/>
          <w:szCs w:val="20"/>
        </w:rPr>
      </w:pPr>
      <w:hyperlink r:id="rId15" w:history="1">
        <w:r w:rsidR="00A469DA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A469DA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/zy2bzqv</w:t>
        </w:r>
      </w:hyperlink>
      <w:r w:rsidR="00A469DA" w:rsidRPr="00A469DA">
        <w:rPr>
          <w:rFonts w:ascii="Verdana" w:hAnsi="Verdana"/>
          <w:b/>
          <w:bCs/>
          <w:color w:val="000000"/>
          <w:sz w:val="16"/>
          <w:szCs w:val="19"/>
          <w:shd w:val="clear" w:color="auto" w:fill="FFFFFF"/>
        </w:rPr>
        <w:t xml:space="preserve"> </w:t>
      </w:r>
      <w:r w:rsidR="00A469DA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39</w:t>
      </w:r>
    </w:p>
    <w:p w:rsidR="00A469DA" w:rsidRDefault="00A469DA" w:rsidP="00FA07F4">
      <w:pPr>
        <w:spacing w:after="0" w:line="240" w:lineRule="auto"/>
        <w:rPr>
          <w:color w:val="000000" w:themeColor="text1"/>
          <w:sz w:val="20"/>
          <w:szCs w:val="20"/>
        </w:rPr>
      </w:pPr>
    </w:p>
    <w:p w:rsidR="00A469DA" w:rsidRPr="00E76E36" w:rsidRDefault="00A469DA" w:rsidP="00A469DA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Electron Config.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6C9C4BA8" wp14:editId="430F60EB">
            <wp:extent cx="911523" cy="91440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9DA" w:rsidRDefault="00201606" w:rsidP="00A469DA">
      <w:pPr>
        <w:spacing w:after="0" w:line="240" w:lineRule="auto"/>
        <w:rPr>
          <w:color w:val="000000" w:themeColor="text1"/>
          <w:sz w:val="20"/>
          <w:szCs w:val="20"/>
        </w:rPr>
      </w:pPr>
      <w:hyperlink r:id="rId16" w:history="1"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/mj5h276</w:t>
        </w:r>
      </w:hyperlink>
      <w:r w:rsidR="00A469DA">
        <w:rPr>
          <w:bCs/>
          <w:color w:val="000000"/>
          <w:sz w:val="20"/>
          <w:szCs w:val="19"/>
          <w:shd w:val="clear" w:color="auto" w:fill="FFFFFF"/>
        </w:rPr>
        <w:t xml:space="preserve"> </w:t>
      </w:r>
      <w:r w:rsidR="00EE0261">
        <w:rPr>
          <w:bCs/>
          <w:color w:val="000000"/>
          <w:sz w:val="20"/>
          <w:szCs w:val="19"/>
          <w:shd w:val="clear" w:color="auto" w:fill="FFFFFF"/>
        </w:rPr>
        <w:t xml:space="preserve">     </w:t>
      </w:r>
      <w:r w:rsidR="00A469DA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41</w:t>
      </w:r>
    </w:p>
    <w:p w:rsidR="00EE0261" w:rsidRPr="00E76E36" w:rsidRDefault="004D7EB2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Nuclear Equations</w:t>
      </w:r>
      <w:r>
        <w:rPr>
          <w:noProof/>
        </w:rPr>
        <w:t xml:space="preserve"> </w:t>
      </w:r>
      <w:r w:rsidR="00EE0261">
        <w:rPr>
          <w:noProof/>
        </w:rPr>
        <w:drawing>
          <wp:inline distT="0" distB="0" distL="0" distR="0" wp14:anchorId="6A2AF62A" wp14:editId="0D329B27">
            <wp:extent cx="889141" cy="9144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17" w:history="1">
        <w:r w:rsidR="004D7EB2">
          <w:rPr>
            <w:rStyle w:val="Hyperlink"/>
            <w:sz w:val="20"/>
          </w:rPr>
          <w:t>***</w:t>
        </w:r>
      </w:hyperlink>
      <w:r w:rsidR="00EE0261">
        <w:t xml:space="preserve">    </w:t>
      </w:r>
      <w:r w:rsidR="00EE0261">
        <w:rPr>
          <w:color w:val="000000" w:themeColor="text1"/>
          <w:sz w:val="20"/>
          <w:szCs w:val="20"/>
        </w:rPr>
        <w:t>pg.</w:t>
      </w:r>
      <w:r w:rsidR="004D7EB2">
        <w:rPr>
          <w:color w:val="000000" w:themeColor="text1"/>
          <w:sz w:val="20"/>
          <w:szCs w:val="20"/>
        </w:rPr>
        <w:t>59</w:t>
      </w: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</w:rPr>
        <w:t>Molar Mass</w:t>
      </w:r>
      <w:r>
        <w:rPr>
          <w:noProof/>
        </w:rPr>
        <w:drawing>
          <wp:inline distT="0" distB="0" distL="0" distR="0" wp14:anchorId="6976DE3D" wp14:editId="1038B769">
            <wp:extent cx="900752" cy="914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7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18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/mw3e8wb</w:t>
        </w:r>
      </w:hyperlink>
      <w:r w:rsidR="00EE0261" w:rsidRPr="00D038B3">
        <w:rPr>
          <w:sz w:val="20"/>
        </w:rPr>
        <w:t xml:space="preserve"> </w:t>
      </w:r>
      <w:r w:rsidR="00EE0261">
        <w:rPr>
          <w:sz w:val="20"/>
        </w:rPr>
        <w:t xml:space="preserve">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29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&lt;----&gt; Grams</w:t>
      </w:r>
      <w:r>
        <w:rPr>
          <w:noProof/>
        </w:rPr>
        <w:drawing>
          <wp:inline distT="0" distB="0" distL="0" distR="0" wp14:anchorId="6AE0E42D" wp14:editId="509E728E">
            <wp:extent cx="888595" cy="914400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85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19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/hcuu7h2</w:t>
        </w:r>
      </w:hyperlink>
      <w:r w:rsidR="00EE0261">
        <w:t xml:space="preserve"> 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35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&lt;--&gt;Particles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699D941D" wp14:editId="5D481744">
            <wp:extent cx="894080" cy="914400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0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/gnlusp4</w:t>
        </w:r>
      </w:hyperlink>
      <w:r w:rsidR="00EE0261">
        <w:rPr>
          <w:sz w:val="20"/>
        </w:rPr>
        <w:t xml:space="preserve"> </w:t>
      </w:r>
      <w:r w:rsidR="00EE0261">
        <w:t xml:space="preserve">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37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Orbital Diagrams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31B179C6" wp14:editId="00997441">
            <wp:extent cx="911523" cy="914400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1" w:history="1"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/zy2bzqv</w:t>
        </w:r>
      </w:hyperlink>
      <w:r w:rsidR="00EE0261" w:rsidRPr="00A469DA">
        <w:rPr>
          <w:rFonts w:ascii="Verdana" w:hAnsi="Verdana"/>
          <w:b/>
          <w:bCs/>
          <w:color w:val="000000"/>
          <w:sz w:val="16"/>
          <w:szCs w:val="19"/>
          <w:shd w:val="clear" w:color="auto" w:fill="FFFFFF"/>
        </w:rPr>
        <w:t xml:space="preserve">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39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Electron Config.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1A0D947E" wp14:editId="16066611">
            <wp:extent cx="911523" cy="914400"/>
            <wp:effectExtent l="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2" w:history="1"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/mj5h276</w:t>
        </w:r>
      </w:hyperlink>
      <w:r w:rsidR="00EE0261">
        <w:rPr>
          <w:bCs/>
          <w:color w:val="000000"/>
          <w:sz w:val="20"/>
          <w:szCs w:val="19"/>
          <w:shd w:val="clear" w:color="auto" w:fill="FFFFFF"/>
        </w:rPr>
        <w:t xml:space="preserve">   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41</w:t>
      </w:r>
    </w:p>
    <w:p w:rsidR="00EE0261" w:rsidRPr="00E76E36" w:rsidRDefault="004D7EB2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Nuclear Equations</w:t>
      </w:r>
      <w:r>
        <w:rPr>
          <w:noProof/>
        </w:rPr>
        <w:t xml:space="preserve"> </w:t>
      </w:r>
      <w:r w:rsidR="00EE0261">
        <w:rPr>
          <w:noProof/>
        </w:rPr>
        <w:drawing>
          <wp:inline distT="0" distB="0" distL="0" distR="0" wp14:anchorId="6A2AF62A" wp14:editId="0D329B27">
            <wp:extent cx="889141" cy="91440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3" w:history="1">
        <w:r w:rsidR="004D7EB2">
          <w:rPr>
            <w:rStyle w:val="Hyperlink"/>
            <w:sz w:val="20"/>
          </w:rPr>
          <w:t>***</w:t>
        </w:r>
      </w:hyperlink>
      <w:r w:rsidR="00EE0261">
        <w:t xml:space="preserve">    </w:t>
      </w:r>
      <w:r w:rsidR="00EE0261">
        <w:rPr>
          <w:color w:val="000000" w:themeColor="text1"/>
          <w:sz w:val="20"/>
          <w:szCs w:val="20"/>
        </w:rPr>
        <w:t>pg.</w:t>
      </w:r>
      <w:r w:rsidR="004D7EB2">
        <w:rPr>
          <w:color w:val="000000" w:themeColor="text1"/>
          <w:sz w:val="20"/>
          <w:szCs w:val="20"/>
        </w:rPr>
        <w:t>59</w:t>
      </w: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</w:rPr>
        <w:t>Molar Mass</w:t>
      </w:r>
      <w:r>
        <w:rPr>
          <w:noProof/>
        </w:rPr>
        <w:drawing>
          <wp:inline distT="0" distB="0" distL="0" distR="0" wp14:anchorId="6976DE3D" wp14:editId="1038B769">
            <wp:extent cx="900752" cy="914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7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4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/mw3e8wb</w:t>
        </w:r>
      </w:hyperlink>
      <w:r w:rsidR="00EE0261" w:rsidRPr="00D038B3">
        <w:rPr>
          <w:sz w:val="20"/>
        </w:rPr>
        <w:t xml:space="preserve"> </w:t>
      </w:r>
      <w:r w:rsidR="00EE0261">
        <w:rPr>
          <w:sz w:val="20"/>
        </w:rPr>
        <w:t xml:space="preserve">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29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&lt;----&gt; Grams</w:t>
      </w:r>
      <w:r>
        <w:rPr>
          <w:noProof/>
        </w:rPr>
        <w:drawing>
          <wp:inline distT="0" distB="0" distL="0" distR="0" wp14:anchorId="6AE0E42D" wp14:editId="509E728E">
            <wp:extent cx="888595" cy="914400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85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5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/hcuu7h2</w:t>
        </w:r>
      </w:hyperlink>
      <w:r w:rsidR="00EE0261">
        <w:t xml:space="preserve"> 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35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&lt;--&gt;Particles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699D941D" wp14:editId="5D481744">
            <wp:extent cx="894080" cy="914400"/>
            <wp:effectExtent l="0" t="0" r="127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6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/gnlusp4</w:t>
        </w:r>
      </w:hyperlink>
      <w:r w:rsidR="00EE0261">
        <w:rPr>
          <w:sz w:val="20"/>
        </w:rPr>
        <w:t xml:space="preserve"> </w:t>
      </w:r>
      <w:r w:rsidR="00EE0261">
        <w:t xml:space="preserve">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37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Orbital Diagrams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31B179C6" wp14:editId="00997441">
            <wp:extent cx="911523" cy="914400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7" w:history="1"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/zy2bzqv</w:t>
        </w:r>
      </w:hyperlink>
      <w:r w:rsidR="00EE0261" w:rsidRPr="00A469DA">
        <w:rPr>
          <w:rFonts w:ascii="Verdana" w:hAnsi="Verdana"/>
          <w:b/>
          <w:bCs/>
          <w:color w:val="000000"/>
          <w:sz w:val="16"/>
          <w:szCs w:val="19"/>
          <w:shd w:val="clear" w:color="auto" w:fill="FFFFFF"/>
        </w:rPr>
        <w:t xml:space="preserve">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39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Electron Config.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1A0D947E" wp14:editId="16066611">
            <wp:extent cx="911523" cy="914400"/>
            <wp:effectExtent l="0" t="0" r="317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8" w:history="1"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/mj5h276</w:t>
        </w:r>
      </w:hyperlink>
      <w:r w:rsidR="00EE0261">
        <w:rPr>
          <w:bCs/>
          <w:color w:val="000000"/>
          <w:sz w:val="20"/>
          <w:szCs w:val="19"/>
          <w:shd w:val="clear" w:color="auto" w:fill="FFFFFF"/>
        </w:rPr>
        <w:t xml:space="preserve">   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41</w:t>
      </w:r>
    </w:p>
    <w:p w:rsidR="00EE0261" w:rsidRPr="00E76E36" w:rsidRDefault="004D7EB2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Nuclear Equations</w:t>
      </w:r>
      <w:r>
        <w:rPr>
          <w:noProof/>
        </w:rPr>
        <w:t xml:space="preserve"> </w:t>
      </w:r>
      <w:r w:rsidR="00EE0261">
        <w:rPr>
          <w:noProof/>
        </w:rPr>
        <w:drawing>
          <wp:inline distT="0" distB="0" distL="0" distR="0" wp14:anchorId="6A2AF62A" wp14:editId="0D329B27">
            <wp:extent cx="889141" cy="914400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9" w:history="1">
        <w:r w:rsidR="004D7EB2">
          <w:rPr>
            <w:rStyle w:val="Hyperlink"/>
            <w:sz w:val="20"/>
          </w:rPr>
          <w:t>***</w:t>
        </w:r>
      </w:hyperlink>
      <w:r w:rsidR="00EE0261">
        <w:t xml:space="preserve">    </w:t>
      </w:r>
      <w:r w:rsidR="00EE0261">
        <w:rPr>
          <w:color w:val="000000" w:themeColor="text1"/>
          <w:sz w:val="20"/>
          <w:szCs w:val="20"/>
        </w:rPr>
        <w:t>pg.</w:t>
      </w:r>
      <w:r w:rsidR="004D7EB2">
        <w:rPr>
          <w:color w:val="000000" w:themeColor="text1"/>
          <w:sz w:val="20"/>
          <w:szCs w:val="20"/>
        </w:rPr>
        <w:t>59</w:t>
      </w: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</w:rPr>
        <w:t>Molar Mass</w:t>
      </w:r>
      <w:r>
        <w:rPr>
          <w:noProof/>
        </w:rPr>
        <w:drawing>
          <wp:inline distT="0" distB="0" distL="0" distR="0" wp14:anchorId="6976DE3D" wp14:editId="1038B769">
            <wp:extent cx="900752" cy="914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7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0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/mw3e8wb</w:t>
        </w:r>
      </w:hyperlink>
      <w:r w:rsidR="00EE0261" w:rsidRPr="00D038B3">
        <w:rPr>
          <w:sz w:val="20"/>
        </w:rPr>
        <w:t xml:space="preserve"> </w:t>
      </w:r>
      <w:r w:rsidR="00EE0261">
        <w:rPr>
          <w:sz w:val="20"/>
        </w:rPr>
        <w:t xml:space="preserve">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29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&lt;----&gt; Grams</w:t>
      </w:r>
      <w:r>
        <w:rPr>
          <w:noProof/>
        </w:rPr>
        <w:drawing>
          <wp:inline distT="0" distB="0" distL="0" distR="0" wp14:anchorId="6AE0E42D" wp14:editId="509E728E">
            <wp:extent cx="888595" cy="914400"/>
            <wp:effectExtent l="0" t="0" r="698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85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1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/hcuu7h2</w:t>
        </w:r>
      </w:hyperlink>
      <w:r w:rsidR="00EE0261">
        <w:t xml:space="preserve"> 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35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&lt;--&gt;Particles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699D941D" wp14:editId="5D481744">
            <wp:extent cx="894080" cy="914400"/>
            <wp:effectExtent l="0" t="0" r="127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2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/gnlusp4</w:t>
        </w:r>
      </w:hyperlink>
      <w:r w:rsidR="00EE0261">
        <w:rPr>
          <w:sz w:val="20"/>
        </w:rPr>
        <w:t xml:space="preserve"> </w:t>
      </w:r>
      <w:r w:rsidR="00EE0261">
        <w:t xml:space="preserve">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37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Orbital Diagrams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31B179C6" wp14:editId="00997441">
            <wp:extent cx="911523" cy="914400"/>
            <wp:effectExtent l="0" t="0" r="317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3" w:history="1"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/zy2bzqv</w:t>
        </w:r>
      </w:hyperlink>
      <w:r w:rsidR="00EE0261" w:rsidRPr="00A469DA">
        <w:rPr>
          <w:rFonts w:ascii="Verdana" w:hAnsi="Verdana"/>
          <w:b/>
          <w:bCs/>
          <w:color w:val="000000"/>
          <w:sz w:val="16"/>
          <w:szCs w:val="19"/>
          <w:shd w:val="clear" w:color="auto" w:fill="FFFFFF"/>
        </w:rPr>
        <w:t xml:space="preserve">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39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Electron Config.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1A0D947E" wp14:editId="16066611">
            <wp:extent cx="911523" cy="914400"/>
            <wp:effectExtent l="0" t="0" r="317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4" w:history="1"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/mj5h276</w:t>
        </w:r>
      </w:hyperlink>
      <w:r w:rsidR="00EE0261">
        <w:rPr>
          <w:bCs/>
          <w:color w:val="000000"/>
          <w:sz w:val="20"/>
          <w:szCs w:val="19"/>
          <w:shd w:val="clear" w:color="auto" w:fill="FFFFFF"/>
        </w:rPr>
        <w:t xml:space="preserve">   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41</w:t>
      </w:r>
    </w:p>
    <w:p w:rsidR="00EE0261" w:rsidRPr="00E76E36" w:rsidRDefault="004D7EB2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Nuclear Equations</w:t>
      </w:r>
      <w:r>
        <w:rPr>
          <w:noProof/>
        </w:rPr>
        <w:t xml:space="preserve"> </w:t>
      </w:r>
      <w:r w:rsidR="00EE0261">
        <w:rPr>
          <w:noProof/>
        </w:rPr>
        <w:drawing>
          <wp:inline distT="0" distB="0" distL="0" distR="0" wp14:anchorId="6A2AF62A" wp14:editId="0D329B27">
            <wp:extent cx="889141" cy="914400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5" w:history="1">
        <w:r w:rsidR="004D7EB2">
          <w:rPr>
            <w:rStyle w:val="Hyperlink"/>
            <w:sz w:val="20"/>
          </w:rPr>
          <w:t>***</w:t>
        </w:r>
        <w:bookmarkStart w:id="0" w:name="_GoBack"/>
        <w:bookmarkEnd w:id="0"/>
      </w:hyperlink>
      <w:r w:rsidR="00EE0261">
        <w:t xml:space="preserve">    </w:t>
      </w:r>
      <w:r w:rsidR="00EE0261">
        <w:rPr>
          <w:color w:val="000000" w:themeColor="text1"/>
          <w:sz w:val="20"/>
          <w:szCs w:val="20"/>
        </w:rPr>
        <w:t>pg.</w:t>
      </w:r>
      <w:r w:rsidR="004D7EB2">
        <w:rPr>
          <w:color w:val="000000" w:themeColor="text1"/>
          <w:sz w:val="20"/>
          <w:szCs w:val="20"/>
        </w:rPr>
        <w:t>59</w:t>
      </w: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</w:rPr>
        <w:t>Molar Mass</w:t>
      </w:r>
      <w:r>
        <w:rPr>
          <w:noProof/>
        </w:rPr>
        <w:drawing>
          <wp:inline distT="0" distB="0" distL="0" distR="0" wp14:anchorId="6976DE3D" wp14:editId="1038B769">
            <wp:extent cx="900752" cy="914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7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6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/mw3e8wb</w:t>
        </w:r>
      </w:hyperlink>
      <w:r w:rsidR="00EE0261" w:rsidRPr="00D038B3">
        <w:rPr>
          <w:sz w:val="20"/>
        </w:rPr>
        <w:t xml:space="preserve"> </w:t>
      </w:r>
      <w:r w:rsidR="00EE0261">
        <w:rPr>
          <w:sz w:val="20"/>
        </w:rPr>
        <w:t xml:space="preserve">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29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&lt;----&gt; Grams</w:t>
      </w:r>
      <w:r>
        <w:rPr>
          <w:noProof/>
        </w:rPr>
        <w:drawing>
          <wp:inline distT="0" distB="0" distL="0" distR="0" wp14:anchorId="6AE0E42D" wp14:editId="509E728E">
            <wp:extent cx="888595" cy="914400"/>
            <wp:effectExtent l="0" t="0" r="698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85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7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/hcuu7h2</w:t>
        </w:r>
      </w:hyperlink>
      <w:r w:rsidR="00EE0261">
        <w:t xml:space="preserve"> 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35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&lt;--&gt;Particles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699D941D" wp14:editId="5D481744">
            <wp:extent cx="894080" cy="914400"/>
            <wp:effectExtent l="0" t="0" r="127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8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/gnlusp4</w:t>
        </w:r>
      </w:hyperlink>
      <w:r w:rsidR="00EE0261">
        <w:rPr>
          <w:sz w:val="20"/>
        </w:rPr>
        <w:t xml:space="preserve"> </w:t>
      </w:r>
      <w:r w:rsidR="00EE0261">
        <w:t xml:space="preserve">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37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Orbital Diagrams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31B179C6" wp14:editId="00997441">
            <wp:extent cx="911523" cy="914400"/>
            <wp:effectExtent l="0" t="0" r="317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9" w:history="1"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/zy2bzqv</w:t>
        </w:r>
      </w:hyperlink>
      <w:r w:rsidR="00EE0261" w:rsidRPr="00A469DA">
        <w:rPr>
          <w:rFonts w:ascii="Verdana" w:hAnsi="Verdana"/>
          <w:b/>
          <w:bCs/>
          <w:color w:val="000000"/>
          <w:sz w:val="16"/>
          <w:szCs w:val="19"/>
          <w:shd w:val="clear" w:color="auto" w:fill="FFFFFF"/>
        </w:rPr>
        <w:t xml:space="preserve">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39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Electron Config.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1A0D947E" wp14:editId="16066611">
            <wp:extent cx="911523" cy="914400"/>
            <wp:effectExtent l="0" t="0" r="317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201606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40" w:history="1"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/mj5h276</w:t>
        </w:r>
      </w:hyperlink>
      <w:r w:rsidR="00EE0261">
        <w:rPr>
          <w:bCs/>
          <w:color w:val="000000"/>
          <w:sz w:val="20"/>
          <w:szCs w:val="19"/>
          <w:shd w:val="clear" w:color="auto" w:fill="FFFFFF"/>
        </w:rPr>
        <w:t xml:space="preserve">   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41</w:t>
      </w:r>
    </w:p>
    <w:sectPr w:rsidR="00EE0261" w:rsidSect="00EE0261">
      <w:pgSz w:w="12240" w:h="15840"/>
      <w:pgMar w:top="720" w:right="720" w:bottom="720" w:left="720" w:header="0" w:footer="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606" w:rsidRDefault="00201606" w:rsidP="00EE0261">
      <w:pPr>
        <w:spacing w:after="0" w:line="240" w:lineRule="auto"/>
      </w:pPr>
      <w:r>
        <w:separator/>
      </w:r>
    </w:p>
  </w:endnote>
  <w:endnote w:type="continuationSeparator" w:id="0">
    <w:p w:rsidR="00201606" w:rsidRDefault="00201606" w:rsidP="00EE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606" w:rsidRDefault="00201606" w:rsidP="00EE0261">
      <w:pPr>
        <w:spacing w:after="0" w:line="240" w:lineRule="auto"/>
      </w:pPr>
      <w:r>
        <w:separator/>
      </w:r>
    </w:p>
  </w:footnote>
  <w:footnote w:type="continuationSeparator" w:id="0">
    <w:p w:rsidR="00201606" w:rsidRDefault="00201606" w:rsidP="00EE0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F2"/>
    <w:rsid w:val="000822F0"/>
    <w:rsid w:val="00127B6F"/>
    <w:rsid w:val="00201606"/>
    <w:rsid w:val="00356A2F"/>
    <w:rsid w:val="004D7EB2"/>
    <w:rsid w:val="00865236"/>
    <w:rsid w:val="00A20538"/>
    <w:rsid w:val="00A469DA"/>
    <w:rsid w:val="00AA16F2"/>
    <w:rsid w:val="00CF3202"/>
    <w:rsid w:val="00D038B3"/>
    <w:rsid w:val="00E76E36"/>
    <w:rsid w:val="00EE0261"/>
    <w:rsid w:val="00F23E72"/>
    <w:rsid w:val="00FA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8CB1A-AC4E-480D-934A-F8DEECC1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6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F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69D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61"/>
  </w:style>
  <w:style w:type="paragraph" w:styleId="Footer">
    <w:name w:val="footer"/>
    <w:basedOn w:val="Normal"/>
    <w:link w:val="FooterChar"/>
    <w:uiPriority w:val="99"/>
    <w:unhideWhenUsed/>
    <w:rsid w:val="00EE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tinyurl.com/gnlusp4" TargetMode="External"/><Relationship Id="rId18" Type="http://schemas.openxmlformats.org/officeDocument/2006/relationships/hyperlink" Target="http://tinyurl.com/mw3e8wb" TargetMode="External"/><Relationship Id="rId26" Type="http://schemas.openxmlformats.org/officeDocument/2006/relationships/hyperlink" Target="http://tinyurl.com/gnlusp4" TargetMode="External"/><Relationship Id="rId39" Type="http://schemas.openxmlformats.org/officeDocument/2006/relationships/hyperlink" Target="http://tinyurl.com/zy2bzq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inyurl.com/zy2bzqv" TargetMode="External"/><Relationship Id="rId34" Type="http://schemas.openxmlformats.org/officeDocument/2006/relationships/hyperlink" Target="http://tinyurl.com/mj5h27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tinyurl.com/jkn23nj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tinyurl.com/jkn23nj" TargetMode="External"/><Relationship Id="rId25" Type="http://schemas.openxmlformats.org/officeDocument/2006/relationships/hyperlink" Target="http://tinyurl.com/hcuu7h2" TargetMode="External"/><Relationship Id="rId33" Type="http://schemas.openxmlformats.org/officeDocument/2006/relationships/hyperlink" Target="http://tinyurl.com/zy2bzqv" TargetMode="External"/><Relationship Id="rId38" Type="http://schemas.openxmlformats.org/officeDocument/2006/relationships/hyperlink" Target="http://tinyurl.com/gnlus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inyurl.com/mj5h276" TargetMode="External"/><Relationship Id="rId20" Type="http://schemas.openxmlformats.org/officeDocument/2006/relationships/hyperlink" Target="http://tinyurl.com/gnlusp4" TargetMode="External"/><Relationship Id="rId29" Type="http://schemas.openxmlformats.org/officeDocument/2006/relationships/hyperlink" Target="http://tinyurl.com/jkn23nj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inyurl.com/hcuu7h2" TargetMode="External"/><Relationship Id="rId24" Type="http://schemas.openxmlformats.org/officeDocument/2006/relationships/hyperlink" Target="http://tinyurl.com/mw3e8wb" TargetMode="External"/><Relationship Id="rId32" Type="http://schemas.openxmlformats.org/officeDocument/2006/relationships/hyperlink" Target="http://tinyurl.com/gnlusp4" TargetMode="External"/><Relationship Id="rId37" Type="http://schemas.openxmlformats.org/officeDocument/2006/relationships/hyperlink" Target="http://tinyurl.com/hcuu7h2" TargetMode="External"/><Relationship Id="rId40" Type="http://schemas.openxmlformats.org/officeDocument/2006/relationships/hyperlink" Target="http://tinyurl.com/mj5h27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inyurl.com/zy2bzqv" TargetMode="External"/><Relationship Id="rId23" Type="http://schemas.openxmlformats.org/officeDocument/2006/relationships/hyperlink" Target="http://tinyurl.com/jkn23nj" TargetMode="External"/><Relationship Id="rId28" Type="http://schemas.openxmlformats.org/officeDocument/2006/relationships/hyperlink" Target="http://tinyurl.com/mj5h276" TargetMode="External"/><Relationship Id="rId36" Type="http://schemas.openxmlformats.org/officeDocument/2006/relationships/hyperlink" Target="http://tinyurl.com/mw3e8wb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tinyurl.com/hcuu7h2" TargetMode="External"/><Relationship Id="rId31" Type="http://schemas.openxmlformats.org/officeDocument/2006/relationships/hyperlink" Target="http://tinyurl.com/hcuu7h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inyurl.com/mw3e8wb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tinyurl.com/mj5h276" TargetMode="External"/><Relationship Id="rId27" Type="http://schemas.openxmlformats.org/officeDocument/2006/relationships/hyperlink" Target="http://tinyurl.com/zy2bzqv" TargetMode="External"/><Relationship Id="rId30" Type="http://schemas.openxmlformats.org/officeDocument/2006/relationships/hyperlink" Target="http://tinyurl.com/mw3e8wb" TargetMode="External"/><Relationship Id="rId35" Type="http://schemas.openxmlformats.org/officeDocument/2006/relationships/hyperlink" Target="http://tinyurl.com/jkn23n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438CB693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2017-10-04T18:22:00Z</cp:lastPrinted>
  <dcterms:created xsi:type="dcterms:W3CDTF">2017-10-04T18:52:00Z</dcterms:created>
  <dcterms:modified xsi:type="dcterms:W3CDTF">2017-10-04T18:52:00Z</dcterms:modified>
</cp:coreProperties>
</file>