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E48" w:rsidRPr="00A112F7" w:rsidRDefault="00A112F7" w:rsidP="00A112F7">
      <w:pPr>
        <w:jc w:val="center"/>
        <w:rPr>
          <w:rFonts w:ascii="Century Gothic" w:hAnsi="Century Gothic"/>
          <w:sz w:val="40"/>
          <w:u w:val="single"/>
        </w:rPr>
      </w:pPr>
      <w:r w:rsidRPr="00A112F7">
        <w:rPr>
          <w:rFonts w:ascii="Century Gothic" w:hAnsi="Century Gothic"/>
          <w:sz w:val="40"/>
          <w:u w:val="single"/>
        </w:rPr>
        <w:t>Answer key for Spring Final Review Part #4</w:t>
      </w:r>
    </w:p>
    <w:p w:rsidR="00625705" w:rsidRDefault="00625705" w:rsidP="00A112F7">
      <w:pPr>
        <w:pStyle w:val="ListParagraph"/>
        <w:numPr>
          <w:ilvl w:val="0"/>
          <w:numId w:val="1"/>
        </w:numPr>
        <w:rPr>
          <w:sz w:val="32"/>
        </w:rPr>
        <w:sectPr w:rsidR="00625705" w:rsidSect="00A112F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74B7E" w:rsidRDefault="00174B7E" w:rsidP="00174B7E">
      <w:pPr>
        <w:pStyle w:val="ListParagraph"/>
        <w:ind w:left="360"/>
        <w:rPr>
          <w:sz w:val="32"/>
        </w:rPr>
      </w:pPr>
    </w:p>
    <w:p w:rsidR="00A112F7" w:rsidRPr="00625705" w:rsidRDefault="00A112F7" w:rsidP="00A112F7">
      <w:pPr>
        <w:pStyle w:val="ListParagraph"/>
        <w:numPr>
          <w:ilvl w:val="0"/>
          <w:numId w:val="1"/>
        </w:numPr>
        <w:rPr>
          <w:sz w:val="32"/>
        </w:rPr>
      </w:pPr>
      <w:r w:rsidRPr="00625705">
        <w:rPr>
          <w:sz w:val="32"/>
        </w:rPr>
        <w:t xml:space="preserve">7.6 </w:t>
      </w:r>
      <w:proofErr w:type="spellStart"/>
      <w:r w:rsidRPr="00625705">
        <w:rPr>
          <w:sz w:val="32"/>
        </w:rPr>
        <w:t>mol</w:t>
      </w:r>
      <w:proofErr w:type="spellEnd"/>
    </w:p>
    <w:p w:rsidR="00A112F7" w:rsidRPr="00625705" w:rsidRDefault="00A112F7" w:rsidP="00A112F7">
      <w:pPr>
        <w:pStyle w:val="ListParagraph"/>
        <w:numPr>
          <w:ilvl w:val="0"/>
          <w:numId w:val="1"/>
        </w:numPr>
        <w:rPr>
          <w:sz w:val="32"/>
        </w:rPr>
      </w:pPr>
      <w:r w:rsidRPr="00625705">
        <w:rPr>
          <w:sz w:val="32"/>
        </w:rPr>
        <w:t xml:space="preserve">4.8 </w:t>
      </w:r>
      <w:proofErr w:type="spellStart"/>
      <w:r w:rsidRPr="00625705">
        <w:rPr>
          <w:sz w:val="32"/>
        </w:rPr>
        <w:t>mol</w:t>
      </w:r>
      <w:proofErr w:type="spellEnd"/>
    </w:p>
    <w:p w:rsidR="00A112F7" w:rsidRPr="00625705" w:rsidRDefault="00A112F7" w:rsidP="00A112F7">
      <w:pPr>
        <w:pStyle w:val="ListParagraph"/>
        <w:numPr>
          <w:ilvl w:val="0"/>
          <w:numId w:val="1"/>
        </w:numPr>
        <w:rPr>
          <w:sz w:val="32"/>
        </w:rPr>
      </w:pPr>
      <w:r w:rsidRPr="00625705">
        <w:rPr>
          <w:sz w:val="32"/>
        </w:rPr>
        <w:t>339.5 g</w:t>
      </w:r>
    </w:p>
    <w:p w:rsidR="00A112F7" w:rsidRPr="00625705" w:rsidRDefault="00A112F7" w:rsidP="00A112F7">
      <w:pPr>
        <w:pStyle w:val="ListParagraph"/>
        <w:numPr>
          <w:ilvl w:val="0"/>
          <w:numId w:val="1"/>
        </w:numPr>
        <w:rPr>
          <w:sz w:val="32"/>
        </w:rPr>
      </w:pPr>
      <w:r w:rsidRPr="00625705">
        <w:rPr>
          <w:sz w:val="32"/>
        </w:rPr>
        <w:t>39.2 g</w:t>
      </w:r>
    </w:p>
    <w:p w:rsidR="00A112F7" w:rsidRPr="00625705" w:rsidRDefault="00A112F7" w:rsidP="00A112F7">
      <w:pPr>
        <w:pStyle w:val="ListParagraph"/>
        <w:numPr>
          <w:ilvl w:val="0"/>
          <w:numId w:val="1"/>
        </w:numPr>
        <w:rPr>
          <w:sz w:val="32"/>
        </w:rPr>
      </w:pPr>
      <w:r w:rsidRPr="00625705">
        <w:rPr>
          <w:sz w:val="32"/>
        </w:rPr>
        <w:t>1.59 x 10</w:t>
      </w:r>
      <w:r w:rsidRPr="00625705">
        <w:rPr>
          <w:sz w:val="32"/>
          <w:vertAlign w:val="superscript"/>
        </w:rPr>
        <w:t>8</w:t>
      </w:r>
    </w:p>
    <w:p w:rsidR="00A112F7" w:rsidRPr="00625705" w:rsidRDefault="00A112F7" w:rsidP="00A112F7">
      <w:pPr>
        <w:pStyle w:val="ListParagraph"/>
        <w:numPr>
          <w:ilvl w:val="0"/>
          <w:numId w:val="1"/>
        </w:numPr>
        <w:rPr>
          <w:sz w:val="32"/>
        </w:rPr>
      </w:pPr>
      <w:r w:rsidRPr="00625705">
        <w:rPr>
          <w:sz w:val="32"/>
        </w:rPr>
        <w:t>Exo</w:t>
      </w:r>
    </w:p>
    <w:p w:rsidR="00A112F7" w:rsidRPr="00625705" w:rsidRDefault="00A112F7" w:rsidP="00A112F7">
      <w:pPr>
        <w:pStyle w:val="ListParagraph"/>
        <w:numPr>
          <w:ilvl w:val="0"/>
          <w:numId w:val="1"/>
        </w:numPr>
        <w:rPr>
          <w:sz w:val="32"/>
        </w:rPr>
      </w:pPr>
      <w:r w:rsidRPr="00625705">
        <w:rPr>
          <w:sz w:val="32"/>
        </w:rPr>
        <w:t>Endo</w:t>
      </w:r>
    </w:p>
    <w:p w:rsidR="00A112F7" w:rsidRPr="00625705" w:rsidRDefault="00A112F7" w:rsidP="00A112F7">
      <w:pPr>
        <w:pStyle w:val="ListParagraph"/>
        <w:numPr>
          <w:ilvl w:val="0"/>
          <w:numId w:val="1"/>
        </w:numPr>
        <w:rPr>
          <w:sz w:val="32"/>
        </w:rPr>
      </w:pPr>
      <w:r w:rsidRPr="00625705">
        <w:rPr>
          <w:sz w:val="32"/>
        </w:rPr>
        <w:t>Exo</w:t>
      </w:r>
    </w:p>
    <w:p w:rsidR="00A112F7" w:rsidRPr="00625705" w:rsidRDefault="00A112F7" w:rsidP="00A112F7">
      <w:pPr>
        <w:pStyle w:val="ListParagraph"/>
        <w:numPr>
          <w:ilvl w:val="0"/>
          <w:numId w:val="1"/>
        </w:numPr>
        <w:rPr>
          <w:sz w:val="32"/>
        </w:rPr>
      </w:pPr>
      <w:r w:rsidRPr="00625705">
        <w:rPr>
          <w:sz w:val="32"/>
        </w:rPr>
        <w:t>Endo = melting, boiling Exo = freezing, burning</w:t>
      </w:r>
    </w:p>
    <w:p w:rsidR="00A112F7" w:rsidRPr="00625705" w:rsidRDefault="00A112F7" w:rsidP="00A112F7">
      <w:pPr>
        <w:pStyle w:val="ListParagraph"/>
        <w:numPr>
          <w:ilvl w:val="0"/>
          <w:numId w:val="1"/>
        </w:numPr>
        <w:rPr>
          <w:sz w:val="32"/>
        </w:rPr>
      </w:pPr>
      <w:r w:rsidRPr="00625705">
        <w:rPr>
          <w:sz w:val="32"/>
        </w:rPr>
        <w:t>71.08 J</w:t>
      </w:r>
    </w:p>
    <w:p w:rsidR="00A112F7" w:rsidRPr="00625705" w:rsidRDefault="00A112F7" w:rsidP="00A112F7">
      <w:pPr>
        <w:pStyle w:val="ListParagraph"/>
        <w:numPr>
          <w:ilvl w:val="0"/>
          <w:numId w:val="1"/>
        </w:numPr>
        <w:rPr>
          <w:sz w:val="32"/>
        </w:rPr>
      </w:pPr>
      <w:r w:rsidRPr="00625705">
        <w:rPr>
          <w:sz w:val="32"/>
        </w:rPr>
        <w:t>0.63 J/</w:t>
      </w:r>
      <w:proofErr w:type="spellStart"/>
      <w:r w:rsidRPr="00625705">
        <w:rPr>
          <w:sz w:val="32"/>
        </w:rPr>
        <w:t>gC</w:t>
      </w:r>
      <w:proofErr w:type="spellEnd"/>
    </w:p>
    <w:p w:rsidR="00A112F7" w:rsidRPr="00625705" w:rsidRDefault="00A112F7" w:rsidP="00A112F7">
      <w:pPr>
        <w:pStyle w:val="ListParagraph"/>
        <w:numPr>
          <w:ilvl w:val="0"/>
          <w:numId w:val="1"/>
        </w:numPr>
        <w:rPr>
          <w:sz w:val="32"/>
        </w:rPr>
      </w:pPr>
      <w:r w:rsidRPr="00625705">
        <w:rPr>
          <w:sz w:val="32"/>
        </w:rPr>
        <w:t>266.7 C</w:t>
      </w:r>
    </w:p>
    <w:p w:rsidR="00A112F7" w:rsidRPr="00625705" w:rsidRDefault="00A112F7" w:rsidP="00A112F7">
      <w:pPr>
        <w:pStyle w:val="ListParagraph"/>
        <w:numPr>
          <w:ilvl w:val="0"/>
          <w:numId w:val="1"/>
        </w:numPr>
        <w:rPr>
          <w:sz w:val="32"/>
        </w:rPr>
      </w:pPr>
      <w:r w:rsidRPr="00625705">
        <w:rPr>
          <w:sz w:val="32"/>
        </w:rPr>
        <w:t>12094 J</w:t>
      </w:r>
    </w:p>
    <w:p w:rsidR="00A112F7" w:rsidRPr="00625705" w:rsidRDefault="00A112F7" w:rsidP="00A112F7">
      <w:pPr>
        <w:pStyle w:val="ListParagraph"/>
        <w:numPr>
          <w:ilvl w:val="0"/>
          <w:numId w:val="1"/>
        </w:numPr>
        <w:rPr>
          <w:sz w:val="32"/>
        </w:rPr>
      </w:pPr>
      <w:r w:rsidRPr="00625705">
        <w:rPr>
          <w:sz w:val="32"/>
        </w:rPr>
        <w:t>122724 J</w:t>
      </w:r>
    </w:p>
    <w:p w:rsidR="00A112F7" w:rsidRPr="00625705" w:rsidRDefault="00A112F7" w:rsidP="00A112F7">
      <w:pPr>
        <w:pStyle w:val="ListParagraph"/>
        <w:numPr>
          <w:ilvl w:val="0"/>
          <w:numId w:val="1"/>
        </w:numPr>
        <w:rPr>
          <w:sz w:val="32"/>
        </w:rPr>
      </w:pPr>
      <w:r w:rsidRPr="00625705">
        <w:rPr>
          <w:sz w:val="32"/>
        </w:rPr>
        <w:t>9410.55 J</w:t>
      </w:r>
    </w:p>
    <w:p w:rsidR="00A112F7" w:rsidRPr="00625705" w:rsidRDefault="00A112F7" w:rsidP="00A112F7">
      <w:pPr>
        <w:pStyle w:val="ListParagraph"/>
        <w:numPr>
          <w:ilvl w:val="0"/>
          <w:numId w:val="1"/>
        </w:numPr>
        <w:rPr>
          <w:sz w:val="32"/>
        </w:rPr>
      </w:pPr>
      <w:proofErr w:type="spellStart"/>
      <w:r w:rsidRPr="00625705">
        <w:rPr>
          <w:sz w:val="32"/>
        </w:rPr>
        <w:t>Thermo</w:t>
      </w:r>
      <w:proofErr w:type="spellEnd"/>
      <w:r w:rsidRPr="00625705">
        <w:rPr>
          <w:sz w:val="32"/>
        </w:rPr>
        <w:t xml:space="preserve"> = energy, Kinetics = speed</w:t>
      </w:r>
    </w:p>
    <w:p w:rsidR="00A112F7" w:rsidRPr="00625705" w:rsidRDefault="00A112F7" w:rsidP="00A112F7">
      <w:pPr>
        <w:pStyle w:val="ListParagraph"/>
        <w:numPr>
          <w:ilvl w:val="0"/>
          <w:numId w:val="1"/>
        </w:numPr>
        <w:rPr>
          <w:sz w:val="32"/>
        </w:rPr>
      </w:pPr>
      <w:r w:rsidRPr="00625705">
        <w:rPr>
          <w:sz w:val="32"/>
        </w:rPr>
        <w:t>See p.225 in your notebook</w:t>
      </w:r>
    </w:p>
    <w:p w:rsidR="00A112F7" w:rsidRPr="00625705" w:rsidRDefault="00A112F7" w:rsidP="00A112F7">
      <w:pPr>
        <w:pStyle w:val="ListParagraph"/>
        <w:numPr>
          <w:ilvl w:val="0"/>
          <w:numId w:val="1"/>
        </w:numPr>
        <w:rPr>
          <w:sz w:val="32"/>
        </w:rPr>
      </w:pPr>
      <w:r w:rsidRPr="00625705">
        <w:rPr>
          <w:sz w:val="32"/>
        </w:rPr>
        <w:t>See p. 225 in your notebook</w:t>
      </w:r>
    </w:p>
    <w:p w:rsidR="00A112F7" w:rsidRPr="00625705" w:rsidRDefault="00A112F7" w:rsidP="00A112F7">
      <w:pPr>
        <w:pStyle w:val="ListParagraph"/>
        <w:numPr>
          <w:ilvl w:val="0"/>
          <w:numId w:val="1"/>
        </w:numPr>
        <w:rPr>
          <w:sz w:val="32"/>
        </w:rPr>
      </w:pPr>
      <w:r w:rsidRPr="00625705">
        <w:rPr>
          <w:sz w:val="32"/>
        </w:rPr>
        <w:t>Temp, concentration, surface area, catalyst</w:t>
      </w:r>
    </w:p>
    <w:p w:rsidR="00A112F7" w:rsidRPr="00625705" w:rsidRDefault="00A112F7" w:rsidP="00A112F7">
      <w:pPr>
        <w:pStyle w:val="ListParagraph"/>
        <w:numPr>
          <w:ilvl w:val="0"/>
          <w:numId w:val="1"/>
        </w:numPr>
        <w:rPr>
          <w:sz w:val="32"/>
        </w:rPr>
      </w:pPr>
      <w:r w:rsidRPr="00625705">
        <w:rPr>
          <w:sz w:val="32"/>
        </w:rPr>
        <w:t>Skipped</w:t>
      </w:r>
    </w:p>
    <w:p w:rsidR="00A112F7" w:rsidRPr="00625705" w:rsidRDefault="00A112F7" w:rsidP="00A112F7">
      <w:pPr>
        <w:pStyle w:val="ListParagraph"/>
        <w:numPr>
          <w:ilvl w:val="0"/>
          <w:numId w:val="1"/>
        </w:numPr>
        <w:rPr>
          <w:sz w:val="32"/>
        </w:rPr>
      </w:pPr>
      <w:r w:rsidRPr="00625705">
        <w:rPr>
          <w:sz w:val="32"/>
        </w:rPr>
        <w:t>Skipped</w:t>
      </w:r>
    </w:p>
    <w:p w:rsidR="00A112F7" w:rsidRPr="00625705" w:rsidRDefault="00A112F7" w:rsidP="00A112F7">
      <w:pPr>
        <w:pStyle w:val="ListParagraph"/>
        <w:numPr>
          <w:ilvl w:val="0"/>
          <w:numId w:val="1"/>
        </w:numPr>
        <w:rPr>
          <w:sz w:val="32"/>
        </w:rPr>
      </w:pPr>
      <w:r w:rsidRPr="00625705">
        <w:rPr>
          <w:sz w:val="32"/>
        </w:rPr>
        <w:t>Skipped</w:t>
      </w:r>
    </w:p>
    <w:p w:rsidR="00A112F7" w:rsidRDefault="00A112F7" w:rsidP="00A112F7">
      <w:pPr>
        <w:pStyle w:val="ListParagraph"/>
        <w:numPr>
          <w:ilvl w:val="0"/>
          <w:numId w:val="1"/>
        </w:numPr>
        <w:rPr>
          <w:sz w:val="32"/>
        </w:rPr>
      </w:pPr>
      <w:r w:rsidRPr="00625705">
        <w:rPr>
          <w:sz w:val="32"/>
        </w:rPr>
        <w:t>Molecules need to collide hard enough, and in the correct orientation in order to react</w:t>
      </w:r>
      <w:r w:rsidR="00625705">
        <w:rPr>
          <w:sz w:val="32"/>
        </w:rPr>
        <w:br/>
      </w:r>
    </w:p>
    <w:p w:rsidR="00174B7E" w:rsidRPr="00625705" w:rsidRDefault="00174B7E" w:rsidP="00174B7E">
      <w:pPr>
        <w:pStyle w:val="ListParagraph"/>
        <w:ind w:left="360"/>
        <w:rPr>
          <w:sz w:val="32"/>
        </w:rPr>
      </w:pPr>
    </w:p>
    <w:p w:rsidR="00174B7E" w:rsidRDefault="00174B7E" w:rsidP="00174B7E">
      <w:pPr>
        <w:pStyle w:val="ListParagraph"/>
        <w:ind w:left="360"/>
        <w:rPr>
          <w:sz w:val="32"/>
        </w:rPr>
      </w:pPr>
      <w:bookmarkStart w:id="0" w:name="_GoBack"/>
      <w:bookmarkEnd w:id="0"/>
    </w:p>
    <w:p w:rsidR="00174B7E" w:rsidRPr="00174B7E" w:rsidRDefault="00174B7E" w:rsidP="00174B7E">
      <w:pPr>
        <w:pStyle w:val="ListParagraph"/>
        <w:rPr>
          <w:sz w:val="32"/>
        </w:rPr>
      </w:pPr>
    </w:p>
    <w:p w:rsidR="00A112F7" w:rsidRPr="00625705" w:rsidRDefault="00A112F7" w:rsidP="00A112F7">
      <w:pPr>
        <w:pStyle w:val="ListParagraph"/>
        <w:numPr>
          <w:ilvl w:val="0"/>
          <w:numId w:val="1"/>
        </w:numPr>
        <w:rPr>
          <w:sz w:val="32"/>
        </w:rPr>
      </w:pPr>
      <w:r w:rsidRPr="00625705">
        <w:rPr>
          <w:sz w:val="32"/>
        </w:rPr>
        <w:t>Change in temp means the particles go faster and will hit harder and more often, changing the concentration means more particles present so more chance for effective collisions to happen</w:t>
      </w:r>
    </w:p>
    <w:p w:rsidR="00A112F7" w:rsidRPr="00625705" w:rsidRDefault="00A112F7" w:rsidP="00A112F7">
      <w:pPr>
        <w:pStyle w:val="ListParagraph"/>
        <w:numPr>
          <w:ilvl w:val="0"/>
          <w:numId w:val="1"/>
        </w:numPr>
        <w:rPr>
          <w:sz w:val="32"/>
        </w:rPr>
      </w:pPr>
      <w:r w:rsidRPr="00625705">
        <w:rPr>
          <w:sz w:val="32"/>
        </w:rPr>
        <w:t>Catalyst is a chemical that is added to a reaction in order to lower the activation energy so a reaction goes faster. It does not get used up during the reaction. See p. 227 for a diagram  you drew in your notes</w:t>
      </w:r>
    </w:p>
    <w:p w:rsidR="00A112F7" w:rsidRPr="00625705" w:rsidRDefault="00A112F7" w:rsidP="00A112F7">
      <w:pPr>
        <w:pStyle w:val="ListParagraph"/>
        <w:numPr>
          <w:ilvl w:val="0"/>
          <w:numId w:val="1"/>
        </w:numPr>
        <w:rPr>
          <w:sz w:val="32"/>
        </w:rPr>
      </w:pPr>
      <w:r w:rsidRPr="00625705">
        <w:rPr>
          <w:sz w:val="32"/>
        </w:rPr>
        <w:t>Negative because it is a reactant and is getting used up</w:t>
      </w:r>
    </w:p>
    <w:p w:rsidR="00A112F7" w:rsidRPr="00625705" w:rsidRDefault="00A112F7" w:rsidP="00A112F7">
      <w:pPr>
        <w:pStyle w:val="ListParagraph"/>
        <w:numPr>
          <w:ilvl w:val="0"/>
          <w:numId w:val="1"/>
        </w:numPr>
        <w:rPr>
          <w:sz w:val="32"/>
        </w:rPr>
      </w:pPr>
      <w:proofErr w:type="gramStart"/>
      <w:r w:rsidRPr="00625705">
        <w:rPr>
          <w:sz w:val="32"/>
        </w:rPr>
        <w:t>–(</w:t>
      </w:r>
      <w:proofErr w:type="gramEnd"/>
      <w:r w:rsidRPr="00625705">
        <w:rPr>
          <w:sz w:val="32"/>
        </w:rPr>
        <w:t>0M-0.4M)/</w:t>
      </w:r>
      <w:r w:rsidR="00625705" w:rsidRPr="00625705">
        <w:rPr>
          <w:sz w:val="32"/>
        </w:rPr>
        <w:t>(</w:t>
      </w:r>
      <w:r w:rsidRPr="00625705">
        <w:rPr>
          <w:sz w:val="32"/>
        </w:rPr>
        <w:t>20sec</w:t>
      </w:r>
      <w:r w:rsidR="00625705" w:rsidRPr="00625705">
        <w:rPr>
          <w:sz w:val="32"/>
        </w:rPr>
        <w:t>-0sec)</w:t>
      </w:r>
      <w:r w:rsidRPr="00625705">
        <w:rPr>
          <w:sz w:val="32"/>
        </w:rPr>
        <w:t xml:space="preserve"> = 0.02M/sec (careful to see the double negatives canceling out since the oxygen is a reactant!)</w:t>
      </w:r>
    </w:p>
    <w:p w:rsidR="00A112F7" w:rsidRPr="00625705" w:rsidRDefault="00625705" w:rsidP="00A112F7">
      <w:pPr>
        <w:pStyle w:val="ListParagraph"/>
        <w:numPr>
          <w:ilvl w:val="0"/>
          <w:numId w:val="1"/>
        </w:numPr>
        <w:rPr>
          <w:sz w:val="32"/>
        </w:rPr>
      </w:pPr>
      <w:r w:rsidRPr="00625705">
        <w:rPr>
          <w:sz w:val="32"/>
        </w:rPr>
        <w:t>(1.5M-0M)</w:t>
      </w:r>
      <w:proofErr w:type="gramStart"/>
      <w:r w:rsidRPr="00625705">
        <w:rPr>
          <w:sz w:val="32"/>
        </w:rPr>
        <w:t>/(</w:t>
      </w:r>
      <w:proofErr w:type="gramEnd"/>
      <w:r w:rsidRPr="00625705">
        <w:rPr>
          <w:sz w:val="32"/>
        </w:rPr>
        <w:t>5.42sec-0sec) = 0.28M/sec (no negative in the equation because it is a product that is being made!)</w:t>
      </w:r>
    </w:p>
    <w:sectPr w:rsidR="00A112F7" w:rsidRPr="00625705" w:rsidSect="00625705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B3A01"/>
    <w:multiLevelType w:val="hybridMultilevel"/>
    <w:tmpl w:val="63D0B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F7"/>
    <w:rsid w:val="00174B7E"/>
    <w:rsid w:val="00576D46"/>
    <w:rsid w:val="00625705"/>
    <w:rsid w:val="0074446D"/>
    <w:rsid w:val="008E65EA"/>
    <w:rsid w:val="00A112F7"/>
    <w:rsid w:val="00C3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B3D0B-27EE-4777-AD72-D6AC1B71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8432B637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2018-05-23T15:41:00Z</cp:lastPrinted>
  <dcterms:created xsi:type="dcterms:W3CDTF">2018-05-23T16:46:00Z</dcterms:created>
  <dcterms:modified xsi:type="dcterms:W3CDTF">2018-05-23T16:46:00Z</dcterms:modified>
</cp:coreProperties>
</file>