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66143" w:rsidTr="00066143">
        <w:tc>
          <w:tcPr>
            <w:tcW w:w="3596" w:type="dxa"/>
          </w:tcPr>
          <w:p w:rsidR="00066143" w:rsidRDefault="00066143" w:rsidP="00066143">
            <w:pPr>
              <w:rPr>
                <w:sz w:val="24"/>
              </w:rPr>
            </w:pPr>
            <w:r>
              <w:rPr>
                <w:b/>
                <w:sz w:val="24"/>
              </w:rPr>
              <w:t>#1</w:t>
            </w:r>
            <w:r>
              <w:rPr>
                <w:b/>
                <w:sz w:val="24"/>
              </w:rPr>
              <w:br/>
            </w:r>
            <w:r w:rsidRPr="00066143">
              <w:rPr>
                <w:sz w:val="24"/>
              </w:rPr>
              <w:t>Topic: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Quick Recap Notes: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Jumpstart Qs: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Pr="00066143" w:rsidRDefault="00066143" w:rsidP="00066143">
            <w:pPr>
              <w:rPr>
                <w:sz w:val="24"/>
              </w:rPr>
            </w:pPr>
          </w:p>
        </w:tc>
        <w:tc>
          <w:tcPr>
            <w:tcW w:w="3597" w:type="dxa"/>
          </w:tcPr>
          <w:p w:rsidR="00066143" w:rsidRDefault="00066143" w:rsidP="0006614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#2 </w:t>
            </w:r>
            <w:r>
              <w:rPr>
                <w:b/>
                <w:sz w:val="24"/>
              </w:rPr>
              <w:br/>
            </w:r>
            <w:r w:rsidRPr="00066143">
              <w:rPr>
                <w:sz w:val="24"/>
              </w:rPr>
              <w:t>Topic: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Quick Recap Notes:</w:t>
            </w:r>
          </w:p>
          <w:p w:rsidR="00066143" w:rsidRDefault="00066143" w:rsidP="00066143">
            <w:pPr>
              <w:rPr>
                <w:b/>
                <w:sz w:val="24"/>
              </w:rPr>
            </w:pPr>
          </w:p>
          <w:p w:rsidR="00066143" w:rsidRDefault="00066143" w:rsidP="00066143">
            <w:pPr>
              <w:rPr>
                <w:b/>
                <w:sz w:val="24"/>
              </w:rPr>
            </w:pPr>
          </w:p>
          <w:p w:rsidR="00066143" w:rsidRDefault="00066143" w:rsidP="00066143">
            <w:pPr>
              <w:rPr>
                <w:b/>
                <w:sz w:val="24"/>
              </w:rPr>
            </w:pPr>
          </w:p>
          <w:p w:rsidR="00066143" w:rsidRDefault="00066143" w:rsidP="00066143">
            <w:pPr>
              <w:rPr>
                <w:b/>
                <w:sz w:val="24"/>
              </w:rPr>
            </w:pPr>
          </w:p>
          <w:p w:rsidR="00066143" w:rsidRDefault="00066143" w:rsidP="00066143">
            <w:pPr>
              <w:rPr>
                <w:b/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Jumpstart Qs:</w:t>
            </w:r>
          </w:p>
          <w:p w:rsidR="00066143" w:rsidRPr="00066143" w:rsidRDefault="00066143" w:rsidP="00066143">
            <w:pPr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066143" w:rsidRDefault="00066143" w:rsidP="0006614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#3 </w:t>
            </w:r>
            <w:r>
              <w:rPr>
                <w:b/>
                <w:sz w:val="24"/>
              </w:rPr>
              <w:br/>
            </w:r>
            <w:r w:rsidRPr="00066143">
              <w:rPr>
                <w:sz w:val="24"/>
              </w:rPr>
              <w:t>Topic: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Quick Recap Notes: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Jumpstart Qs: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Pr="00066143" w:rsidRDefault="00066143" w:rsidP="00066143">
            <w:pPr>
              <w:rPr>
                <w:b/>
                <w:sz w:val="24"/>
              </w:rPr>
            </w:pPr>
          </w:p>
        </w:tc>
      </w:tr>
      <w:tr w:rsidR="00066143" w:rsidTr="00066143">
        <w:tc>
          <w:tcPr>
            <w:tcW w:w="3596" w:type="dxa"/>
          </w:tcPr>
          <w:p w:rsidR="00066143" w:rsidRDefault="00066143" w:rsidP="0006614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#4 </w:t>
            </w:r>
            <w:r>
              <w:rPr>
                <w:b/>
                <w:sz w:val="24"/>
              </w:rPr>
              <w:br/>
            </w:r>
            <w:r w:rsidRPr="00066143">
              <w:rPr>
                <w:sz w:val="24"/>
              </w:rPr>
              <w:t xml:space="preserve"> </w:t>
            </w:r>
            <w:r w:rsidRPr="00066143">
              <w:rPr>
                <w:sz w:val="24"/>
              </w:rPr>
              <w:t>Topic: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Quick Recap Notes: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Jumpstart Qs: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Pr="00066143" w:rsidRDefault="00066143" w:rsidP="00066143">
            <w:pPr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066143" w:rsidRDefault="00066143" w:rsidP="0006614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#5 </w:t>
            </w:r>
            <w:r>
              <w:rPr>
                <w:b/>
                <w:sz w:val="24"/>
              </w:rPr>
              <w:br/>
            </w:r>
            <w:r w:rsidRPr="00066143">
              <w:rPr>
                <w:sz w:val="24"/>
              </w:rPr>
              <w:t xml:space="preserve"> </w:t>
            </w:r>
            <w:r w:rsidRPr="00066143">
              <w:rPr>
                <w:sz w:val="24"/>
              </w:rPr>
              <w:t>Topic: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Quick Recap Notes: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Jumpstart Qs: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Pr="00066143" w:rsidRDefault="00066143" w:rsidP="00066143">
            <w:pPr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066143" w:rsidRDefault="00066143" w:rsidP="0006614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#6 </w:t>
            </w:r>
            <w:r>
              <w:rPr>
                <w:b/>
                <w:sz w:val="24"/>
              </w:rPr>
              <w:br/>
            </w:r>
            <w:r w:rsidRPr="00066143">
              <w:rPr>
                <w:sz w:val="24"/>
              </w:rPr>
              <w:t xml:space="preserve"> </w:t>
            </w:r>
            <w:r w:rsidRPr="00066143">
              <w:rPr>
                <w:sz w:val="24"/>
              </w:rPr>
              <w:t>Topic: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Quick Recap Notes: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Jumpstart Qs: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Pr="00066143" w:rsidRDefault="00066143" w:rsidP="00066143">
            <w:pPr>
              <w:rPr>
                <w:b/>
                <w:sz w:val="24"/>
              </w:rPr>
            </w:pPr>
          </w:p>
        </w:tc>
      </w:tr>
      <w:tr w:rsidR="00066143" w:rsidTr="00066143">
        <w:tc>
          <w:tcPr>
            <w:tcW w:w="3596" w:type="dxa"/>
          </w:tcPr>
          <w:p w:rsidR="00066143" w:rsidRDefault="00066143" w:rsidP="00066143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#7 </w:t>
            </w:r>
            <w:r>
              <w:rPr>
                <w:b/>
                <w:sz w:val="24"/>
              </w:rPr>
              <w:br/>
            </w:r>
            <w:r w:rsidRPr="00066143">
              <w:rPr>
                <w:sz w:val="24"/>
              </w:rPr>
              <w:t xml:space="preserve"> </w:t>
            </w:r>
            <w:r w:rsidRPr="00066143">
              <w:rPr>
                <w:sz w:val="24"/>
              </w:rPr>
              <w:t>Topic: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Quick Recap Notes: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Jumpstart Qs: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Pr="00066143" w:rsidRDefault="00066143" w:rsidP="00066143">
            <w:pPr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066143" w:rsidRDefault="00066143" w:rsidP="0006614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#8 </w:t>
            </w:r>
            <w:r>
              <w:rPr>
                <w:b/>
                <w:sz w:val="24"/>
              </w:rPr>
              <w:br/>
            </w:r>
            <w:r w:rsidRPr="00066143">
              <w:rPr>
                <w:sz w:val="24"/>
              </w:rPr>
              <w:t xml:space="preserve"> </w:t>
            </w:r>
            <w:r w:rsidRPr="00066143">
              <w:rPr>
                <w:sz w:val="24"/>
              </w:rPr>
              <w:t>Topic: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Quick Recap Notes: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Jumpstart Qs: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Pr="00066143" w:rsidRDefault="00066143" w:rsidP="00066143">
            <w:pPr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066143" w:rsidRDefault="00066143" w:rsidP="0006614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#9 </w:t>
            </w:r>
            <w:r>
              <w:rPr>
                <w:b/>
                <w:sz w:val="24"/>
              </w:rPr>
              <w:br/>
            </w:r>
            <w:r w:rsidRPr="00066143">
              <w:rPr>
                <w:sz w:val="24"/>
              </w:rPr>
              <w:t xml:space="preserve"> </w:t>
            </w:r>
            <w:r w:rsidRPr="00066143">
              <w:rPr>
                <w:sz w:val="24"/>
              </w:rPr>
              <w:t>Topic: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Quick Recap Notes: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Jumpstart Qs: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Pr="00066143" w:rsidRDefault="00066143" w:rsidP="00066143">
            <w:pPr>
              <w:rPr>
                <w:b/>
                <w:sz w:val="24"/>
              </w:rPr>
            </w:pPr>
          </w:p>
        </w:tc>
      </w:tr>
      <w:tr w:rsidR="00066143" w:rsidTr="00066143">
        <w:tc>
          <w:tcPr>
            <w:tcW w:w="3596" w:type="dxa"/>
          </w:tcPr>
          <w:p w:rsidR="00066143" w:rsidRDefault="00066143" w:rsidP="0006614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#10 </w:t>
            </w:r>
            <w:r>
              <w:rPr>
                <w:b/>
                <w:sz w:val="24"/>
              </w:rPr>
              <w:br/>
            </w:r>
            <w:r w:rsidRPr="00066143">
              <w:rPr>
                <w:sz w:val="24"/>
              </w:rPr>
              <w:t xml:space="preserve"> </w:t>
            </w:r>
            <w:r w:rsidRPr="00066143">
              <w:rPr>
                <w:sz w:val="24"/>
              </w:rPr>
              <w:t>Topic: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Quick Recap Notes: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Jumpstart Qs: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Pr="00066143" w:rsidRDefault="00066143" w:rsidP="00066143">
            <w:pPr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066143" w:rsidRDefault="00066143" w:rsidP="0006614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#11 </w:t>
            </w:r>
            <w:r>
              <w:rPr>
                <w:b/>
                <w:sz w:val="24"/>
              </w:rPr>
              <w:br/>
            </w:r>
            <w:r w:rsidRPr="00066143">
              <w:rPr>
                <w:sz w:val="24"/>
              </w:rPr>
              <w:t xml:space="preserve"> </w:t>
            </w:r>
            <w:r w:rsidRPr="00066143">
              <w:rPr>
                <w:sz w:val="24"/>
              </w:rPr>
              <w:t>Topic: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Quick Recap Notes: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Jumpstart Qs: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Pr="00066143" w:rsidRDefault="00066143" w:rsidP="00066143">
            <w:pPr>
              <w:rPr>
                <w:b/>
                <w:sz w:val="24"/>
              </w:rPr>
            </w:pPr>
          </w:p>
        </w:tc>
        <w:tc>
          <w:tcPr>
            <w:tcW w:w="3597" w:type="dxa"/>
          </w:tcPr>
          <w:p w:rsidR="00066143" w:rsidRDefault="00066143" w:rsidP="0006614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#12 </w:t>
            </w:r>
            <w:r>
              <w:rPr>
                <w:b/>
                <w:sz w:val="24"/>
              </w:rPr>
              <w:br/>
            </w:r>
            <w:r w:rsidRPr="00066143">
              <w:rPr>
                <w:sz w:val="24"/>
              </w:rPr>
              <w:t xml:space="preserve"> </w:t>
            </w:r>
            <w:r w:rsidRPr="00066143">
              <w:rPr>
                <w:sz w:val="24"/>
              </w:rPr>
              <w:t>Topic: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Quick Recap Notes: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  <w:r>
              <w:rPr>
                <w:sz w:val="24"/>
              </w:rPr>
              <w:t>Jumpstart Qs:</w:t>
            </w: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Default="00066143" w:rsidP="00066143">
            <w:pPr>
              <w:rPr>
                <w:sz w:val="24"/>
              </w:rPr>
            </w:pPr>
          </w:p>
          <w:p w:rsidR="00066143" w:rsidRPr="00066143" w:rsidRDefault="00066143" w:rsidP="00066143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:rsidR="00440E48" w:rsidRDefault="00EA4E9F"/>
    <w:sectPr w:rsidR="00440E48" w:rsidSect="00066143">
      <w:headerReference w:type="default" r:id="rId6"/>
      <w:headerReference w:type="first" r:id="rId7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9F" w:rsidRDefault="00EA4E9F" w:rsidP="00066143">
      <w:pPr>
        <w:spacing w:after="0" w:line="240" w:lineRule="auto"/>
      </w:pPr>
      <w:r>
        <w:separator/>
      </w:r>
    </w:p>
  </w:endnote>
  <w:endnote w:type="continuationSeparator" w:id="0">
    <w:p w:rsidR="00EA4E9F" w:rsidRDefault="00EA4E9F" w:rsidP="0006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9F" w:rsidRDefault="00EA4E9F" w:rsidP="00066143">
      <w:pPr>
        <w:spacing w:after="0" w:line="240" w:lineRule="auto"/>
      </w:pPr>
      <w:r>
        <w:separator/>
      </w:r>
    </w:p>
  </w:footnote>
  <w:footnote w:type="continuationSeparator" w:id="0">
    <w:p w:rsidR="00EA4E9F" w:rsidRDefault="00EA4E9F" w:rsidP="0006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43" w:rsidRDefault="00066143" w:rsidP="00066143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43" w:rsidRDefault="00066143" w:rsidP="00066143">
    <w:pPr>
      <w:pStyle w:val="Header"/>
      <w:jc w:val="center"/>
      <w:rPr>
        <w:rFonts w:ascii="Century Gothic" w:hAnsi="Century Gothic"/>
        <w:sz w:val="56"/>
      </w:rPr>
    </w:pPr>
    <w:r w:rsidRPr="00066143">
      <w:rPr>
        <w:rFonts w:ascii="Century Gothic" w:hAnsi="Century Gothic"/>
        <w:sz w:val="56"/>
      </w:rPr>
      <w:t>Final Review Jumpstarts</w:t>
    </w:r>
  </w:p>
  <w:p w:rsidR="00066143" w:rsidRPr="00066143" w:rsidRDefault="00066143" w:rsidP="00066143">
    <w:pPr>
      <w:pStyle w:val="Header"/>
      <w:rPr>
        <w:rFonts w:ascii="Century Gothic" w:hAnsi="Century Gothic"/>
        <w:sz w:val="24"/>
      </w:rPr>
    </w:pPr>
    <w:r>
      <w:rPr>
        <w:rFonts w:ascii="Century Gothic" w:hAnsi="Century Gothic"/>
        <w:sz w:val="24"/>
      </w:rPr>
      <w:br/>
    </w:r>
    <w:r w:rsidRPr="00066143">
      <w:rPr>
        <w:rFonts w:ascii="Century Gothic" w:hAnsi="Century Gothic"/>
        <w:sz w:val="24"/>
      </w:rPr>
      <w:t>Name: _______________________________________________ Period: ___________ Seat #: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43"/>
    <w:rsid w:val="00066143"/>
    <w:rsid w:val="00576D46"/>
    <w:rsid w:val="008E65EA"/>
    <w:rsid w:val="00E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1DF55-77D6-4289-B5F3-441148D0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43"/>
  </w:style>
  <w:style w:type="paragraph" w:styleId="Footer">
    <w:name w:val="footer"/>
    <w:basedOn w:val="Normal"/>
    <w:link w:val="FooterChar"/>
    <w:uiPriority w:val="99"/>
    <w:unhideWhenUsed/>
    <w:rsid w:val="0006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43"/>
  </w:style>
  <w:style w:type="table" w:styleId="TableGrid">
    <w:name w:val="Table Grid"/>
    <w:basedOn w:val="TableNormal"/>
    <w:uiPriority w:val="39"/>
    <w:rsid w:val="0006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DB0975B0</Template>
  <TotalTime>10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2018-05-15T16:53:00Z</dcterms:created>
  <dcterms:modified xsi:type="dcterms:W3CDTF">2018-05-15T17:03:00Z</dcterms:modified>
</cp:coreProperties>
</file>