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Alkali Metals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Alkaline Earth Metals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Alpha particle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Anion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Atomic Absorption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Atomic Emission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Atomic mass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Atomic number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Atomic Radius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Avogadro’s number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Balancing Equations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Beta particle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Calorimetry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Cation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Chemical change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Combustion reaction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Conversion factor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Covalent Compound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Crossing Over to write neutral formula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Decomposition reaction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Density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Dimensional analysis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Dipole-Dipole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Double bond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Double replacement reaction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Electron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Electron configuration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Electron Spin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Electronegativity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Endothermic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Energy level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Equilibrium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Equilibrium shifting factors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Exothermic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Gamma ray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Group on periodic table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Half Life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Halogens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Heating curve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Heterogeneous mixture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Homogeneous mixture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Hydrogen bond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Ionic Compound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Ionization energy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Ions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Isotopes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Latent heat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Lewis structure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London Force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Metalloids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Mixture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Molar mass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Mole ratio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Neutron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Noble Gases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Non-polar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Nuclear equation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Nuclear Radiation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Nucleus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Orbital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Period on periodic table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Periodic Table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Phase change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Physical Change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Polar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Proton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Pure substance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Rate affecting factors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Rutherford’s Gold Foil Experiment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Scientific notation</w:t>
            </w:r>
          </w:p>
        </w:tc>
      </w:tr>
      <w:tr w:rsidR="003A5A0D" w:rsidRPr="00F62CE1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Single bond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Single replacement reaction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Specific heat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Stoichiometry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Strong force</w:t>
            </w:r>
          </w:p>
        </w:tc>
      </w:tr>
      <w:tr w:rsidR="003A5A0D" w:rsidTr="002A55A2">
        <w:trPr>
          <w:trHeight w:val="864"/>
        </w:trPr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Synthesis reaction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Transition Metals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Transition state</w:t>
            </w:r>
          </w:p>
        </w:tc>
        <w:tc>
          <w:tcPr>
            <w:tcW w:w="2158" w:type="dxa"/>
            <w:vAlign w:val="center"/>
          </w:tcPr>
          <w:p w:rsidR="003A5A0D" w:rsidRPr="00F62CE1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Triple bond</w:t>
            </w:r>
          </w:p>
        </w:tc>
        <w:tc>
          <w:tcPr>
            <w:tcW w:w="2158" w:type="dxa"/>
            <w:vAlign w:val="center"/>
          </w:tcPr>
          <w:p w:rsidR="003A5A0D" w:rsidRDefault="003A5A0D" w:rsidP="002A55A2">
            <w:pPr>
              <w:tabs>
                <w:tab w:val="left" w:pos="1894"/>
                <w:tab w:val="left" w:pos="3860"/>
                <w:tab w:val="left" w:pos="5673"/>
                <w:tab w:val="left" w:pos="7574"/>
              </w:tabs>
              <w:spacing w:after="0" w:line="240" w:lineRule="auto"/>
              <w:jc w:val="center"/>
            </w:pPr>
            <w:r w:rsidRPr="00F62CE1">
              <w:t>Valence electrons</w:t>
            </w:r>
          </w:p>
        </w:tc>
      </w:tr>
    </w:tbl>
    <w:p w:rsidR="00440E48" w:rsidRDefault="003A5A0D">
      <w:bookmarkStart w:id="0" w:name="_GoBack"/>
      <w:bookmarkEnd w:id="0"/>
    </w:p>
    <w:sectPr w:rsidR="00440E48" w:rsidSect="006D5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D"/>
    <w:rsid w:val="003A5A0D"/>
    <w:rsid w:val="003F7A8E"/>
    <w:rsid w:val="00576D46"/>
    <w:rsid w:val="005C6536"/>
    <w:rsid w:val="006D552D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48F7-155A-42D3-ACCB-9BA34B4C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2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0D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3A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45178482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2018-05-19T21:44:00Z</cp:lastPrinted>
  <dcterms:created xsi:type="dcterms:W3CDTF">2018-05-19T21:17:00Z</dcterms:created>
  <dcterms:modified xsi:type="dcterms:W3CDTF">2018-05-19T22:01:00Z</dcterms:modified>
</cp:coreProperties>
</file>