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291465</wp:posOffset>
                </wp:positionV>
                <wp:extent cx="6676390" cy="9225280"/>
                <wp:effectExtent l="63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922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177C4A" w:rsidP="00177C4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921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8496"/>
                            </w:tblGrid>
                            <w:tr w:rsidR="008D6CB1" w:rsidRPr="00634452" w:rsidTr="008D6CB1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EE303F" w:rsidRDefault="008D6CB1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E303F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Put 14850 in scientific notation.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Put 0.000387 in scientific notation.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Put 5.28 x 10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4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 xml:space="preserve"> 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in standard notation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Put 8.75 x 10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-3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 xml:space="preserve"> in standard notation. 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What is the metric prefix that represents 1000?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634452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>What is the metric prefix that represents 0.01?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How many millimeters are in 29.4 decameters? 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How many kilometers are in 3405.2 centimeters?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Convert 4 mi/</w:t>
                                  </w:r>
                                  <w:proofErr w:type="spell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hr</w:t>
                                  </w:r>
                                  <w:proofErr w:type="spellEnd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into m/s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4A65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Convert 19.2 mi/min into m/</w:t>
                                  </w:r>
                                  <w:proofErr w:type="spell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Convert 52 m/s into mi/</w:t>
                                  </w:r>
                                  <w:proofErr w:type="spell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is the definition of a physical change?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is the definition of a chemical change?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List 5 examples of physical changes.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List 5 examples of chemical changes.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 is the definition of atomic mass?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 does the atomic number tell you?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How many protons, neutrons, and electrons does an atom of silver have?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How many protons, neutrons, and electrons does each atom have?    Cl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perscript"/>
                                      <w:lang w:eastAsia="en-US"/>
                                    </w:rPr>
                                    <w:t xml:space="preserve">     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Ba   C   Ne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element has 12 protons?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EE30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EE303F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How many neutrons does 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14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C have?  How many protons does it have?  Electrons? 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br/>
                                    <w:t>Repeat with Carbon-12.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is an electron orbital? How many electrons can fit in an orbital?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Sketch pictures of an “s” orbital and a “p” orbital. 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How many e- can fit in a set of s orbitals? In a set of p orbitals? </w:t>
                                  </w:r>
                                  <w:proofErr w:type="gram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d</w:t>
                                  </w:r>
                                  <w:proofErr w:type="gramEnd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orbitals? </w:t>
                                  </w:r>
                                  <w:proofErr w:type="gram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f</w:t>
                                  </w:r>
                                  <w:proofErr w:type="gramEnd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orbitals?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Sketch an orbital diagram for sulfur and one for chlorine.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What element is represented by the e- configuration of:  </w:t>
                                  </w:r>
                                  <w:proofErr w:type="gramStart"/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1s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2s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2p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6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3s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3p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6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4s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3d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10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4p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 xml:space="preserve">2  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?</w:t>
                                  </w:r>
                                  <w:proofErr w:type="gramEnd"/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element is represented by the electron configuration of: 1s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2s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2p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6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3s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2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3p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6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4s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D6CB1" w:rsidRPr="00634452" w:rsidTr="008D6CB1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8D6CB1" w:rsidRPr="00634452" w:rsidRDefault="008D6CB1" w:rsidP="005411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vAlign w:val="center"/>
                                </w:tcPr>
                                <w:p w:rsidR="008D6CB1" w:rsidRPr="00541169" w:rsidRDefault="008D6CB1" w:rsidP="00541169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Write the electron configuration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s</w:t>
                                  </w:r>
                                  <w:r w:rsidRPr="00541169"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for H, He, K, Ca, Zn, I, Kr</w:t>
                                  </w: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pt;margin-top:22.95pt;width:525.7pt;height:7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Yk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" stroked="f">
                <v:textbox>
                  <w:txbxContent>
                    <w:p w:rsidR="00177C4A" w:rsidRPr="004907EF" w:rsidRDefault="00177C4A" w:rsidP="00177C4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921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8496"/>
                      </w:tblGrid>
                      <w:tr w:rsidR="008D6CB1" w:rsidRPr="00634452" w:rsidTr="008D6CB1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EE303F" w:rsidRDefault="008D6CB1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GoBack"/>
                            <w:bookmarkEnd w:id="1"/>
                            <w:r w:rsidRPr="00EE303F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Put 14850 in scientific notation.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Put 0.000387 in scientific notation.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Put 5.28 x 10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vertAlign w:val="superscript"/>
                                <w:lang w:eastAsia="en-US"/>
                              </w:rPr>
                              <w:t>4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vertAlign w:val="subscript"/>
                                <w:lang w:eastAsia="en-US"/>
                              </w:rPr>
                              <w:t xml:space="preserve"> 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in standard notation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Put 8.75 x 10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vertAlign w:val="superscript"/>
                                <w:lang w:eastAsia="en-US"/>
                              </w:rPr>
                              <w:t>-3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 xml:space="preserve"> in standard notation. 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What is the metric prefix that represents 1000?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63445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>What is the metric prefix that represents 0.01?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How many millimeters are in 29.4 decameters? 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How many kilometers are in 3405.2 centimeters?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Convert 4 mi/</w:t>
                            </w:r>
                            <w:proofErr w:type="spell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hr</w:t>
                            </w:r>
                            <w:proofErr w:type="spellEnd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into m/s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4A65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Convert 19.2 mi/min into m/</w:t>
                            </w:r>
                            <w:proofErr w:type="spell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hr</w:t>
                            </w:r>
                            <w:proofErr w:type="spellEnd"/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Convert 52 m/s into mi/</w:t>
                            </w:r>
                            <w:proofErr w:type="spell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hr</w:t>
                            </w:r>
                            <w:proofErr w:type="spellEnd"/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is the definition of a physical change?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is the definition of a chemical change?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List 5 examples of physical changes.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List 5 examples of chemical changes.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 is the definition of atomic mass?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 does the atomic number tell you?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How many protons, neutrons, and electrons does an atom of silver have?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How many protons, neutrons, and electrons does each atom have?    Cl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vertAlign w:val="superscript"/>
                                <w:lang w:eastAsia="en-US"/>
                              </w:rPr>
                              <w:t xml:space="preserve">     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Ba   C   Ne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element has 12 protons?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EE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EE303F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How many neutrons does 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14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C have?  How many protons does it have?  Electrons? 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br/>
                              <w:t>Repeat with Carbon-12.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is an electron orbital? How many electrons can fit in an orbital?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Sketch pictures of an “s” orbital and a “p” orbital. 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How many e- can fit in a set of s orbitals? In a set of p orbitals? </w:t>
                            </w:r>
                            <w:proofErr w:type="gram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d</w:t>
                            </w:r>
                            <w:proofErr w:type="gramEnd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orbitals? </w:t>
                            </w:r>
                            <w:proofErr w:type="gram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f</w:t>
                            </w:r>
                            <w:proofErr w:type="gramEnd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orbitals?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Sketch an orbital diagram for sulfur and one for chlorine.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What element is represented by the e- configuration of:  </w:t>
                            </w:r>
                            <w:proofErr w:type="gramStart"/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1s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2s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2p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6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3s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3p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6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4s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3d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10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4p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 xml:space="preserve">2  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?</w:t>
                            </w:r>
                            <w:proofErr w:type="gramEnd"/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element is represented by the electron configuration of: 1s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2s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2p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6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3s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2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3p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6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4s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vertAlign w:val="superscript"/>
                                <w:lang w:eastAsia="en-US"/>
                              </w:rPr>
                              <w:t>1</w:t>
                            </w:r>
                          </w:p>
                        </w:tc>
                      </w:tr>
                      <w:tr w:rsidR="008D6CB1" w:rsidRPr="00634452" w:rsidTr="008D6CB1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8D6CB1" w:rsidRPr="00634452" w:rsidRDefault="008D6CB1" w:rsidP="005411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496" w:type="dxa"/>
                            <w:vAlign w:val="center"/>
                          </w:tcPr>
                          <w:p w:rsidR="008D6CB1" w:rsidRPr="00541169" w:rsidRDefault="008D6CB1" w:rsidP="00541169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Write the electron configuration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s</w:t>
                            </w:r>
                            <w:r w:rsidRPr="00541169"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for H, He, K, Ca, Zn, I, Kr</w:t>
                            </w: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C0DDD">
        <w:rPr>
          <w:rFonts w:ascii="Broadway" w:hAnsi="Broadway"/>
          <w:sz w:val="44"/>
        </w:rPr>
        <w:t>Practice Problems Set #1</w:t>
      </w:r>
      <w:r>
        <w:t xml:space="preserve"> </w:t>
      </w:r>
    </w:p>
    <w:p w:rsidR="001B6C55" w:rsidRDefault="001B6C55"/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177C4A"/>
    <w:rsid w:val="001B6C55"/>
    <w:rsid w:val="004A659D"/>
    <w:rsid w:val="008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CFB5-00B7-45F5-9426-D3989C9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66C6B512</Template>
  <TotalTime>0</TotalTime>
  <Pages>1</Pages>
  <Words>4</Words>
  <Characters>24</Characters>
  <Application>Microsoft Office Word</Application>
  <DocSecurity>0</DocSecurity>
  <Lines>1</Lines>
  <Paragraphs>1</Paragraphs>
  <ScaleCrop>false</ScaleCrop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2017-05-11T16:48:00Z</cp:lastPrinted>
  <dcterms:created xsi:type="dcterms:W3CDTF">2017-05-11T16:56:00Z</dcterms:created>
  <dcterms:modified xsi:type="dcterms:W3CDTF">2017-05-11T16:56:00Z</dcterms:modified>
</cp:coreProperties>
</file>