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4A" w:rsidRDefault="00177C4A" w:rsidP="00177C4A">
      <w:r w:rsidRPr="00DC0DDD">
        <w:rPr>
          <w:noProof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287655</wp:posOffset>
                </wp:positionV>
                <wp:extent cx="7048500" cy="92252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22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4A" w:rsidRPr="004907EF" w:rsidRDefault="00177C4A" w:rsidP="00177C4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DIRECTIONS:</w:t>
                            </w:r>
                          </w:p>
                          <w:p w:rsidR="00177C4A" w:rsidRPr="004907EF" w:rsidRDefault="00177C4A" w:rsidP="00177C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szCs w:val="24"/>
                              </w:rPr>
                              <w:t xml:space="preserve">YOU MUST ANSWER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>EVERY QUESTION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IN ORDER TO GET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 xml:space="preserve">ANY 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CREDIT!!!   </w:t>
                            </w:r>
                          </w:p>
                          <w:p w:rsidR="00177C4A" w:rsidRDefault="00177C4A" w:rsidP="00177C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HIGHLIGHT EACH QUESTION NUMBER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ON YOUR </w:t>
                            </w:r>
                            <w:r>
                              <w:rPr>
                                <w:szCs w:val="24"/>
                              </w:rPr>
                              <w:t>NOTEBOOK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PAPER SO I CAN QUICKLY SEE THAT YOU HAVE DONE ALL THE PROBLEMS.  IF I CAN’T FIND AN ANSWER, YOU WON’T GET CREDIT FOR ANY OF THE PROBLEMS!!!!</w:t>
                            </w:r>
                          </w:p>
                          <w:p w:rsidR="00177C4A" w:rsidRPr="004907EF" w:rsidRDefault="00177C4A" w:rsidP="00177C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HIGHLIGHT ANY QUESTION NUMBERS ON THIS PAGE THAT YOU WANT HELP WITH, HAVE QUESTIONS WITH, ETC‼! 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9787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9067"/>
                            </w:tblGrid>
                            <w:tr w:rsidR="00AD7F74" w:rsidRPr="00634452" w:rsidTr="00AD7F74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634452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Q #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EE303F" w:rsidRDefault="00AD7F74" w:rsidP="00634452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EE303F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QUESTION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541169" w:rsidRDefault="00AD7F74" w:rsidP="0095714E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  <w:szCs w:val="20"/>
                                      <w:lang w:eastAsia="en-US"/>
                                    </w:rPr>
                                    <w:t xml:space="preserve">Why do elements like to form ions? 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946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94624C" w:rsidRDefault="00AD7F74" w:rsidP="0094624C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94624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Draw a picture of what happens during atomic absorption.  Write 3 sentences describing what happens.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946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94624C" w:rsidRDefault="00AD7F74" w:rsidP="0094624C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94624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Draw a picture of what happens during atomic emission. Write 3 sentences describing what happens. 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946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94624C" w:rsidRDefault="00AD7F74" w:rsidP="0094624C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5"/>
                                      <w:lang w:eastAsia="en-US"/>
                                    </w:rPr>
                                  </w:pPr>
                                  <w:r w:rsidRPr="0095714E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What’s the charge on the 3 main types of radiation &amp; what type of charge would they be attracted to?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 xml:space="preserve">Write the symbols for an alpha particle, beta particle, and a gamma particle. 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  <w:t>Which radioactive particle is a Helium nucleus?  Which is pure energy?  Which is an electron?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lang w:eastAsia="en-US"/>
                                    </w:rPr>
                                    <w:t xml:space="preserve">Finish the following nuclear equation:     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color w:val="000000"/>
                                      <w:vertAlign w:val="superscript"/>
                                      <w:lang w:eastAsia="en-US"/>
                                    </w:rPr>
                                    <w:t>99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color w:val="000000"/>
                                      <w:vertAlign w:val="subscript"/>
                                      <w:lang w:eastAsia="en-US"/>
                                    </w:rPr>
                                    <w:t>43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color w:val="000000"/>
                                      <w:lang w:eastAsia="en-US"/>
                                    </w:rPr>
                                    <w:t xml:space="preserve">Tc → _____ + 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color w:val="000000"/>
                                      <w:vertAlign w:val="superscript"/>
                                      <w:lang w:eastAsia="en-US"/>
                                    </w:rPr>
                                    <w:t>0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color w:val="000000"/>
                                      <w:vertAlign w:val="subscript"/>
                                      <w:lang w:eastAsia="en-US"/>
                                    </w:rPr>
                                    <w:t>-1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color w:val="000000"/>
                                      <w:lang w:eastAsia="en-US"/>
                                    </w:rPr>
                                    <w:t xml:space="preserve">e                     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lang w:eastAsia="en-US"/>
                                    </w:rPr>
                                    <w:t xml:space="preserve">Finish the following nuclear equation:     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vertAlign w:val="superscript"/>
                                      <w:lang w:eastAsia="en-US"/>
                                    </w:rPr>
                                    <w:t>238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vertAlign w:val="subscript"/>
                                      <w:lang w:eastAsia="en-US"/>
                                    </w:rPr>
                                    <w:t>92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lang w:eastAsia="en-US"/>
                                    </w:rPr>
                                    <w:t xml:space="preserve">U 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lang w:eastAsia="en-US"/>
                                    </w:rPr>
                                    <w:sym w:font="Wingdings" w:char="F0E0"/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vertAlign w:val="superscript"/>
                                      <w:lang w:eastAsia="en-US"/>
                                    </w:rPr>
                                    <w:t>234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vertAlign w:val="subscript"/>
                                      <w:lang w:eastAsia="en-US"/>
                                    </w:rPr>
                                    <w:t>90</w:t>
                                  </w: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lang w:eastAsia="en-US"/>
                                    </w:rPr>
                                    <w:t>Th + ____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bCs/>
                                      <w:szCs w:val="25"/>
                                      <w:lang w:eastAsia="en-US"/>
                                    </w:rPr>
                                    <w:t>The half-life of Iron-59 is 44.5 days.  How much of a 1.750 mg sample will remain after 243.5 days?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If the </w:t>
                                  </w:r>
                                  <w:proofErr w:type="spellStart"/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half life</w:t>
                                  </w:r>
                                  <w:proofErr w:type="spellEnd"/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of a radioactive substance is 5 weeks, how much are you left with if you started with 85 grams and 35 days passed?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Do elements in the same group have the same number of valence electrons?  In the same period?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Explain why valence electrons are the only e- that are used in any type of bonding. (Ionic, covalent)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What is the definition of valence electrons?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How many valence electrons does each of the following have: Na,  Cs,  Be,  F,  O,  S,  C,  B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Label a sketch of a periodic table with the names of each group.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List two of each type of atom: metals, nonmetals, metalloid, and transition metals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4769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4769D1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How many electrons does each element need to gain or lose in order to achieve a noble gas configuration?    Ca, O, F, N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What charge do alkali metals, alkaline earth metals, halogens, and noble gases like to have?  (example, alkali metals like to have +1 charge)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Sketch the periodic table - draw an arrow pointing from lowest ionization energy towards highest.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Rank the atoms from lowest to highest ionization energy:   Na,   F,   Fr,   Ca,  Fe,   S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Sketch the periodic table - draw an arrow pointing from lowest electronegativity towards the highest.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Rank the following atoms from lowest to highest electronegativity:   Na,   F,   Fr,   Ca,  Fe,   S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Draw a sketch of a periodic table and draw an arrow pointing from smallest to largest atomic radius.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4769D1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4769D1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Rank the following atoms from smallest to largest atomic radius:   Na,   F,   Fr,   Ca,  Fe,   S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C02ECC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What are the three main type of bonds?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541169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What kind of elements are needed to form each type of bond (meaning metals or nonmetals)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541169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Identify the following as ionic, covalent, or metallic compounds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CaO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, CH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, Zn, Na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SO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654F2E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654F2E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Describe how to name ionic compounds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654F2E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</w:pPr>
                                  <w:r w:rsidRPr="00654F2E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Describe how to name covalent molecules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C02ECC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5"/>
                                      <w:szCs w:val="25"/>
                                      <w:lang w:eastAsia="en-US"/>
                                    </w:rPr>
                                  </w:pP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Name the following compounds.  CuCl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 xml:space="preserve">2         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K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S        Al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O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 xml:space="preserve">       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CaO</w:t>
                                  </w:r>
                                  <w:proofErr w:type="spellEnd"/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      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 xml:space="preserve"> Na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lang w:eastAsia="en-US"/>
                                    </w:rPr>
                                    <w:t>SO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5"/>
                                      <w:vertAlign w:val="subscript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D7F74" w:rsidRPr="00634452" w:rsidTr="00AD7F74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D7F74" w:rsidRPr="00634452" w:rsidRDefault="00AD7F74" w:rsidP="00654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067" w:type="dxa"/>
                                  <w:vAlign w:val="center"/>
                                </w:tcPr>
                                <w:p w:rsidR="00AD7F74" w:rsidRPr="00541169" w:rsidRDefault="00AD7F74" w:rsidP="00654F2E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Name the following molecules      PCl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        H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O         CI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 xml:space="preserve">        C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H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szCs w:val="20"/>
                                      <w:lang w:eastAsia="en-US"/>
                                    </w:rPr>
                                    <w:t>O</w:t>
                                  </w:r>
                                  <w:r w:rsidRPr="00C02ECC">
                                    <w:rPr>
                                      <w:rFonts w:ascii="Times New Roman" w:eastAsia="Calibri" w:hAnsi="Times New Roman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177C4A" w:rsidRDefault="00177C4A" w:rsidP="00177C4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1pt;margin-top:22.65pt;width:555pt;height:7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" stroked="f">
                <v:textbox>
                  <w:txbxContent>
                    <w:p w:rsidR="00177C4A" w:rsidRPr="004907EF" w:rsidRDefault="00177C4A" w:rsidP="00177C4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DIRECTIONS:</w:t>
                      </w:r>
                    </w:p>
                    <w:p w:rsidR="00177C4A" w:rsidRPr="004907EF" w:rsidRDefault="00177C4A" w:rsidP="00177C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szCs w:val="24"/>
                        </w:rPr>
                        <w:t xml:space="preserve">YOU MUST ANSWER </w:t>
                      </w:r>
                      <w:r w:rsidRPr="004907EF">
                        <w:rPr>
                          <w:b/>
                          <w:szCs w:val="24"/>
                        </w:rPr>
                        <w:t>EVERY QUESTION</w:t>
                      </w:r>
                      <w:r w:rsidRPr="004907EF">
                        <w:rPr>
                          <w:szCs w:val="24"/>
                        </w:rPr>
                        <w:t xml:space="preserve"> IN ORDER TO GET </w:t>
                      </w:r>
                      <w:r w:rsidRPr="004907EF">
                        <w:rPr>
                          <w:b/>
                          <w:szCs w:val="24"/>
                        </w:rPr>
                        <w:t xml:space="preserve">ANY </w:t>
                      </w:r>
                      <w:r w:rsidRPr="004907EF">
                        <w:rPr>
                          <w:szCs w:val="24"/>
                        </w:rPr>
                        <w:t xml:space="preserve">CREDIT!!!   </w:t>
                      </w:r>
                    </w:p>
                    <w:p w:rsidR="00177C4A" w:rsidRDefault="00177C4A" w:rsidP="00177C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HIGHLIGHT EACH QUESTION NUMBER</w:t>
                      </w:r>
                      <w:r w:rsidRPr="004907EF">
                        <w:rPr>
                          <w:szCs w:val="24"/>
                        </w:rPr>
                        <w:t xml:space="preserve"> ON YOUR </w:t>
                      </w:r>
                      <w:r>
                        <w:rPr>
                          <w:szCs w:val="24"/>
                        </w:rPr>
                        <w:t>NOTEBOOK</w:t>
                      </w:r>
                      <w:r w:rsidRPr="004907EF">
                        <w:rPr>
                          <w:szCs w:val="24"/>
                        </w:rPr>
                        <w:t xml:space="preserve"> PAPER SO I CAN QUICKLY SEE THAT YOU HAVE DONE ALL THE PROBLEMS.  IF I CAN’T FIND AN ANSWER, YOU WON’T GET CREDIT FOR ANY OF THE PROBLEMS!!!!</w:t>
                      </w:r>
                    </w:p>
                    <w:p w:rsidR="00177C4A" w:rsidRPr="004907EF" w:rsidRDefault="00177C4A" w:rsidP="00177C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HIGHLIGHT ANY QUESTION NUMBERS ON THIS PAGE THAT YOU WANT HELP WITH, HAVE QUESTIONS WITH, ETC‼! </w:t>
                      </w:r>
                      <w:bookmarkStart w:id="1" w:name="_GoBack"/>
                      <w:bookmarkEnd w:id="1"/>
                    </w:p>
                    <w:tbl>
                      <w:tblPr>
                        <w:tblW w:w="9787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9067"/>
                      </w:tblGrid>
                      <w:tr w:rsidR="00AD7F74" w:rsidRPr="00634452" w:rsidTr="00AD7F74">
                        <w:trPr>
                          <w:cantSplit/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34452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Q #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EE303F" w:rsidRDefault="00AD7F74" w:rsidP="006344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E303F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QUESTION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541169" w:rsidRDefault="00AD7F74" w:rsidP="0095714E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Cs/>
                                <w:szCs w:val="20"/>
                                <w:lang w:eastAsia="en-US"/>
                              </w:rPr>
                              <w:t xml:space="preserve">Why do elements like to form ions? 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9462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94624C" w:rsidRDefault="00AD7F74" w:rsidP="0094624C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94624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Draw a picture of what happens during atomic absorption.  Write 3 sentences describing what happens.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9462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94624C" w:rsidRDefault="00AD7F74" w:rsidP="0094624C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94624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Draw a picture of what happens during atomic emission. Write 3 sentences describing what happens. 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9462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94624C" w:rsidRDefault="00AD7F74" w:rsidP="0094624C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5"/>
                                <w:lang w:eastAsia="en-US"/>
                              </w:rPr>
                            </w:pPr>
                            <w:r w:rsidRPr="0095714E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What’s the charge on the 3 main types of radiation &amp; what type of charge would they be attracted to?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 xml:space="preserve">Write the symbols for an alpha particle, beta particle, and a gamma particle. 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  <w:t>Which radioactive particle is a Helium nucleus?  Which is pure energy?  Which is an electron?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lang w:eastAsia="en-US"/>
                              </w:rPr>
                              <w:t xml:space="preserve">Finish the following nuclear equation:     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color w:val="000000"/>
                                <w:vertAlign w:val="superscript"/>
                                <w:lang w:eastAsia="en-US"/>
                              </w:rPr>
                              <w:t>99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color w:val="000000"/>
                                <w:vertAlign w:val="subscript"/>
                                <w:lang w:eastAsia="en-US"/>
                              </w:rPr>
                              <w:t>43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color w:val="000000"/>
                                <w:lang w:eastAsia="en-US"/>
                              </w:rPr>
                              <w:t xml:space="preserve">Tc → _____ + 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color w:val="000000"/>
                                <w:vertAlign w:val="superscript"/>
                                <w:lang w:eastAsia="en-US"/>
                              </w:rPr>
                              <w:t>0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color w:val="000000"/>
                                <w:vertAlign w:val="subscript"/>
                                <w:lang w:eastAsia="en-US"/>
                              </w:rPr>
                              <w:t>-1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color w:val="000000"/>
                                <w:lang w:eastAsia="en-US"/>
                              </w:rPr>
                              <w:t xml:space="preserve">e                     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lang w:eastAsia="en-US"/>
                              </w:rPr>
                              <w:t xml:space="preserve">Finish the following nuclear equation:     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vertAlign w:val="superscript"/>
                                <w:lang w:eastAsia="en-US"/>
                              </w:rPr>
                              <w:t>238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vertAlign w:val="subscript"/>
                                <w:lang w:eastAsia="en-US"/>
                              </w:rPr>
                              <w:t>92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lang w:eastAsia="en-US"/>
                              </w:rPr>
                              <w:t xml:space="preserve">U 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lang w:eastAsia="en-US"/>
                              </w:rPr>
                              <w:sym w:font="Wingdings" w:char="F0E0"/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vertAlign w:val="superscript"/>
                                <w:lang w:eastAsia="en-US"/>
                              </w:rPr>
                              <w:t>234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vertAlign w:val="subscript"/>
                                <w:lang w:eastAsia="en-US"/>
                              </w:rPr>
                              <w:t>90</w:t>
                            </w: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lang w:eastAsia="en-US"/>
                              </w:rPr>
                              <w:t>Th + ____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bCs/>
                                <w:szCs w:val="25"/>
                                <w:lang w:eastAsia="en-US"/>
                              </w:rPr>
                              <w:t>The half-life of Iron-59 is 44.5 days.  How much of a 1.750 mg sample will remain after 243.5 days?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If the </w:t>
                            </w:r>
                            <w:proofErr w:type="spellStart"/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half life</w:t>
                            </w:r>
                            <w:proofErr w:type="spellEnd"/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of a radioactive substance is 5 weeks, how much are you left with if you started with 85 grams and 35 days passed?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Do elements in the same group have the same number of valence electrons?  In the same period?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Explain why valence electrons are the only e- that are used in any type of bonding. (Ionic, covalent)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What is the definition of valence electrons?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How many valence electrons does each of the following have: Na,  Cs,  Be,  F,  O,  S,  C,  B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Label a sketch of a periodic table with the names of each group.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List two of each type of atom: metals, nonmetals, metalloid, and transition metals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4769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4769D1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How many electrons does each element need to gain or lose in order to achieve a noble gas configuration?    Ca, O, F, N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What charge do alkali metals, alkaline earth metals, halogens, and noble gases like to have?  (example, alkali metals like to have +1 charge)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Sketch the periodic table - draw an arrow pointing from lowest ionization energy towards highest.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Rank the atoms from lowest to highest ionization energy:   Na,   F,   Fr,   Ca,  Fe,   S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Sketch the periodic table - draw an arrow pointing from lowest electronegativity towards the highest.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Rank the following atoms from lowest to highest electronegativity:   Na,   F,   Fr,   Ca,  Fe,   S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Draw a sketch of a periodic table and draw an arrow pointing from smallest to largest atomic radius.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4769D1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4769D1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Rank the following atoms from smallest to largest atomic radius:   Na,   F,   Fr,   Ca,  Fe,   S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C02ECC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What are the three main type of bonds?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541169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What kind of elements are needed to form each type of bond (meaning metals or nonmetals)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541169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Identify the following as ionic, covalent, or metallic compounds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, CH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0"/>
                                <w:vertAlign w:val="subscript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, Zn, Na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SO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0"/>
                                <w:vertAlign w:val="subscript"/>
                                <w:lang w:eastAsia="en-US"/>
                              </w:rPr>
                              <w:t>4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654F2E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654F2E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Describe how to name ionic compounds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654F2E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</w:pPr>
                            <w:r w:rsidRPr="00654F2E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Describe how to name covalent molecules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C02ECC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Name the following compounds.  CuCl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 xml:space="preserve">2         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K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S        Al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O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 xml:space="preserve">       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  </w:t>
                            </w:r>
                            <w:proofErr w:type="spellStart"/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CaO</w:t>
                            </w:r>
                            <w:proofErr w:type="spellEnd"/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      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 xml:space="preserve"> Na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lang w:eastAsia="en-US"/>
                              </w:rPr>
                              <w:t>SO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5"/>
                                <w:vertAlign w:val="subscript"/>
                                <w:lang w:eastAsia="en-US"/>
                              </w:rPr>
                              <w:t>4</w:t>
                            </w:r>
                          </w:p>
                        </w:tc>
                      </w:tr>
                      <w:tr w:rsidR="00AD7F74" w:rsidRPr="00634452" w:rsidTr="00AD7F74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AD7F74" w:rsidRPr="00634452" w:rsidRDefault="00AD7F74" w:rsidP="00654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067" w:type="dxa"/>
                            <w:vAlign w:val="center"/>
                          </w:tcPr>
                          <w:p w:rsidR="00AD7F74" w:rsidRPr="00541169" w:rsidRDefault="00AD7F74" w:rsidP="00654F2E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Name the following molecules      PCl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0"/>
                                <w:vertAlign w:val="subscript"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        H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O         CI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0"/>
                                <w:vertAlign w:val="subscript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 xml:space="preserve">        C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0"/>
                                <w:vertAlign w:val="subscript"/>
                                <w:lang w:eastAsia="en-US"/>
                              </w:rPr>
                              <w:t>6</w:t>
                            </w: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H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0"/>
                                <w:vertAlign w:val="subscript"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ascii="Times New Roman" w:eastAsia="Calibri" w:hAnsi="Times New Roman"/>
                                <w:szCs w:val="20"/>
                                <w:lang w:eastAsia="en-US"/>
                              </w:rPr>
                              <w:t>O</w:t>
                            </w:r>
                            <w:r w:rsidRPr="00C02ECC">
                              <w:rPr>
                                <w:rFonts w:ascii="Times New Roman" w:eastAsia="Calibri" w:hAnsi="Times New Roman"/>
                                <w:szCs w:val="20"/>
                                <w:vertAlign w:val="subscript"/>
                                <w:lang w:eastAsia="en-US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177C4A" w:rsidRDefault="00177C4A" w:rsidP="00177C4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DC0DDD">
        <w:rPr>
          <w:rFonts w:ascii="Broadway" w:hAnsi="Broadway"/>
          <w:sz w:val="44"/>
        </w:rPr>
        <w:t>Practice Problems Set #</w:t>
      </w:r>
      <w:r w:rsidR="0094624C">
        <w:rPr>
          <w:rFonts w:ascii="Broadway" w:hAnsi="Broadway"/>
          <w:sz w:val="44"/>
        </w:rPr>
        <w:t>2</w:t>
      </w:r>
      <w:r>
        <w:t xml:space="preserve"> </w:t>
      </w:r>
    </w:p>
    <w:p w:rsidR="001B6C55" w:rsidRDefault="001B6C55"/>
    <w:sectPr w:rsidR="001B6C55" w:rsidSect="00177C4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C3D8B"/>
    <w:multiLevelType w:val="hybridMultilevel"/>
    <w:tmpl w:val="2A1C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4A"/>
    <w:rsid w:val="00177C4A"/>
    <w:rsid w:val="001B6C55"/>
    <w:rsid w:val="00316135"/>
    <w:rsid w:val="004769D1"/>
    <w:rsid w:val="00654F2E"/>
    <w:rsid w:val="0094624C"/>
    <w:rsid w:val="0095714E"/>
    <w:rsid w:val="00AD7F74"/>
    <w:rsid w:val="00C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7CFB5-00B7-45F5-9426-D3989C91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4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4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66C6B512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2017-05-11T16:51:00Z</cp:lastPrinted>
  <dcterms:created xsi:type="dcterms:W3CDTF">2017-05-11T16:56:00Z</dcterms:created>
  <dcterms:modified xsi:type="dcterms:W3CDTF">2017-05-11T16:56:00Z</dcterms:modified>
</cp:coreProperties>
</file>