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4A" w:rsidRDefault="00177C4A" w:rsidP="00177C4A">
      <w:r w:rsidRPr="00DC0DDD">
        <w:rPr>
          <w:noProof/>
          <w:sz w:val="4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287655</wp:posOffset>
                </wp:positionV>
                <wp:extent cx="7239000" cy="92252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22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4A" w:rsidRPr="004907EF" w:rsidRDefault="00177C4A" w:rsidP="00143305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4907EF">
                              <w:rPr>
                                <w:b/>
                                <w:szCs w:val="24"/>
                              </w:rPr>
                              <w:t>DIRECTIONS:</w:t>
                            </w:r>
                          </w:p>
                          <w:p w:rsidR="00177C4A" w:rsidRPr="004907EF" w:rsidRDefault="00177C4A" w:rsidP="001433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4907EF">
                              <w:rPr>
                                <w:szCs w:val="24"/>
                              </w:rPr>
                              <w:t xml:space="preserve">YOU MUST ANSWER </w:t>
                            </w:r>
                            <w:r w:rsidRPr="004907EF">
                              <w:rPr>
                                <w:b/>
                                <w:szCs w:val="24"/>
                              </w:rPr>
                              <w:t>EVERY QUESTION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 IN ORDER TO GET </w:t>
                            </w:r>
                            <w:r w:rsidRPr="004907EF">
                              <w:rPr>
                                <w:b/>
                                <w:szCs w:val="24"/>
                              </w:rPr>
                              <w:t xml:space="preserve">ANY 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CREDIT!!!   </w:t>
                            </w:r>
                          </w:p>
                          <w:p w:rsidR="00177C4A" w:rsidRDefault="00177C4A" w:rsidP="001433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4907EF">
                              <w:rPr>
                                <w:b/>
                                <w:szCs w:val="24"/>
                              </w:rPr>
                              <w:t>HIGHLIGHT EACH QUESTION NUMBER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 ON YOUR </w:t>
                            </w:r>
                            <w:r>
                              <w:rPr>
                                <w:szCs w:val="24"/>
                              </w:rPr>
                              <w:t>NOTEBOOK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 PAPER SO I CAN QUICKLY SEE THAT YOU HAVE DONE ALL THE PROBLEMS.  IF I CAN’T FIND AN ANSWER, YOU WON’T GET CREDIT FOR ANY OF THE PROBLEMS!!!!</w:t>
                            </w:r>
                          </w:p>
                          <w:p w:rsidR="00177C4A" w:rsidRPr="004907EF" w:rsidRDefault="00177C4A" w:rsidP="001433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HIGHLIGHT ANY QUESTION NUMBERS ON THIS PAGE THAT YOU WANT HELP WITH, HAVE QUESTIONS WITH, ETC‼! </w:t>
                            </w:r>
                          </w:p>
                          <w:tbl>
                            <w:tblPr>
                              <w:tblW w:w="10080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9360"/>
                            </w:tblGrid>
                            <w:tr w:rsidR="005D24F8" w:rsidRPr="00634452" w:rsidTr="005D24F8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6344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634452">
                                    <w:rPr>
                                      <w:rFonts w:ascii="Times New Roman" w:eastAsia="Calibri" w:hAnsi="Times New Roman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>Q #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480245" w:rsidRDefault="005D24F8" w:rsidP="00634452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Times New Roman" w:eastAsia="Calibri" w:hAnsi="Times New Roman"/>
                                      <w:b/>
                                      <w:lang w:eastAsia="en-US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480245">
                                    <w:rPr>
                                      <w:rFonts w:ascii="Times New Roman" w:eastAsia="Calibri" w:hAnsi="Times New Roman"/>
                                      <w:b/>
                                      <w:sz w:val="20"/>
                                      <w:lang w:eastAsia="en-US"/>
                                    </w:rPr>
                                    <w:t>QUESTION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6344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480245" w:rsidRDefault="005D24F8" w:rsidP="0021464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</w:pPr>
                                  <w:r w:rsidRPr="00480245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 xml:space="preserve">Write the formula for the following compounds. Don’t forget to cross over!  Gallium Oxide, Calcium Chloride, Sodium Nitrate, Calcium </w:t>
                                  </w:r>
                                  <w:proofErr w:type="spellStart"/>
                                  <w:r w:rsidRPr="00480245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>Phosphite</w:t>
                                  </w:r>
                                  <w:proofErr w:type="spellEnd"/>
                                  <w:r w:rsidRPr="00480245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>, Iron(III) Fluoride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6344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480245" w:rsidRDefault="005D24F8" w:rsidP="0021464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</w:pPr>
                                  <w:r w:rsidRPr="00480245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 xml:space="preserve">Write the formula for the following molecules carbon tetrachloride, dinitrogen </w:t>
                                  </w:r>
                                  <w:proofErr w:type="spellStart"/>
                                  <w:r w:rsidRPr="00480245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>heptahydride</w:t>
                                  </w:r>
                                  <w:proofErr w:type="spellEnd"/>
                                  <w:r w:rsidRPr="00480245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>, phosphorus triiodide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6344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480245" w:rsidRDefault="005D24F8" w:rsidP="0021464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</w:pPr>
                                  <w:r w:rsidRPr="00480245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>What is the definition of the octet rule?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9462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480245" w:rsidRDefault="005D24F8" w:rsidP="0021464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</w:pPr>
                                  <w:r w:rsidRPr="00480245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>What are the main exceptions to the octet rule?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9462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480245" w:rsidRDefault="005D24F8" w:rsidP="0021464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</w:pPr>
                                  <w:r w:rsidRPr="00480245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>Draw Lewis Structures for CO</w:t>
                                  </w:r>
                                  <w:r w:rsidRPr="00480245">
                                    <w:rPr>
                                      <w:rFonts w:ascii="Times New Roman" w:eastAsia="Calibri" w:hAnsi="Times New Roman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480245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>,  N</w:t>
                                  </w:r>
                                  <w:r w:rsidRPr="00480245">
                                    <w:rPr>
                                      <w:rFonts w:ascii="Times New Roman" w:eastAsia="Calibri" w:hAnsi="Times New Roman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480245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>,  O</w:t>
                                  </w:r>
                                  <w:r w:rsidRPr="00480245">
                                    <w:rPr>
                                      <w:rFonts w:ascii="Times New Roman" w:eastAsia="Calibri" w:hAnsi="Times New Roman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480245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>,  H</w:t>
                                  </w:r>
                                  <w:r w:rsidRPr="00480245">
                                    <w:rPr>
                                      <w:rFonts w:ascii="Times New Roman" w:eastAsia="Calibri" w:hAnsi="Times New Roman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480245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>,  H</w:t>
                                  </w:r>
                                  <w:r w:rsidRPr="00480245">
                                    <w:rPr>
                                      <w:rFonts w:ascii="Times New Roman" w:eastAsia="Calibri" w:hAnsi="Times New Roman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480245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>O,  NH</w:t>
                                  </w:r>
                                  <w:r w:rsidRPr="00480245">
                                    <w:rPr>
                                      <w:rFonts w:ascii="Times New Roman" w:eastAsia="Calibri" w:hAnsi="Times New Roman"/>
                                      <w:vertAlign w:val="subscript"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9462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480245" w:rsidRDefault="005D24F8" w:rsidP="0021464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</w:pPr>
                                  <w:r w:rsidRPr="00480245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>For the Lewis Structures you drew above, identify which have single bonds, double bonds, triple bonds.  Which have lone pairs?  How many lone pairs does each one of those have?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480245" w:rsidRDefault="005D24F8" w:rsidP="0021464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</w:pPr>
                                  <w:r w:rsidRPr="00480245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 xml:space="preserve">Draw a Lewis structure to figure out if each compound is held together with a single bond, a double bond, or a triple bond:  </w:t>
                                  </w:r>
                                  <w:proofErr w:type="spellStart"/>
                                  <w:r w:rsidRPr="00480245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>HCl</w:t>
                                  </w:r>
                                  <w:proofErr w:type="spellEnd"/>
                                  <w:r w:rsidRPr="00480245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 xml:space="preserve">   and  N</w:t>
                                  </w:r>
                                  <w:r w:rsidRPr="00480245">
                                    <w:rPr>
                                      <w:rFonts w:ascii="Times New Roman" w:eastAsia="Calibri" w:hAnsi="Times New Roman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480245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 xml:space="preserve">   and CO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480245" w:rsidRDefault="005D24F8" w:rsidP="0048024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480245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What are the main types of IMFs?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480245" w:rsidRDefault="005D24F8" w:rsidP="0048024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 xml:space="preserve">Look through your notebook and give two examples of compounds that have only London forces, two that have dipole-dipole, and two that have hydrogen bonding. 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480245" w:rsidRDefault="005D24F8" w:rsidP="0048024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What are the two main “real life biology” type examples of hydrogen bonding that you learned about?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480245" w:rsidRDefault="005D24F8" w:rsidP="0048024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Identify the main/dominant/strongest type of IMF present in each of the following: H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2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O, SiF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4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, CH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3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NH, CH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3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OH, H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2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S, O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2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, CH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3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COCH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480245" w:rsidRDefault="005D24F8" w:rsidP="00480245">
                                  <w:pPr>
                                    <w:tabs>
                                      <w:tab w:val="left" w:pos="360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480245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What are three types of inter molecular forces and two types of intra molecular forces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480245" w:rsidRDefault="005D24F8" w:rsidP="0048024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What is polarity? What are three ways you can draw the polarity of a molecule (hint…it was in your notes!)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480245" w:rsidRDefault="005D24F8" w:rsidP="0048024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 xml:space="preserve">Label the following as either polar or </w:t>
                                  </w:r>
                                  <w:proofErr w:type="spellStart"/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non polar</w:t>
                                  </w:r>
                                  <w:proofErr w:type="spellEnd"/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:  H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2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O, H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2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S, CO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2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, SiO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2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, CH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4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, CH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3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OH, C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2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H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480245" w:rsidRDefault="005D24F8" w:rsidP="0048024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 xml:space="preserve">Why </w:t>
                                  </w:r>
                                  <w:proofErr w:type="gramStart"/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is it</w:t>
                                  </w:r>
                                  <w:proofErr w:type="gramEnd"/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 xml:space="preserve"> important to know that water is bent? Make sure your answer talks about polar vs non polar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480245" w:rsidRDefault="005D24F8" w:rsidP="0048024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Rank the following from highest to lowest surface tension: CH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4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, CH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3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OCH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3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 xml:space="preserve"> CH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3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OH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480245" w:rsidRDefault="005D24F8" w:rsidP="0048024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Which should have a higher boiling point? Why? CH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3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OCH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3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 xml:space="preserve"> or CH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3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CH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2</w:t>
                                  </w: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OH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480245" w:rsidRDefault="005D24F8" w:rsidP="0048024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 xml:space="preserve">In one paragraph explain the point of the lab you did on IMFs. Describe the results you found and how that relates to IMFs. Think of it like a conclusion for a miniature lab report. 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480245" w:rsidRDefault="005D24F8" w:rsidP="0048024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What are three examples of bulk solids that have unique properties due to the combination and interaction of inter and intra molecular forces?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480245" w:rsidRDefault="005D24F8" w:rsidP="0048024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What could you predict about the boiling point or melting point of a network covalent molecule?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480245" w:rsidRDefault="005D24F8" w:rsidP="0048024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480245">
                                    <w:rPr>
                                      <w:rFonts w:ascii="Times New Roman" w:hAnsi="Times New Roman"/>
                                    </w:rPr>
                                    <w:t>What are two examples of network covalent molecules? (We talked about two during lecture). Which do you expect to have a higher melting point?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DF7907" w:rsidRDefault="005D24F8" w:rsidP="00DF790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</w:pP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t>Balance the following equation:C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t>H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t xml:space="preserve"> + O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t xml:space="preserve"> 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sym w:font="Wingdings" w:char="F0E0"/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t xml:space="preserve"> CO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t xml:space="preserve"> + H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DF7907" w:rsidRDefault="005D24F8" w:rsidP="00DF790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</w:pP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t>Balance the following equation: Al(OH)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t xml:space="preserve"> 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sym w:font="Wingdings" w:char="F0E0"/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t xml:space="preserve"> Al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t>O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t xml:space="preserve"> + H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DF7907" w:rsidRDefault="005D24F8" w:rsidP="00DF7907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 xml:space="preserve">What type of reactions are the following equations? (combustion, synthesis, </w:t>
                                  </w:r>
                                  <w:proofErr w:type="spellStart"/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etc</w:t>
                                  </w:r>
                                  <w:proofErr w:type="spellEnd"/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)</w:t>
                                  </w:r>
                                </w:p>
                                <w:p w:rsidR="005D24F8" w:rsidRPr="00DF7907" w:rsidRDefault="005D24F8" w:rsidP="00DF7907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LiN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vertAlign w:val="subscript"/>
                                      <w:lang w:eastAsia="en-US"/>
                                    </w:rPr>
                                    <w:t>3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 xml:space="preserve"> + 3H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 xml:space="preserve">O 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sym w:font="Symbol" w:char="F0AE"/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 xml:space="preserve"> NH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vertAlign w:val="subscript"/>
                                      <w:lang w:eastAsia="en-US"/>
                                    </w:rPr>
                                    <w:t>3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 xml:space="preserve"> + 3LiOH                             Fe + </w:t>
                                  </w:r>
                                  <w:proofErr w:type="spellStart"/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CuO</w:t>
                                  </w:r>
                                  <w:proofErr w:type="spellEnd"/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 xml:space="preserve"> 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sym w:font="Wingdings" w:char="F0E0"/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 xml:space="preserve"> Fe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O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vertAlign w:val="subscript"/>
                                      <w:lang w:eastAsia="en-US"/>
                                    </w:rPr>
                                    <w:t>3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 xml:space="preserve"> + Cu</w:t>
                                  </w:r>
                                </w:p>
                                <w:p w:rsidR="005D24F8" w:rsidRPr="00480245" w:rsidRDefault="005D24F8" w:rsidP="00DF7907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</w:pP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CO + H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 xml:space="preserve">O 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sym w:font="Symbol" w:char="F0AE"/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 xml:space="preserve"> CH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vertAlign w:val="subscript"/>
                                      <w:lang w:eastAsia="en-US"/>
                                    </w:rPr>
                                    <w:t>3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 xml:space="preserve">OH                                           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bCs/>
                                      <w:szCs w:val="25"/>
                                      <w:lang w:eastAsia="en-US"/>
                                    </w:rPr>
                                    <w:t>C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bCs/>
                                      <w:szCs w:val="25"/>
                                      <w:vertAlign w:val="subscript"/>
                                      <w:lang w:eastAsia="en-US"/>
                                    </w:rPr>
                                    <w:t>3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bCs/>
                                      <w:szCs w:val="25"/>
                                      <w:lang w:eastAsia="en-US"/>
                                    </w:rPr>
                                    <w:t>H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bCs/>
                                      <w:szCs w:val="25"/>
                                      <w:vertAlign w:val="subscript"/>
                                      <w:lang w:eastAsia="en-US"/>
                                    </w:rPr>
                                    <w:t>8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bCs/>
                                      <w:szCs w:val="25"/>
                                      <w:lang w:eastAsia="en-US"/>
                                    </w:rPr>
                                    <w:t xml:space="preserve"> + 5 O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bCs/>
                                      <w:szCs w:val="25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bCs/>
                                      <w:szCs w:val="25"/>
                                      <w:lang w:eastAsia="en-US"/>
                                    </w:rPr>
                                    <w:t xml:space="preserve"> 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 xml:space="preserve">→ 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bCs/>
                                      <w:szCs w:val="25"/>
                                      <w:lang w:eastAsia="en-US"/>
                                    </w:rPr>
                                    <w:t>3 CO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bCs/>
                                      <w:szCs w:val="25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bCs/>
                                      <w:szCs w:val="25"/>
                                      <w:lang w:eastAsia="en-US"/>
                                    </w:rPr>
                                    <w:t xml:space="preserve">  +  4 H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bCs/>
                                      <w:szCs w:val="25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bCs/>
                                      <w:szCs w:val="25"/>
                                      <w:lang w:eastAsia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DF7907" w:rsidRDefault="005D24F8" w:rsidP="00D316AA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</w:pPr>
                                  <w:r w:rsidRPr="00DF7907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 xml:space="preserve">Predict the products formed when Sodium reacts with </w:t>
                                  </w:r>
                                  <w:r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>Calcium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 xml:space="preserve"> Oxide.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DF7907" w:rsidRDefault="005D24F8" w:rsidP="0021464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</w:pPr>
                                  <w:r w:rsidRPr="00DF7907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>Predict the products when C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>H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vertAlign w:val="subscript"/>
                                      <w:lang w:eastAsia="en-US"/>
                                    </w:rPr>
                                    <w:t>4</w:t>
                                  </w:r>
                                  <w:r w:rsidRPr="00DF7907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 xml:space="preserve"> combusts.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DF7907" w:rsidRDefault="005D24F8" w:rsidP="0021464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</w:pPr>
                                  <w:r w:rsidRPr="00DF7907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>Predict the products when Sodium Sulfate reacts with Calcium Sulfide.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DF7907" w:rsidRDefault="005D24F8" w:rsidP="00DF790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F7907">
                                    <w:rPr>
                                      <w:rFonts w:ascii="Times New Roman" w:hAnsi="Times New Roman"/>
                                    </w:rPr>
                                    <w:t>What is the molar mass of K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2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</w:rPr>
                                    <w:t>SO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4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</w:rPr>
                                    <w:t xml:space="preserve">? What is the molar mass of </w:t>
                                  </w:r>
                                  <w:proofErr w:type="spellStart"/>
                                  <w:proofErr w:type="gramStart"/>
                                  <w:r w:rsidRPr="00DF7907">
                                    <w:rPr>
                                      <w:rFonts w:ascii="Times New Roman" w:hAnsi="Times New Roman"/>
                                    </w:rPr>
                                    <w:t>Pb</w:t>
                                  </w:r>
                                  <w:proofErr w:type="spellEnd"/>
                                  <w:r w:rsidRPr="00DF7907">
                                    <w:rPr>
                                      <w:rFonts w:ascii="Times New Roman" w:hAnsi="Times New Roman"/>
                                    </w:rPr>
                                    <w:t>(</w:t>
                                  </w:r>
                                  <w:proofErr w:type="gramEnd"/>
                                  <w:r w:rsidRPr="00DF7907">
                                    <w:rPr>
                                      <w:rFonts w:ascii="Times New Roman" w:hAnsi="Times New Roman"/>
                                    </w:rPr>
                                    <w:t>OH)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2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DF7907" w:rsidRDefault="005D24F8" w:rsidP="00DF790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F7907">
                                    <w:rPr>
                                      <w:rFonts w:ascii="Times New Roman" w:hAnsi="Times New Roman"/>
                                    </w:rPr>
                                    <w:t xml:space="preserve">How many moles are in 5.9 grams of </w:t>
                                  </w:r>
                                  <w:proofErr w:type="spellStart"/>
                                  <w:r w:rsidRPr="00DF7907">
                                    <w:rPr>
                                      <w:rFonts w:ascii="Times New Roman" w:hAnsi="Times New Roman"/>
                                    </w:rPr>
                                    <w:t>Ar</w:t>
                                  </w:r>
                                  <w:proofErr w:type="spellEnd"/>
                                  <w:r w:rsidRPr="00DF7907">
                                    <w:rPr>
                                      <w:rFonts w:ascii="Times New Roman" w:hAnsi="Times New Roman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DF7907" w:rsidRDefault="005D24F8" w:rsidP="00DF790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F7907">
                                    <w:rPr>
                                      <w:rFonts w:ascii="Times New Roman" w:hAnsi="Times New Roman"/>
                                    </w:rPr>
                                    <w:t>How many moles are in 12.65 grams of H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2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</w:rPr>
                                    <w:t>O?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DF7907" w:rsidRDefault="005D24F8" w:rsidP="00DF7907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</w:pPr>
                                  <w:r w:rsidRPr="00DF7907">
                                    <w:rPr>
                                      <w:rFonts w:ascii="Times New Roman" w:hAnsi="Times New Roman"/>
                                      <w:szCs w:val="25"/>
                                    </w:rPr>
                                    <w:t xml:space="preserve">How many </w:t>
                                  </w:r>
                                  <w:r>
                                    <w:rPr>
                                      <w:rFonts w:ascii="Times New Roman" w:hAnsi="Times New Roman"/>
                                      <w:szCs w:val="25"/>
                                    </w:rPr>
                                    <w:t xml:space="preserve">grams is 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5"/>
                                    </w:rPr>
                                    <w:t>2.7 x 10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5"/>
                                      <w:vertAlign w:val="superscript"/>
                                    </w:rPr>
                                    <w:t>41</w:t>
                                  </w:r>
                                  <w:r w:rsidRPr="00DF7907">
                                    <w:rPr>
                                      <w:rFonts w:ascii="Times New Roman" w:hAnsi="Times New Roman"/>
                                      <w:szCs w:val="25"/>
                                    </w:rPr>
                                    <w:t xml:space="preserve"> atoms of Nickel?</w:t>
                                  </w:r>
                                </w:p>
                              </w:tc>
                            </w:tr>
                            <w:tr w:rsidR="005D24F8" w:rsidRPr="00634452" w:rsidTr="005D24F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5D24F8" w:rsidRPr="00634452" w:rsidRDefault="005D24F8" w:rsidP="002146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360" w:type="dxa"/>
                                  <w:vAlign w:val="center"/>
                                </w:tcPr>
                                <w:p w:rsidR="005D24F8" w:rsidRPr="00143305" w:rsidRDefault="005D24F8" w:rsidP="00143305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</w:pPr>
                                  <w:r w:rsidRPr="00143305">
                                    <w:rPr>
                                      <w:rFonts w:ascii="Times New Roman" w:hAnsi="Times New Roman"/>
                                      <w:szCs w:val="25"/>
                                    </w:rPr>
                                    <w:t>How many atoms are in 50mL of H</w:t>
                                  </w:r>
                                  <w:r w:rsidRPr="00143305">
                                    <w:rPr>
                                      <w:rFonts w:ascii="Times New Roman" w:hAnsi="Times New Roman"/>
                                      <w:szCs w:val="25"/>
                                      <w:vertAlign w:val="subscript"/>
                                    </w:rPr>
                                    <w:t>2</w:t>
                                  </w:r>
                                  <w:r w:rsidRPr="00143305">
                                    <w:rPr>
                                      <w:rFonts w:ascii="Times New Roman" w:hAnsi="Times New Roman"/>
                                      <w:szCs w:val="25"/>
                                    </w:rPr>
                                    <w:t>O?</w:t>
                                  </w:r>
                                </w:p>
                              </w:tc>
                            </w:tr>
                          </w:tbl>
                          <w:p w:rsidR="00177C4A" w:rsidRDefault="00177C4A" w:rsidP="00177C4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1pt;margin-top:22.65pt;width:570pt;height:7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" stroked="f">
                <v:textbox>
                  <w:txbxContent>
                    <w:p w:rsidR="00177C4A" w:rsidRPr="004907EF" w:rsidRDefault="00177C4A" w:rsidP="00143305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 w:rsidRPr="004907EF">
                        <w:rPr>
                          <w:b/>
                          <w:szCs w:val="24"/>
                        </w:rPr>
                        <w:t>DIRECTIONS:</w:t>
                      </w:r>
                    </w:p>
                    <w:p w:rsidR="00177C4A" w:rsidRPr="004907EF" w:rsidRDefault="00177C4A" w:rsidP="001433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 w:rsidRPr="004907EF">
                        <w:rPr>
                          <w:szCs w:val="24"/>
                        </w:rPr>
                        <w:t xml:space="preserve">YOU MUST ANSWER </w:t>
                      </w:r>
                      <w:r w:rsidRPr="004907EF">
                        <w:rPr>
                          <w:b/>
                          <w:szCs w:val="24"/>
                        </w:rPr>
                        <w:t>EVERY QUESTION</w:t>
                      </w:r>
                      <w:r w:rsidRPr="004907EF">
                        <w:rPr>
                          <w:szCs w:val="24"/>
                        </w:rPr>
                        <w:t xml:space="preserve"> IN ORDER TO GET </w:t>
                      </w:r>
                      <w:r w:rsidRPr="004907EF">
                        <w:rPr>
                          <w:b/>
                          <w:szCs w:val="24"/>
                        </w:rPr>
                        <w:t xml:space="preserve">ANY </w:t>
                      </w:r>
                      <w:r w:rsidRPr="004907EF">
                        <w:rPr>
                          <w:szCs w:val="24"/>
                        </w:rPr>
                        <w:t xml:space="preserve">CREDIT!!!   </w:t>
                      </w:r>
                    </w:p>
                    <w:p w:rsidR="00177C4A" w:rsidRDefault="00177C4A" w:rsidP="001433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 w:rsidRPr="004907EF">
                        <w:rPr>
                          <w:b/>
                          <w:szCs w:val="24"/>
                        </w:rPr>
                        <w:t>HIGHLIGHT EACH QUESTION NUMBER</w:t>
                      </w:r>
                      <w:r w:rsidRPr="004907EF">
                        <w:rPr>
                          <w:szCs w:val="24"/>
                        </w:rPr>
                        <w:t xml:space="preserve"> ON YOUR </w:t>
                      </w:r>
                      <w:r>
                        <w:rPr>
                          <w:szCs w:val="24"/>
                        </w:rPr>
                        <w:t>NOTEBOOK</w:t>
                      </w:r>
                      <w:r w:rsidRPr="004907EF">
                        <w:rPr>
                          <w:szCs w:val="24"/>
                        </w:rPr>
                        <w:t xml:space="preserve"> PAPER SO I CAN QUICKLY SEE THAT YOU HAVE DONE ALL THE PROBLEMS.  IF I CAN’T FIND AN ANSWER, YOU WON’T GET CREDIT FOR ANY OF THE PROBLEMS!!!!</w:t>
                      </w:r>
                    </w:p>
                    <w:p w:rsidR="00177C4A" w:rsidRPr="004907EF" w:rsidRDefault="00177C4A" w:rsidP="001433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HIGHLIGHT ANY QUESTION NUMBERS ON THIS PAGE THAT YOU WANT HELP WITH, HAVE QUESTIONS WITH, ETC‼! </w:t>
                      </w:r>
                    </w:p>
                    <w:tbl>
                      <w:tblPr>
                        <w:tblW w:w="10080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9360"/>
                      </w:tblGrid>
                      <w:tr w:rsidR="005D24F8" w:rsidRPr="00634452" w:rsidTr="005D24F8">
                        <w:trPr>
                          <w:cantSplit/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6344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34452"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Q #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480245" w:rsidRDefault="005D24F8" w:rsidP="00634452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lang w:eastAsia="en-US"/>
                              </w:rPr>
                            </w:pPr>
                            <w:bookmarkStart w:id="1" w:name="_GoBack"/>
                            <w:bookmarkEnd w:id="1"/>
                            <w:r w:rsidRPr="00480245"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lang w:eastAsia="en-US"/>
                              </w:rPr>
                              <w:t>QUESTION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6344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480245" w:rsidRDefault="005D24F8" w:rsidP="0021464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</w:pPr>
                            <w:r w:rsidRPr="00480245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 xml:space="preserve">Write the formula for the following compounds. Don’t forget to cross over!  Gallium Oxide, Calcium Chloride, Sodium Nitrate, Calcium </w:t>
                            </w:r>
                            <w:proofErr w:type="spellStart"/>
                            <w:r w:rsidRPr="00480245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>Phosphite</w:t>
                            </w:r>
                            <w:proofErr w:type="spellEnd"/>
                            <w:r w:rsidRPr="00480245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>, Iron(III) Fluoride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6344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480245" w:rsidRDefault="005D24F8" w:rsidP="0021464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</w:pPr>
                            <w:r w:rsidRPr="00480245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 xml:space="preserve">Write the formula for the following molecules carbon tetrachloride, dinitrogen </w:t>
                            </w:r>
                            <w:proofErr w:type="spellStart"/>
                            <w:r w:rsidRPr="00480245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>heptahydride</w:t>
                            </w:r>
                            <w:proofErr w:type="spellEnd"/>
                            <w:r w:rsidRPr="00480245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>, phosphorus triiodide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6344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480245" w:rsidRDefault="005D24F8" w:rsidP="0021464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</w:pPr>
                            <w:r w:rsidRPr="00480245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>What is the definition of the octet rule?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9462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480245" w:rsidRDefault="005D24F8" w:rsidP="0021464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</w:pPr>
                            <w:r w:rsidRPr="00480245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>What are the main exceptions to the octet rule?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9462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480245" w:rsidRDefault="005D24F8" w:rsidP="0021464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</w:pPr>
                            <w:r w:rsidRPr="00480245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>Draw Lewis Structures for CO</w:t>
                            </w:r>
                            <w:r w:rsidRPr="00480245">
                              <w:rPr>
                                <w:rFonts w:ascii="Times New Roman" w:eastAsia="Calibri" w:hAnsi="Times New Roman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480245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>,  N</w:t>
                            </w:r>
                            <w:r w:rsidRPr="00480245">
                              <w:rPr>
                                <w:rFonts w:ascii="Times New Roman" w:eastAsia="Calibri" w:hAnsi="Times New Roman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480245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>,  O</w:t>
                            </w:r>
                            <w:r w:rsidRPr="00480245">
                              <w:rPr>
                                <w:rFonts w:ascii="Times New Roman" w:eastAsia="Calibri" w:hAnsi="Times New Roman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480245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>,  H</w:t>
                            </w:r>
                            <w:r w:rsidRPr="00480245">
                              <w:rPr>
                                <w:rFonts w:ascii="Times New Roman" w:eastAsia="Calibri" w:hAnsi="Times New Roman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480245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>,  H</w:t>
                            </w:r>
                            <w:r w:rsidRPr="00480245">
                              <w:rPr>
                                <w:rFonts w:ascii="Times New Roman" w:eastAsia="Calibri" w:hAnsi="Times New Roman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480245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>O,  NH</w:t>
                            </w:r>
                            <w:r w:rsidRPr="00480245">
                              <w:rPr>
                                <w:rFonts w:ascii="Times New Roman" w:eastAsia="Calibri" w:hAnsi="Times New Roman"/>
                                <w:vertAlign w:val="subscript"/>
                                <w:lang w:eastAsia="en-US"/>
                              </w:rPr>
                              <w:t>3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9462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480245" w:rsidRDefault="005D24F8" w:rsidP="0021464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</w:pPr>
                            <w:r w:rsidRPr="00480245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>For the Lewis Structures you drew above, identify which have single bonds, double bonds, triple bonds.  Which have lone pairs?  How many lone pairs does each one of those have?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480245" w:rsidRDefault="005D24F8" w:rsidP="0021464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</w:pPr>
                            <w:r w:rsidRPr="00480245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 xml:space="preserve">Draw a Lewis structure to figure out if each compound is held together with a single bond, a double bond, or a triple bond:  </w:t>
                            </w:r>
                            <w:proofErr w:type="spellStart"/>
                            <w:r w:rsidRPr="00480245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>HCl</w:t>
                            </w:r>
                            <w:proofErr w:type="spellEnd"/>
                            <w:r w:rsidRPr="00480245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 xml:space="preserve">   and  N</w:t>
                            </w:r>
                            <w:r w:rsidRPr="00480245">
                              <w:rPr>
                                <w:rFonts w:ascii="Times New Roman" w:eastAsia="Calibri" w:hAnsi="Times New Roman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480245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 xml:space="preserve">   and CO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480245" w:rsidRDefault="005D24F8" w:rsidP="0048024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80245">
                              <w:rPr>
                                <w:rFonts w:ascii="Times New Roman" w:hAnsi="Times New Roman"/>
                                <w:bCs/>
                              </w:rPr>
                              <w:t>What are the main types of IMFs?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480245" w:rsidRDefault="005D24F8" w:rsidP="0048024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80245">
                              <w:rPr>
                                <w:rFonts w:ascii="Times New Roman" w:hAnsi="Times New Roman"/>
                              </w:rPr>
                              <w:t xml:space="preserve">Look through your notebook and give two examples of compounds that have only London forces, two that have dipole-dipole, and two that have hydrogen bonding. 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480245" w:rsidRDefault="005D24F8" w:rsidP="0048024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80245">
                              <w:rPr>
                                <w:rFonts w:ascii="Times New Roman" w:hAnsi="Times New Roman"/>
                              </w:rPr>
                              <w:t>What are the two main “real life biology” type examples of hydrogen bonding that you learned about?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480245" w:rsidRDefault="005D24F8" w:rsidP="0048024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80245">
                              <w:rPr>
                                <w:rFonts w:ascii="Times New Roman" w:hAnsi="Times New Roman"/>
                              </w:rPr>
                              <w:t>Identify the main/dominant/strongest type of IMF present in each of the following: H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2</w:t>
                            </w:r>
                            <w:r w:rsidRPr="00480245">
                              <w:rPr>
                                <w:rFonts w:ascii="Times New Roman" w:hAnsi="Times New Roman"/>
                              </w:rPr>
                              <w:t>O, SiF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4</w:t>
                            </w:r>
                            <w:r w:rsidRPr="00480245">
                              <w:rPr>
                                <w:rFonts w:ascii="Times New Roman" w:hAnsi="Times New Roman"/>
                              </w:rPr>
                              <w:t>, CH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3</w:t>
                            </w:r>
                            <w:r w:rsidRPr="00480245">
                              <w:rPr>
                                <w:rFonts w:ascii="Times New Roman" w:hAnsi="Times New Roman"/>
                              </w:rPr>
                              <w:t>NH, CH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3</w:t>
                            </w:r>
                            <w:r w:rsidRPr="00480245">
                              <w:rPr>
                                <w:rFonts w:ascii="Times New Roman" w:hAnsi="Times New Roman"/>
                              </w:rPr>
                              <w:t>OH, H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2</w:t>
                            </w:r>
                            <w:r w:rsidRPr="00480245">
                              <w:rPr>
                                <w:rFonts w:ascii="Times New Roman" w:hAnsi="Times New Roman"/>
                              </w:rPr>
                              <w:t>S, O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2</w:t>
                            </w:r>
                            <w:r w:rsidRPr="00480245">
                              <w:rPr>
                                <w:rFonts w:ascii="Times New Roman" w:hAnsi="Times New Roman"/>
                              </w:rPr>
                              <w:t>, CH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3</w:t>
                            </w:r>
                            <w:r w:rsidRPr="00480245">
                              <w:rPr>
                                <w:rFonts w:ascii="Times New Roman" w:hAnsi="Times New Roman"/>
                              </w:rPr>
                              <w:t>COCH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3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480245" w:rsidRDefault="005D24F8" w:rsidP="00480245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80245">
                              <w:rPr>
                                <w:rFonts w:ascii="Times New Roman" w:hAnsi="Times New Roman"/>
                                <w:bCs/>
                              </w:rPr>
                              <w:t>What are three types of inter molecular forces and two types of intra molecular forces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480245" w:rsidRDefault="005D24F8" w:rsidP="0048024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80245">
                              <w:rPr>
                                <w:rFonts w:ascii="Times New Roman" w:hAnsi="Times New Roman"/>
                              </w:rPr>
                              <w:t>What is polarity? What are three ways you can draw the polarity of a molecule (hint…it was in your notes!)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480245" w:rsidRDefault="005D24F8" w:rsidP="0048024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80245">
                              <w:rPr>
                                <w:rFonts w:ascii="Times New Roman" w:hAnsi="Times New Roman"/>
                              </w:rPr>
                              <w:t xml:space="preserve">Label the following as either polar or </w:t>
                            </w:r>
                            <w:proofErr w:type="spellStart"/>
                            <w:r w:rsidRPr="00480245">
                              <w:rPr>
                                <w:rFonts w:ascii="Times New Roman" w:hAnsi="Times New Roman"/>
                              </w:rPr>
                              <w:t>non polar</w:t>
                            </w:r>
                            <w:proofErr w:type="spellEnd"/>
                            <w:r w:rsidRPr="00480245">
                              <w:rPr>
                                <w:rFonts w:ascii="Times New Roman" w:hAnsi="Times New Roman"/>
                              </w:rPr>
                              <w:t>:  H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2</w:t>
                            </w:r>
                            <w:r w:rsidRPr="00480245">
                              <w:rPr>
                                <w:rFonts w:ascii="Times New Roman" w:hAnsi="Times New Roman"/>
                              </w:rPr>
                              <w:t>O, H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2</w:t>
                            </w:r>
                            <w:r w:rsidRPr="00480245">
                              <w:rPr>
                                <w:rFonts w:ascii="Times New Roman" w:hAnsi="Times New Roman"/>
                              </w:rPr>
                              <w:t>S, CO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2</w:t>
                            </w:r>
                            <w:r w:rsidRPr="00480245">
                              <w:rPr>
                                <w:rFonts w:ascii="Times New Roman" w:hAnsi="Times New Roman"/>
                              </w:rPr>
                              <w:t>, SiO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2</w:t>
                            </w:r>
                            <w:r w:rsidRPr="00480245">
                              <w:rPr>
                                <w:rFonts w:ascii="Times New Roman" w:hAnsi="Times New Roman"/>
                              </w:rPr>
                              <w:t>, CH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4</w:t>
                            </w:r>
                            <w:r w:rsidRPr="00480245">
                              <w:rPr>
                                <w:rFonts w:ascii="Times New Roman" w:hAnsi="Times New Roman"/>
                              </w:rPr>
                              <w:t>, CH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3</w:t>
                            </w:r>
                            <w:r w:rsidRPr="00480245">
                              <w:rPr>
                                <w:rFonts w:ascii="Times New Roman" w:hAnsi="Times New Roman"/>
                              </w:rPr>
                              <w:t>OH, C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2</w:t>
                            </w:r>
                            <w:r w:rsidRPr="00480245">
                              <w:rPr>
                                <w:rFonts w:ascii="Times New Roman" w:hAnsi="Times New Roman"/>
                              </w:rPr>
                              <w:t>H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6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480245" w:rsidRDefault="005D24F8" w:rsidP="0048024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80245">
                              <w:rPr>
                                <w:rFonts w:ascii="Times New Roman" w:hAnsi="Times New Roman"/>
                              </w:rPr>
                              <w:t xml:space="preserve">Why </w:t>
                            </w:r>
                            <w:proofErr w:type="gramStart"/>
                            <w:r w:rsidRPr="00480245">
                              <w:rPr>
                                <w:rFonts w:ascii="Times New Roman" w:hAnsi="Times New Roman"/>
                              </w:rPr>
                              <w:t>is it</w:t>
                            </w:r>
                            <w:proofErr w:type="gramEnd"/>
                            <w:r w:rsidRPr="00480245">
                              <w:rPr>
                                <w:rFonts w:ascii="Times New Roman" w:hAnsi="Times New Roman"/>
                              </w:rPr>
                              <w:t xml:space="preserve"> important to know that water is bent? Make sure your answer talks about polar vs non polar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480245" w:rsidRDefault="005D24F8" w:rsidP="0048024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80245">
                              <w:rPr>
                                <w:rFonts w:ascii="Times New Roman" w:hAnsi="Times New Roman"/>
                              </w:rPr>
                              <w:t>Rank the following from highest to lowest surface tension: CH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4</w:t>
                            </w:r>
                            <w:r w:rsidRPr="00480245">
                              <w:rPr>
                                <w:rFonts w:ascii="Times New Roman" w:hAnsi="Times New Roman"/>
                              </w:rPr>
                              <w:t>, CH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3</w:t>
                            </w:r>
                            <w:r w:rsidRPr="00480245">
                              <w:rPr>
                                <w:rFonts w:ascii="Times New Roman" w:hAnsi="Times New Roman"/>
                              </w:rPr>
                              <w:t>OCH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3</w:t>
                            </w:r>
                            <w:r w:rsidRPr="00480245">
                              <w:rPr>
                                <w:rFonts w:ascii="Times New Roman" w:hAnsi="Times New Roman"/>
                              </w:rPr>
                              <w:t xml:space="preserve"> CH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3</w:t>
                            </w:r>
                            <w:r w:rsidRPr="00480245">
                              <w:rPr>
                                <w:rFonts w:ascii="Times New Roman" w:hAnsi="Times New Roman"/>
                              </w:rPr>
                              <w:t>OH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480245" w:rsidRDefault="005D24F8" w:rsidP="0048024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80245">
                              <w:rPr>
                                <w:rFonts w:ascii="Times New Roman" w:hAnsi="Times New Roman"/>
                              </w:rPr>
                              <w:t>Which should have a higher boiling point? Why? CH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3</w:t>
                            </w:r>
                            <w:r w:rsidRPr="00480245">
                              <w:rPr>
                                <w:rFonts w:ascii="Times New Roman" w:hAnsi="Times New Roman"/>
                              </w:rPr>
                              <w:t>OCH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3</w:t>
                            </w:r>
                            <w:r w:rsidRPr="00480245">
                              <w:rPr>
                                <w:rFonts w:ascii="Times New Roman" w:hAnsi="Times New Roman"/>
                              </w:rPr>
                              <w:t xml:space="preserve"> or CH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3</w:t>
                            </w:r>
                            <w:r w:rsidRPr="00480245">
                              <w:rPr>
                                <w:rFonts w:ascii="Times New Roman" w:hAnsi="Times New Roman"/>
                              </w:rPr>
                              <w:t>CH</w:t>
                            </w:r>
                            <w:r w:rsidRPr="00480245">
                              <w:rPr>
                                <w:rFonts w:ascii="Times New Roman" w:hAnsi="Times New Roman"/>
                                <w:vertAlign w:val="subscript"/>
                              </w:rPr>
                              <w:t>2</w:t>
                            </w:r>
                            <w:r w:rsidRPr="00480245">
                              <w:rPr>
                                <w:rFonts w:ascii="Times New Roman" w:hAnsi="Times New Roman"/>
                              </w:rPr>
                              <w:t>OH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480245" w:rsidRDefault="005D24F8" w:rsidP="0048024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80245">
                              <w:rPr>
                                <w:rFonts w:ascii="Times New Roman" w:hAnsi="Times New Roman"/>
                              </w:rPr>
                              <w:t xml:space="preserve">In one paragraph explain the point of the lab you did on IMFs. Describe the results you found and how that relates to IMFs. Think of it like a conclusion for a miniature lab report. 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480245" w:rsidRDefault="005D24F8" w:rsidP="0048024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80245">
                              <w:rPr>
                                <w:rFonts w:ascii="Times New Roman" w:hAnsi="Times New Roman"/>
                              </w:rPr>
                              <w:t>What are three examples of bulk solids that have unique properties due to the combination and interaction of inter and intra molecular forces?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480245" w:rsidRDefault="005D24F8" w:rsidP="0048024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80245">
                              <w:rPr>
                                <w:rFonts w:ascii="Times New Roman" w:hAnsi="Times New Roman"/>
                              </w:rPr>
                              <w:t>What could you predict about the boiling point or melting point of a network covalent molecule?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480245" w:rsidRDefault="005D24F8" w:rsidP="0048024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80245">
                              <w:rPr>
                                <w:rFonts w:ascii="Times New Roman" w:hAnsi="Times New Roman"/>
                              </w:rPr>
                              <w:t>What are two examples of network covalent molecules? (We talked about two during lecture). Which do you expect to have a higher melting point?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DF7907" w:rsidRDefault="005D24F8" w:rsidP="00DF790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DF7907">
                              <w:rPr>
                                <w:rFonts w:ascii="Times New Roman" w:hAnsi="Times New Roman"/>
                                <w:szCs w:val="20"/>
                              </w:rPr>
                              <w:t>Balance the following equation:C</w:t>
                            </w:r>
                            <w:r w:rsidRPr="00DF7907">
                              <w:rPr>
                                <w:rFonts w:ascii="Times New Roman" w:hAnsi="Times New Roman"/>
                                <w:szCs w:val="20"/>
                                <w:vertAlign w:val="subscript"/>
                              </w:rPr>
                              <w:t>3</w:t>
                            </w:r>
                            <w:r w:rsidRPr="00DF7907">
                              <w:rPr>
                                <w:rFonts w:ascii="Times New Roman" w:hAnsi="Times New Roman"/>
                                <w:szCs w:val="20"/>
                              </w:rPr>
                              <w:t>H</w:t>
                            </w:r>
                            <w:r w:rsidRPr="00DF7907">
                              <w:rPr>
                                <w:rFonts w:ascii="Times New Roman" w:hAnsi="Times New Roman"/>
                                <w:szCs w:val="20"/>
                                <w:vertAlign w:val="subscript"/>
                              </w:rPr>
                              <w:t>8</w:t>
                            </w:r>
                            <w:r w:rsidRPr="00DF7907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+ O</w:t>
                            </w:r>
                            <w:r w:rsidRPr="00DF7907">
                              <w:rPr>
                                <w:rFonts w:ascii="Times New Roman" w:hAnsi="Times New Roman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DF7907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</w:t>
                            </w:r>
                            <w:r w:rsidRPr="00DF7907">
                              <w:rPr>
                                <w:rFonts w:ascii="Times New Roman" w:hAnsi="Times New Roman"/>
                                <w:szCs w:val="20"/>
                              </w:rPr>
                              <w:sym w:font="Wingdings" w:char="F0E0"/>
                            </w:r>
                            <w:r w:rsidRPr="00DF7907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CO</w:t>
                            </w:r>
                            <w:r w:rsidRPr="00DF7907">
                              <w:rPr>
                                <w:rFonts w:ascii="Times New Roman" w:hAnsi="Times New Roman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DF7907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+ H</w:t>
                            </w:r>
                            <w:r w:rsidRPr="00DF7907">
                              <w:rPr>
                                <w:rFonts w:ascii="Times New Roman" w:hAnsi="Times New Roman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DF7907">
                              <w:rPr>
                                <w:rFonts w:ascii="Times New Roman" w:hAnsi="Times New Roman"/>
                                <w:szCs w:val="20"/>
                              </w:rPr>
                              <w:t>O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DF7907" w:rsidRDefault="005D24F8" w:rsidP="00DF790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DF7907">
                              <w:rPr>
                                <w:rFonts w:ascii="Times New Roman" w:hAnsi="Times New Roman"/>
                                <w:szCs w:val="20"/>
                              </w:rPr>
                              <w:t>Balance the following equation: Al(OH)</w:t>
                            </w:r>
                            <w:r w:rsidRPr="00DF7907">
                              <w:rPr>
                                <w:rFonts w:ascii="Times New Roman" w:hAnsi="Times New Roman"/>
                                <w:szCs w:val="20"/>
                                <w:vertAlign w:val="subscript"/>
                              </w:rPr>
                              <w:t>3</w:t>
                            </w:r>
                            <w:r w:rsidRPr="00DF7907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</w:t>
                            </w:r>
                            <w:r w:rsidRPr="00DF7907">
                              <w:rPr>
                                <w:rFonts w:ascii="Times New Roman" w:hAnsi="Times New Roman"/>
                                <w:szCs w:val="20"/>
                              </w:rPr>
                              <w:sym w:font="Wingdings" w:char="F0E0"/>
                            </w:r>
                            <w:r w:rsidRPr="00DF7907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Al</w:t>
                            </w:r>
                            <w:r w:rsidRPr="00DF7907">
                              <w:rPr>
                                <w:rFonts w:ascii="Times New Roman" w:hAnsi="Times New Roman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DF7907">
                              <w:rPr>
                                <w:rFonts w:ascii="Times New Roman" w:hAnsi="Times New Roman"/>
                                <w:szCs w:val="20"/>
                              </w:rPr>
                              <w:t>O</w:t>
                            </w:r>
                            <w:r w:rsidRPr="00DF7907">
                              <w:rPr>
                                <w:rFonts w:ascii="Times New Roman" w:hAnsi="Times New Roman"/>
                                <w:szCs w:val="20"/>
                                <w:vertAlign w:val="subscript"/>
                              </w:rPr>
                              <w:t>3</w:t>
                            </w:r>
                            <w:r w:rsidRPr="00DF7907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+ H</w:t>
                            </w:r>
                            <w:r w:rsidRPr="00DF7907">
                              <w:rPr>
                                <w:rFonts w:ascii="Times New Roman" w:hAnsi="Times New Roman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DF7907">
                              <w:rPr>
                                <w:rFonts w:ascii="Times New Roman" w:hAnsi="Times New Roman"/>
                                <w:szCs w:val="20"/>
                              </w:rPr>
                              <w:t>O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DF7907" w:rsidRDefault="005D24F8" w:rsidP="00DF7907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 xml:space="preserve">What type of reactions are the following equations? (combustion, synthesis, </w:t>
                            </w:r>
                            <w:proofErr w:type="spellStart"/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etc</w:t>
                            </w:r>
                            <w:proofErr w:type="spellEnd"/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)</w:t>
                            </w:r>
                          </w:p>
                          <w:p w:rsidR="005D24F8" w:rsidRPr="00DF7907" w:rsidRDefault="005D24F8" w:rsidP="00DF7907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LiN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vertAlign w:val="subscript"/>
                                <w:lang w:eastAsia="en-US"/>
                              </w:rPr>
                              <w:t>3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 xml:space="preserve"> + 3H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 xml:space="preserve">O 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sym w:font="Symbol" w:char="F0AE"/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 xml:space="preserve"> NH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vertAlign w:val="subscript"/>
                                <w:lang w:eastAsia="en-US"/>
                              </w:rPr>
                              <w:t>3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 xml:space="preserve"> + 3LiOH                             Fe + </w:t>
                            </w:r>
                            <w:proofErr w:type="spellStart"/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CuO</w:t>
                            </w:r>
                            <w:proofErr w:type="spellEnd"/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sym w:font="Wingdings" w:char="F0E0"/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 xml:space="preserve"> Fe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O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vertAlign w:val="subscript"/>
                                <w:lang w:eastAsia="en-US"/>
                              </w:rPr>
                              <w:t>3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 xml:space="preserve"> + Cu</w:t>
                            </w:r>
                          </w:p>
                          <w:p w:rsidR="005D24F8" w:rsidRPr="00480245" w:rsidRDefault="005D24F8" w:rsidP="00DF7907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</w:pP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CO + H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 xml:space="preserve">O 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sym w:font="Symbol" w:char="F0AE"/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 xml:space="preserve"> CH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vertAlign w:val="subscript"/>
                                <w:lang w:eastAsia="en-US"/>
                              </w:rPr>
                              <w:t>3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 xml:space="preserve">OH                                           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bCs/>
                                <w:szCs w:val="25"/>
                                <w:lang w:eastAsia="en-US"/>
                              </w:rPr>
                              <w:t>C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bCs/>
                                <w:szCs w:val="25"/>
                                <w:vertAlign w:val="subscript"/>
                                <w:lang w:eastAsia="en-US"/>
                              </w:rPr>
                              <w:t>3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bCs/>
                                <w:szCs w:val="25"/>
                                <w:lang w:eastAsia="en-US"/>
                              </w:rPr>
                              <w:t>H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bCs/>
                                <w:szCs w:val="25"/>
                                <w:vertAlign w:val="subscript"/>
                                <w:lang w:eastAsia="en-US"/>
                              </w:rPr>
                              <w:t>8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bCs/>
                                <w:szCs w:val="25"/>
                                <w:lang w:eastAsia="en-US"/>
                              </w:rPr>
                              <w:t xml:space="preserve"> + 5 O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bCs/>
                                <w:szCs w:val="25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bCs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 xml:space="preserve">→ 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bCs/>
                                <w:szCs w:val="25"/>
                                <w:lang w:eastAsia="en-US"/>
                              </w:rPr>
                              <w:t>3 CO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bCs/>
                                <w:szCs w:val="25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bCs/>
                                <w:szCs w:val="25"/>
                                <w:lang w:eastAsia="en-US"/>
                              </w:rPr>
                              <w:t xml:space="preserve">  +  4 H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bCs/>
                                <w:szCs w:val="25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bCs/>
                                <w:szCs w:val="25"/>
                                <w:lang w:eastAsia="en-US"/>
                              </w:rPr>
                              <w:t>O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DF7907" w:rsidRDefault="005D24F8" w:rsidP="00D316AA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</w:pPr>
                            <w:r w:rsidRPr="00DF7907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 xml:space="preserve">Predict the products formed when Sodium reacts with </w:t>
                            </w:r>
                            <w:r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>Calcium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 xml:space="preserve"> Oxide.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DF7907" w:rsidRDefault="005D24F8" w:rsidP="0021464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</w:pPr>
                            <w:r w:rsidRPr="00DF7907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>Predict the products when C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>H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vertAlign w:val="subscript"/>
                                <w:lang w:eastAsia="en-US"/>
                              </w:rPr>
                              <w:t>4</w:t>
                            </w:r>
                            <w:r w:rsidRPr="00DF7907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 xml:space="preserve"> combusts.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DF7907" w:rsidRDefault="005D24F8" w:rsidP="0021464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</w:pPr>
                            <w:r w:rsidRPr="00DF7907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>Predict the products when Sodium Sulfate reacts with Calcium Sulfide.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DF7907" w:rsidRDefault="005D24F8" w:rsidP="00DF790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DF7907">
                              <w:rPr>
                                <w:rFonts w:ascii="Times New Roman" w:hAnsi="Times New Roman"/>
                              </w:rPr>
                              <w:t>What is the molar mass of K</w:t>
                            </w:r>
                            <w:r w:rsidRPr="00DF7907">
                              <w:rPr>
                                <w:rFonts w:ascii="Times New Roman" w:hAnsi="Times New Roman"/>
                                <w:vertAlign w:val="subscript"/>
                              </w:rPr>
                              <w:t>2</w:t>
                            </w:r>
                            <w:r w:rsidRPr="00DF7907">
                              <w:rPr>
                                <w:rFonts w:ascii="Times New Roman" w:hAnsi="Times New Roman"/>
                              </w:rPr>
                              <w:t>SO</w:t>
                            </w:r>
                            <w:r w:rsidRPr="00DF7907">
                              <w:rPr>
                                <w:rFonts w:ascii="Times New Roman" w:hAnsi="Times New Roman"/>
                                <w:vertAlign w:val="subscript"/>
                              </w:rPr>
                              <w:t>4</w:t>
                            </w:r>
                            <w:r w:rsidRPr="00DF7907">
                              <w:rPr>
                                <w:rFonts w:ascii="Times New Roman" w:hAnsi="Times New Roman"/>
                              </w:rPr>
                              <w:t xml:space="preserve">? What is the molar mass of </w:t>
                            </w:r>
                            <w:proofErr w:type="spellStart"/>
                            <w:proofErr w:type="gramStart"/>
                            <w:r w:rsidRPr="00DF7907">
                              <w:rPr>
                                <w:rFonts w:ascii="Times New Roman" w:hAnsi="Times New Roman"/>
                              </w:rPr>
                              <w:t>Pb</w:t>
                            </w:r>
                            <w:proofErr w:type="spellEnd"/>
                            <w:r w:rsidRPr="00DF7907"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proofErr w:type="gramEnd"/>
                            <w:r w:rsidRPr="00DF7907">
                              <w:rPr>
                                <w:rFonts w:ascii="Times New Roman" w:hAnsi="Times New Roman"/>
                              </w:rPr>
                              <w:t>OH)</w:t>
                            </w:r>
                            <w:r w:rsidRPr="00DF7907">
                              <w:rPr>
                                <w:rFonts w:ascii="Times New Roman" w:hAnsi="Times New Roman"/>
                                <w:vertAlign w:val="subscript"/>
                              </w:rPr>
                              <w:t>2</w:t>
                            </w:r>
                            <w:r w:rsidRPr="00DF7907">
                              <w:rPr>
                                <w:rFonts w:ascii="Times New Roman" w:hAnsi="Times New Roman"/>
                              </w:rPr>
                              <w:t>?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DF7907" w:rsidRDefault="005D24F8" w:rsidP="00DF790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DF7907">
                              <w:rPr>
                                <w:rFonts w:ascii="Times New Roman" w:hAnsi="Times New Roman"/>
                              </w:rPr>
                              <w:t xml:space="preserve">How many moles are in 5.9 grams of </w:t>
                            </w:r>
                            <w:proofErr w:type="spellStart"/>
                            <w:r w:rsidRPr="00DF7907">
                              <w:rPr>
                                <w:rFonts w:ascii="Times New Roman" w:hAnsi="Times New Roman"/>
                              </w:rPr>
                              <w:t>Ar</w:t>
                            </w:r>
                            <w:proofErr w:type="spellEnd"/>
                            <w:r w:rsidRPr="00DF7907">
                              <w:rPr>
                                <w:rFonts w:ascii="Times New Roman" w:hAnsi="Times New Roman"/>
                              </w:rPr>
                              <w:t>?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DF7907" w:rsidRDefault="005D24F8" w:rsidP="00DF790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DF7907">
                              <w:rPr>
                                <w:rFonts w:ascii="Times New Roman" w:hAnsi="Times New Roman"/>
                              </w:rPr>
                              <w:t>How many moles are in 12.65 grams of H</w:t>
                            </w:r>
                            <w:r w:rsidRPr="00DF7907">
                              <w:rPr>
                                <w:rFonts w:ascii="Times New Roman" w:hAnsi="Times New Roman"/>
                                <w:vertAlign w:val="subscript"/>
                              </w:rPr>
                              <w:t>2</w:t>
                            </w:r>
                            <w:r w:rsidRPr="00DF7907">
                              <w:rPr>
                                <w:rFonts w:ascii="Times New Roman" w:hAnsi="Times New Roman"/>
                              </w:rPr>
                              <w:t>O?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DF7907" w:rsidRDefault="005D24F8" w:rsidP="00DF7907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</w:pPr>
                            <w:r w:rsidRPr="00DF7907">
                              <w:rPr>
                                <w:rFonts w:ascii="Times New Roman" w:hAnsi="Times New Roman"/>
                                <w:szCs w:val="25"/>
                              </w:rPr>
                              <w:t xml:space="preserve">How many </w:t>
                            </w:r>
                            <w:r>
                              <w:rPr>
                                <w:rFonts w:ascii="Times New Roman" w:hAnsi="Times New Roman"/>
                                <w:szCs w:val="25"/>
                              </w:rPr>
                              <w:t xml:space="preserve">grams is </w:t>
                            </w:r>
                            <w:r w:rsidRPr="00DF7907">
                              <w:rPr>
                                <w:rFonts w:ascii="Times New Roman" w:hAnsi="Times New Roman"/>
                                <w:szCs w:val="25"/>
                              </w:rPr>
                              <w:t>2.7 x 10</w:t>
                            </w:r>
                            <w:r w:rsidRPr="00DF7907">
                              <w:rPr>
                                <w:rFonts w:ascii="Times New Roman" w:hAnsi="Times New Roman"/>
                                <w:szCs w:val="25"/>
                                <w:vertAlign w:val="superscript"/>
                              </w:rPr>
                              <w:t>41</w:t>
                            </w:r>
                            <w:r w:rsidRPr="00DF7907">
                              <w:rPr>
                                <w:rFonts w:ascii="Times New Roman" w:hAnsi="Times New Roman"/>
                                <w:szCs w:val="25"/>
                              </w:rPr>
                              <w:t xml:space="preserve"> atoms of Nickel?</w:t>
                            </w:r>
                          </w:p>
                        </w:tc>
                      </w:tr>
                      <w:tr w:rsidR="005D24F8" w:rsidRPr="00634452" w:rsidTr="005D24F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5D24F8" w:rsidRPr="00634452" w:rsidRDefault="005D24F8" w:rsidP="002146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360" w:type="dxa"/>
                            <w:vAlign w:val="center"/>
                          </w:tcPr>
                          <w:p w:rsidR="005D24F8" w:rsidRPr="00143305" w:rsidRDefault="005D24F8" w:rsidP="00143305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</w:pPr>
                            <w:r w:rsidRPr="00143305">
                              <w:rPr>
                                <w:rFonts w:ascii="Times New Roman" w:hAnsi="Times New Roman"/>
                                <w:szCs w:val="25"/>
                              </w:rPr>
                              <w:t>How many atoms are in 50mL of H</w:t>
                            </w:r>
                            <w:r w:rsidRPr="00143305">
                              <w:rPr>
                                <w:rFonts w:ascii="Times New Roman" w:hAnsi="Times New Roman"/>
                                <w:szCs w:val="25"/>
                                <w:vertAlign w:val="subscript"/>
                              </w:rPr>
                              <w:t>2</w:t>
                            </w:r>
                            <w:r w:rsidRPr="00143305">
                              <w:rPr>
                                <w:rFonts w:ascii="Times New Roman" w:hAnsi="Times New Roman"/>
                                <w:szCs w:val="25"/>
                              </w:rPr>
                              <w:t>O?</w:t>
                            </w:r>
                          </w:p>
                        </w:tc>
                      </w:tr>
                    </w:tbl>
                    <w:p w:rsidR="00177C4A" w:rsidRDefault="00177C4A" w:rsidP="00177C4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DC0DDD">
        <w:rPr>
          <w:rFonts w:ascii="Broadway" w:hAnsi="Broadway"/>
          <w:sz w:val="44"/>
        </w:rPr>
        <w:t>Practice Problems Set #</w:t>
      </w:r>
      <w:r w:rsidR="00143305">
        <w:rPr>
          <w:rFonts w:ascii="Broadway" w:hAnsi="Broadway"/>
          <w:sz w:val="44"/>
        </w:rPr>
        <w:t>3</w:t>
      </w:r>
      <w:r>
        <w:t xml:space="preserve"> </w:t>
      </w:r>
    </w:p>
    <w:p w:rsidR="001B6C55" w:rsidRDefault="001B6C55"/>
    <w:sectPr w:rsidR="001B6C55" w:rsidSect="00177C4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C3D8B"/>
    <w:multiLevelType w:val="hybridMultilevel"/>
    <w:tmpl w:val="2A1CC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4A"/>
    <w:rsid w:val="00143305"/>
    <w:rsid w:val="00177C4A"/>
    <w:rsid w:val="001B6C55"/>
    <w:rsid w:val="004769D1"/>
    <w:rsid w:val="00480245"/>
    <w:rsid w:val="005D24F8"/>
    <w:rsid w:val="00654F2E"/>
    <w:rsid w:val="0094624C"/>
    <w:rsid w:val="00C02ECC"/>
    <w:rsid w:val="00D316AA"/>
    <w:rsid w:val="00D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BC3E20-33EF-4744-B7C3-E7976ADC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C4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4A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66C6B512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Farmer, Stephanie [DH]</dc:creator>
  <cp:lastModifiedBy>Farmer, Stephanie [DH]</cp:lastModifiedBy>
  <cp:revision>2</cp:revision>
  <dcterms:created xsi:type="dcterms:W3CDTF">2017-05-11T16:57:00Z</dcterms:created>
  <dcterms:modified xsi:type="dcterms:W3CDTF">2017-05-11T16:57:00Z</dcterms:modified>
</cp:coreProperties>
</file>