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A" w:rsidRDefault="00177C4A" w:rsidP="00177C4A">
      <w:r w:rsidRPr="00DC0DDD">
        <w:rPr>
          <w:noProof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287655</wp:posOffset>
                </wp:positionV>
                <wp:extent cx="6800850" cy="92252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22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4A" w:rsidRPr="004907EF" w:rsidRDefault="00177C4A" w:rsidP="00143305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DIRECTIONS: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szCs w:val="24"/>
                              </w:rPr>
                              <w:t xml:space="preserve">YOU MUST ANSWER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>EVERY QUESTION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IN ORDER TO GET </w:t>
                            </w:r>
                            <w:r w:rsidRPr="004907EF">
                              <w:rPr>
                                <w:b/>
                                <w:szCs w:val="24"/>
                              </w:rPr>
                              <w:t xml:space="preserve">ANY 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CREDIT!!!   </w:t>
                            </w:r>
                          </w:p>
                          <w:p w:rsidR="00177C4A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907EF">
                              <w:rPr>
                                <w:b/>
                                <w:szCs w:val="24"/>
                              </w:rPr>
                              <w:t>HIGHLIGHT EACH QUESTION NUMBER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ON YOUR </w:t>
                            </w:r>
                            <w:r>
                              <w:rPr>
                                <w:szCs w:val="24"/>
                              </w:rPr>
                              <w:t>NOTEBOOK</w:t>
                            </w:r>
                            <w:r w:rsidRPr="004907EF">
                              <w:rPr>
                                <w:szCs w:val="24"/>
                              </w:rPr>
                              <w:t xml:space="preserve"> PAPER SO I CAN QUICKLY SEE THAT YOU HAVE DONE ALL THE PROBLEMS.  IF I CAN’T FIND AN ANSWER, YOU WON’T GET CREDIT FOR ANY OF THE PROBLEMS!!!!</w:t>
                            </w:r>
                          </w:p>
                          <w:p w:rsidR="00177C4A" w:rsidRPr="004907EF" w:rsidRDefault="00177C4A" w:rsidP="001433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HIGHLIGHT ANY QUESTION NUMBERS ON THIS PAGE THAT YOU WANT HELP WITH, HAVE QUESTIONS WITH, ETC‼! </w:t>
                            </w:r>
                          </w:p>
                          <w:tbl>
                            <w:tblPr>
                              <w:tblW w:w="9360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5647"/>
                              <w:gridCol w:w="2993"/>
                            </w:tblGrid>
                            <w:tr w:rsidR="00FF3758" w:rsidRPr="00634452" w:rsidTr="00FF3758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634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634452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Q #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480245" w:rsidRDefault="00FF3758" w:rsidP="00634452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/>
                                      <w:b/>
                                      <w:lang w:eastAsia="en-US"/>
                                    </w:rPr>
                                  </w:pPr>
                                  <w:r w:rsidRPr="00480245">
                                    <w:rPr>
                                      <w:rFonts w:ascii="Times New Roman" w:eastAsia="Calibri" w:hAnsi="Times New Roman"/>
                                      <w:b/>
                                      <w:sz w:val="20"/>
                                      <w:lang w:eastAsia="en-US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In the reaction N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+ 3H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2NH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 how many moles of ammonia would be produced from 3.8 moles of nitrogen gas?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In the following unbalanced equation, how many moles of water will be produced from 6 moles of oxygen gas?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+  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→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CO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 +  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mass of NH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will be produced when 60.4 grams of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are reacted?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>N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+ 3H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2NH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10753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mass of CO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will be produced when 12.5 grams of C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are reacted in this unbalanced equation? C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CO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1075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many moles of hydrogen are required to react with 9.6 x 10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31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molecules s of Cl</w:t>
                                  </w:r>
                                  <w:r w:rsidRP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in the following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unbalanced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reaction: H</w:t>
                                  </w:r>
                                  <w:r w:rsidRP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+ Cl</w:t>
                                  </w:r>
                                  <w:r w:rsidRPr="00FF375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HCl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Is the following reaction endothermic or exothermic? 2NO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N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O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O + 36 kJ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Is the following reaction endothermic or exothermic? CO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+ heat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CO + 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Is the following reaction endothermic or exothermic? N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+3H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2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2NH</w:t>
                                  </w:r>
                                  <w:r w:rsidRPr="00FF3758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  <w:lang w:eastAsia="en-US"/>
                                    </w:rPr>
                                    <w:t>3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sym w:font="Symbol" w:char="F044"/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H=-22kJ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Which of the following are endothermic and which are exothermic?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  <w:t>An ice cube melting, Water freezing, A piece of wood burning, Water boiling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The specific heat capacity of a substance is 0.87 J/g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C.  How many joules of energy are needed to warm 4.3 grams of it from 20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C to 39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bCs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The amount of heat needed to heat 5 grams of a substance from 30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 to 90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 is 190 J.  What is the specific heat capacity?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It takes 480 J to heat up 10 grams of a substance with a specific heat capacity of 0.18J/g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sym w:font="Symbol" w:char="F0B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C.  What was the change in temperature?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much energy is required to melt 20 grams of ice at -30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 to liquid water at 50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much energy is required to melt 40 grams of ice to steam at 130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much energy is required to melt 3 grams of ice at -15C to steam at 150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Write a paragraph describing the difference between Thermo and Kinetics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Draw an energy diagram and label the activation energy for an endothermic reaction.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2B6497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AF4CC7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D</w:t>
                                  </w:r>
                                  <w:r w:rsidRPr="009A1E49"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  <w:t>raw an energy diagram and label the activation energy for an exothermic reaction.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2B64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factors can speed up or slow down a reaction?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 solution is prepared by dissolving 10 grams of sodium sulfide in enough water to make 200 mL of solution. What is the molarity?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 solution is prepared by dissolving 30 grams of potassium sulfate in enough water to make 100 mL of solution.  What is the molarity?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mass of solute is contained in 390 mL of a 0.587 M calcium chloride solution?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is collision theory?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How does collision theory explain why reaction rates change when you change concentration and temperature?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What is a catalyst, and how does it work? Sketch a graph to show how it works.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Balance and write the rate expression: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PCl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(g) </w:t>
                                  </w:r>
                                  <w:r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PCl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(g) + Cl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(g)</w:t>
                                  </w:r>
                                </w:p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HI(g)</w:t>
                                  </w:r>
                                  <w:r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(g) + I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              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 (g) +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(g) </w:t>
                                  </w:r>
                                  <w:r w:rsidRPr="00AF4CC7">
                                    <w:rPr>
                                      <w:rFonts w:ascii="Times New Roman" w:eastAsia="HiraMinPro-W6" w:hAnsi="Times New Roman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 (g) +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O (g) 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gridSpan w:val="2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Solid phosphorus and oxygen gas react to form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tetraphosphorus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decoxide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.  Determine the average rate of reaction for oxygen during the first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0 s if the concentration changes from 0.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00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mol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/L to 0.000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mol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/L during this time int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erval.</w:t>
                                  </w:r>
                                </w:p>
                              </w:tc>
                            </w:tr>
                            <w:tr w:rsidR="00FF3758" w:rsidRPr="00634452" w:rsidTr="00FF3758">
                              <w:trPr>
                                <w:trHeight w:val="2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FF3758" w:rsidRPr="00634452" w:rsidRDefault="00FF3758" w:rsidP="005959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/>
                                      <w:sz w:val="20"/>
                                      <w:szCs w:val="20"/>
                                      <w:lang w:eastAsia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47" w:type="dxa"/>
                                  <w:vAlign w:val="center"/>
                                </w:tcPr>
                                <w:p w:rsidR="00FF3758" w:rsidRPr="00AF4CC7" w:rsidRDefault="00FF3758" w:rsidP="00AF4CC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At 40ºC, hydrogen chloride gas will form from the reaction of gaseous hydrogen and chlorine, according to the following balanced chemical equation: H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 + Cl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(g) → 2 </w:t>
                                  </w:r>
                                  <w:proofErr w:type="spellStart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HCl</w:t>
                                  </w:r>
                                  <w:proofErr w:type="spellEnd"/>
                                  <w:r w:rsidRPr="00AF4CC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(g).  Using the data provided, calcula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te the average rate of reaction between times 0sec and 5.42 sec.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vAlign w:val="center"/>
                                </w:tcPr>
                                <w:tbl>
                                  <w:tblPr>
                                    <w:tblOverlap w:val="never"/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64"/>
                                    <w:gridCol w:w="1728"/>
                                  </w:tblGrid>
                                  <w:tr w:rsidR="00FF3758" w:rsidRPr="00F24AB9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Concentration (</w:t>
                                        </w:r>
                                        <w:proofErr w:type="spellStart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mol</w:t>
                                        </w:r>
                                        <w:proofErr w:type="spellEnd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/L)</w:t>
                                        </w:r>
                                      </w:p>
                                    </w:tc>
                                  </w:tr>
                                  <w:tr w:rsidR="00FF3758" w:rsidRPr="00F24AB9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Time (s)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>HCl</w:t>
                                        </w:r>
                                        <w:proofErr w:type="spellEnd"/>
                                        <w:r w:rsidRPr="00AF4CC7">
                                          <w:rPr>
                                            <w:b/>
                                            <w:sz w:val="16"/>
                                          </w:rPr>
                                          <w:t xml:space="preserve"> (g)</w:t>
                                        </w:r>
                                      </w:p>
                                    </w:tc>
                                  </w:tr>
                                  <w:tr w:rsidR="00FF3758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0.000</w:t>
                                        </w:r>
                                      </w:p>
                                    </w:tc>
                                  </w:tr>
                                  <w:tr w:rsidR="00FF3758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2.16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1.000</w:t>
                                        </w:r>
                                      </w:p>
                                    </w:tc>
                                  </w:tr>
                                  <w:tr w:rsidR="00FF3758" w:rsidTr="00AF4CC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8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</w:t>
                                        </w: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4</w:t>
                                        </w: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shd w:val="clear" w:color="auto" w:fill="auto"/>
                                        <w:vAlign w:val="center"/>
                                      </w:tcPr>
                                      <w:p w:rsidR="00FF3758" w:rsidRPr="00AF4CC7" w:rsidRDefault="00FF3758" w:rsidP="00D7692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AF4CC7">
                                          <w:rPr>
                                            <w:sz w:val="16"/>
                                          </w:rPr>
                                          <w:t>1.500</w:t>
                                        </w:r>
                                      </w:p>
                                    </w:tc>
                                  </w:tr>
                                </w:tbl>
                                <w:p w:rsidR="00FF3758" w:rsidRPr="00AF4CC7" w:rsidRDefault="00FF3758" w:rsidP="0059596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7C4A" w:rsidRDefault="00177C4A" w:rsidP="00177C4A">
                            <w:pPr>
                              <w:jc w:val="righ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1pt;margin-top:22.65pt;width:535.5pt;height:7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" stroked="f">
                <v:textbox>
                  <w:txbxContent>
                    <w:p w:rsidR="00177C4A" w:rsidRPr="004907EF" w:rsidRDefault="00177C4A" w:rsidP="00143305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DIRECTIONS: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szCs w:val="24"/>
                        </w:rPr>
                        <w:t xml:space="preserve">YOU MUST ANSWER </w:t>
                      </w:r>
                      <w:r w:rsidRPr="004907EF">
                        <w:rPr>
                          <w:b/>
                          <w:szCs w:val="24"/>
                        </w:rPr>
                        <w:t>EVERY QUESTION</w:t>
                      </w:r>
                      <w:r w:rsidRPr="004907EF">
                        <w:rPr>
                          <w:szCs w:val="24"/>
                        </w:rPr>
                        <w:t xml:space="preserve"> IN ORDER TO GET </w:t>
                      </w:r>
                      <w:r w:rsidRPr="004907EF">
                        <w:rPr>
                          <w:b/>
                          <w:szCs w:val="24"/>
                        </w:rPr>
                        <w:t xml:space="preserve">ANY </w:t>
                      </w:r>
                      <w:r w:rsidRPr="004907EF">
                        <w:rPr>
                          <w:szCs w:val="24"/>
                        </w:rPr>
                        <w:t xml:space="preserve">CREDIT!!!   </w:t>
                      </w:r>
                    </w:p>
                    <w:p w:rsidR="00177C4A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4907EF">
                        <w:rPr>
                          <w:b/>
                          <w:szCs w:val="24"/>
                        </w:rPr>
                        <w:t>HIGHLIGHT EACH QUESTION NUMBER</w:t>
                      </w:r>
                      <w:r w:rsidRPr="004907EF">
                        <w:rPr>
                          <w:szCs w:val="24"/>
                        </w:rPr>
                        <w:t xml:space="preserve"> ON YOUR </w:t>
                      </w:r>
                      <w:r>
                        <w:rPr>
                          <w:szCs w:val="24"/>
                        </w:rPr>
                        <w:t>NOTEBOOK</w:t>
                      </w:r>
                      <w:r w:rsidRPr="004907EF">
                        <w:rPr>
                          <w:szCs w:val="24"/>
                        </w:rPr>
                        <w:t xml:space="preserve"> PAPER SO I CAN QUICKLY SEE THAT YOU HAVE DONE ALL THE PROBLEMS.  IF I CAN’T FIND AN ANSWER, YOU WON’T GET CREDIT FOR ANY OF THE PROBLEMS!!!!</w:t>
                      </w:r>
                    </w:p>
                    <w:p w:rsidR="00177C4A" w:rsidRPr="004907EF" w:rsidRDefault="00177C4A" w:rsidP="001433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HIGHLIGHT ANY QUESTION NUMBERS ON THIS PAGE THAT YOU WANT HELP WITH, HAVE QUESTIONS WITH, ETC‼! </w:t>
                      </w:r>
                    </w:p>
                    <w:tbl>
                      <w:tblPr>
                        <w:tblW w:w="9360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5647"/>
                        <w:gridCol w:w="2993"/>
                      </w:tblGrid>
                      <w:tr w:rsidR="00FF3758" w:rsidRPr="00634452" w:rsidTr="00FF3758">
                        <w:trPr>
                          <w:cantSplit/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63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34452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Q #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480245" w:rsidRDefault="00FF3758" w:rsidP="0063445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lang w:eastAsia="en-US"/>
                              </w:rPr>
                            </w:pPr>
                            <w:r w:rsidRPr="00480245">
                              <w:rPr>
                                <w:rFonts w:ascii="Times New Roman" w:eastAsia="Calibri" w:hAnsi="Times New Roman"/>
                                <w:b/>
                                <w:sz w:val="20"/>
                                <w:lang w:eastAsia="en-US"/>
                              </w:rPr>
                              <w:t>QUESTION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 the reaction N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+ 3H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2NH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how many moles of ammonia would be produced from 3.8 moles of nitrogen gas?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the following unbalanced equation, how many moles of water will be produced from 6 moles of oxygen gas? 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+  O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CO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 +   H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mass of NH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will be produced when 60.4 grams of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are reacted?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N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+ 3H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2NH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1075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mass of CO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will be produced when 12.5 grams of C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are reacted in this unbalanced equation? C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1075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many moles of hydrogen are required to react with 9.6 x 10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31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molecules s of Cl</w:t>
                            </w:r>
                            <w:r w:rsidRP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 the following </w:t>
                            </w:r>
                            <w:r w:rsidRPr="00AF4CC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unbalanced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reaction: H</w:t>
                            </w:r>
                            <w:r w:rsidRP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Cl</w:t>
                            </w:r>
                            <w:r w:rsidRPr="00FF3758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HCl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?</w:t>
                            </w:r>
                            <w:proofErr w:type="gramEnd"/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the following reaction endothermic or exothermic? 2NO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N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 + 36 kJ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the following reaction endothermic or exothermic? CO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+ heat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CO + 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O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Is the following reaction endothermic or exothermic? N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+3H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2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2NH</w:t>
                            </w:r>
                            <w:r w:rsidRPr="00FF3758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vertAlign w:val="subscript"/>
                                <w:lang w:eastAsia="en-US"/>
                              </w:rPr>
                              <w:t>3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sym w:font="Symbol" w:char="F044"/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H=-22kJ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Which of the following are endothermic and which are exothermic?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An ice cube melting, Water freezing, A piece of wood burning, Water boiling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The specific heat capacity of a substance is 0.87 J/g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C.  How many joules of energy are needed to warm 4.3 grams of it from 20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C to 39</w:t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 amount of heat needed to heat 5 grams of a substance from 30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to 90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is 190 J.  What is the specific heat capacity?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 takes 480 J to heat up 10 grams of a substance with a specific heat capacity of 0.18J/g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C.  What was the change in temperature?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much energy is required to melt 20 grams of ice at -30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to liquid water at 50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much energy is required to melt 40 grams of ice to steam at 130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much energy is required to melt 3 grams of ice at -15C to steam at 150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Write a paragraph describing the difference between Thermo and Kinetics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Draw an energy diagram and label the activation energy for an endothermic reaction.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2B6497">
                            <w:pPr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F4CC7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</w:t>
                            </w:r>
                            <w:r w:rsidRPr="009A1E49">
                              <w:rPr>
                                <w:rFonts w:ascii="Times New Roman" w:eastAsiaTheme="minorHAnsi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raw an energy diagram and label the activation energy for an exothermic reaction.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2B64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factors can speed up or slow down a reaction?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 solution is prepared by dissolving 10 grams of sodium sulfide in enough water to make 200 mL of solution. What is the molarity?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 solution is prepared by dissolving 30 grams of potassium sulfate in enough water to make 100 mL of solution.  What is the molarity?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mass of solute is contained in 390 mL of a 0.587 M calcium chloride solution?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is collision theory?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How does collision theory explain why reaction rates change when you change concentration and temperature?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What is a catalyst, and how does it work? Sketch a graph to show how it works.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Balance and write the rate expression: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PCl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(g) </w:t>
                            </w:r>
                            <w:r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PCl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(g) + Cl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(g)</w:t>
                            </w:r>
                          </w:p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HI(g)</w:t>
                            </w:r>
                            <w:r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(g) + I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(g)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 (g) +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(g) </w:t>
                            </w:r>
                            <w:r w:rsidRPr="00AF4CC7">
                              <w:rPr>
                                <w:rFonts w:ascii="Times New Roman" w:eastAsia="HiraMinPro-W6" w:hAnsi="Times New Roman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(g) +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 (g) 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640" w:type="dxa"/>
                            <w:gridSpan w:val="2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Solid phosphorus and oxygen gas react to form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tetraphosphorus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decoxide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 Determine the average rate of reaction for oxygen during the first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0 s if the concentration changes from 0.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4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00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/L to 0.000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/L during this time int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erval.</w:t>
                            </w:r>
                          </w:p>
                        </w:tc>
                      </w:tr>
                      <w:tr w:rsidR="00FF3758" w:rsidRPr="00634452" w:rsidTr="00FF3758">
                        <w:trPr>
                          <w:trHeight w:val="2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:rsidR="00FF3758" w:rsidRPr="00634452" w:rsidRDefault="00FF3758" w:rsidP="00595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  <w:lang w:eastAsia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647" w:type="dxa"/>
                            <w:vAlign w:val="center"/>
                          </w:tcPr>
                          <w:p w:rsidR="00FF3758" w:rsidRPr="00AF4CC7" w:rsidRDefault="00FF3758" w:rsidP="00AF4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At 40ºC, hydrogen chloride gas will form from the reaction of gaseous hydrogen and chlorine, according to the following balanced chemical equation: H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 + Cl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  <w:vertAlign w:val="subscript"/>
                              </w:rPr>
                              <w:t xml:space="preserve">2 </w:t>
                            </w:r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(g) → 2 </w:t>
                            </w:r>
                            <w:proofErr w:type="spellStart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>HCl</w:t>
                            </w:r>
                            <w:proofErr w:type="spellEnd"/>
                            <w:r w:rsidRPr="00AF4C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(g).  Using the data provided, calcula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te the average rate of reaction between times 0sec and 5.42 sec.</w:t>
                            </w:r>
                          </w:p>
                        </w:tc>
                        <w:tc>
                          <w:tcPr>
                            <w:tcW w:w="2993" w:type="dxa"/>
                            <w:vAlign w:val="center"/>
                          </w:tcPr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728"/>
                            </w:tblGrid>
                            <w:tr w:rsidR="00FF3758" w:rsidRPr="00F24AB9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Concentration (</w:t>
                                  </w:r>
                                  <w:proofErr w:type="spellStart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mol</w:t>
                                  </w:r>
                                  <w:proofErr w:type="spellEnd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/L)</w:t>
                                  </w:r>
                                </w:p>
                              </w:tc>
                            </w:tr>
                            <w:tr w:rsidR="00FF3758" w:rsidRPr="00F24AB9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Time (s)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>HCl</w:t>
                                  </w:r>
                                  <w:proofErr w:type="spellEnd"/>
                                  <w:r w:rsidRPr="00AF4CC7">
                                    <w:rPr>
                                      <w:b/>
                                      <w:sz w:val="16"/>
                                    </w:rPr>
                                    <w:t xml:space="preserve"> (g)</w:t>
                                  </w:r>
                                </w:p>
                              </w:tc>
                            </w:tr>
                            <w:tr w:rsidR="00FF3758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0.000</w:t>
                                  </w:r>
                                </w:p>
                              </w:tc>
                            </w:tr>
                            <w:tr w:rsidR="00FF3758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2.16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1.000</w:t>
                                  </w:r>
                                </w:p>
                              </w:tc>
                            </w:tr>
                            <w:tr w:rsidR="00FF3758" w:rsidTr="00AF4CC7">
                              <w:trPr>
                                <w:jc w:val="center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Pr="00AF4CC7"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 w:rsidRPr="00AF4CC7"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shd w:val="clear" w:color="auto" w:fill="auto"/>
                                  <w:vAlign w:val="center"/>
                                </w:tcPr>
                                <w:p w:rsidR="00FF3758" w:rsidRPr="00AF4CC7" w:rsidRDefault="00FF3758" w:rsidP="00D769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F4CC7">
                                    <w:rPr>
                                      <w:sz w:val="16"/>
                                    </w:rPr>
                                    <w:t>1.500</w:t>
                                  </w:r>
                                </w:p>
                              </w:tc>
                            </w:tr>
                          </w:tbl>
                          <w:p w:rsidR="00FF3758" w:rsidRPr="00AF4CC7" w:rsidRDefault="00FF3758" w:rsidP="0059596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7C4A" w:rsidRDefault="00177C4A" w:rsidP="00177C4A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C0DDD">
        <w:rPr>
          <w:rFonts w:ascii="Broadway" w:hAnsi="Broadway"/>
          <w:sz w:val="44"/>
        </w:rPr>
        <w:t>Practice Problems Set #</w:t>
      </w:r>
      <w:r w:rsidR="0010753C">
        <w:rPr>
          <w:rFonts w:ascii="Broadway" w:hAnsi="Broadway"/>
          <w:sz w:val="44"/>
        </w:rPr>
        <w:t>4</w:t>
      </w:r>
      <w:r>
        <w:t xml:space="preserve"> </w:t>
      </w:r>
    </w:p>
    <w:p w:rsidR="001B6C55" w:rsidRDefault="001B6C55"/>
    <w:sectPr w:rsidR="001B6C55" w:rsidSect="00177C4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raMinPro-W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4E3"/>
    <w:multiLevelType w:val="hybridMultilevel"/>
    <w:tmpl w:val="703046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C3D8B"/>
    <w:multiLevelType w:val="hybridMultilevel"/>
    <w:tmpl w:val="2A1CC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3862BB"/>
    <w:multiLevelType w:val="hybridMultilevel"/>
    <w:tmpl w:val="A828B65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EF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4A"/>
    <w:rsid w:val="0010753C"/>
    <w:rsid w:val="00143305"/>
    <w:rsid w:val="00177C4A"/>
    <w:rsid w:val="001B6C55"/>
    <w:rsid w:val="002B6497"/>
    <w:rsid w:val="004769D1"/>
    <w:rsid w:val="00480245"/>
    <w:rsid w:val="00505274"/>
    <w:rsid w:val="0059596E"/>
    <w:rsid w:val="00654F2E"/>
    <w:rsid w:val="0080038A"/>
    <w:rsid w:val="0094624C"/>
    <w:rsid w:val="009A1E49"/>
    <w:rsid w:val="00AF4CC7"/>
    <w:rsid w:val="00C02ECC"/>
    <w:rsid w:val="00D316AA"/>
    <w:rsid w:val="00D5737F"/>
    <w:rsid w:val="00D7692C"/>
    <w:rsid w:val="00DF7907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C3E20-33EF-4744-B7C3-E7976AD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4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4A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107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80C1A60C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dcterms:created xsi:type="dcterms:W3CDTF">2017-05-11T17:07:00Z</dcterms:created>
  <dcterms:modified xsi:type="dcterms:W3CDTF">2017-05-11T17:07:00Z</dcterms:modified>
</cp:coreProperties>
</file>