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C4A" w:rsidRDefault="00177C4A" w:rsidP="00177C4A">
      <w:r w:rsidRPr="00DC0DDD">
        <w:rPr>
          <w:noProof/>
          <w:sz w:val="4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0E6EB4" wp14:editId="10B9C436">
                <wp:simplePos x="0" y="0"/>
                <wp:positionH relativeFrom="column">
                  <wp:posOffset>-140970</wp:posOffset>
                </wp:positionH>
                <wp:positionV relativeFrom="paragraph">
                  <wp:posOffset>-102870</wp:posOffset>
                </wp:positionV>
                <wp:extent cx="6800850" cy="46863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468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C4A" w:rsidRPr="004907EF" w:rsidRDefault="00201359" w:rsidP="00143305">
                            <w:pPr>
                              <w:spacing w:after="0"/>
                              <w:rPr>
                                <w:b/>
                                <w:szCs w:val="24"/>
                              </w:rPr>
                            </w:pPr>
                            <w:r w:rsidRPr="00DC0DDD">
                              <w:rPr>
                                <w:rFonts w:ascii="Broadway" w:hAnsi="Broadway"/>
                                <w:sz w:val="44"/>
                              </w:rPr>
                              <w:t>Practice Problems Set #</w:t>
                            </w:r>
                            <w:r>
                              <w:rPr>
                                <w:rFonts w:ascii="Broadway" w:hAnsi="Broadway"/>
                                <w:sz w:val="44"/>
                              </w:rPr>
                              <w:t>5</w:t>
                            </w:r>
                            <w:r>
                              <w:rPr>
                                <w:rFonts w:ascii="Broadway" w:hAnsi="Broadway"/>
                                <w:sz w:val="44"/>
                              </w:rPr>
                              <w:br/>
                            </w:r>
                            <w:r w:rsidR="00177C4A" w:rsidRPr="004907EF">
                              <w:rPr>
                                <w:b/>
                                <w:szCs w:val="24"/>
                              </w:rPr>
                              <w:t>DIRECTIONS:</w:t>
                            </w:r>
                          </w:p>
                          <w:p w:rsidR="00177C4A" w:rsidRPr="004907EF" w:rsidRDefault="00177C4A" w:rsidP="001433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 w:rsidRPr="004907EF">
                              <w:rPr>
                                <w:szCs w:val="24"/>
                              </w:rPr>
                              <w:t xml:space="preserve">YOU MUST ANSWER </w:t>
                            </w:r>
                            <w:r w:rsidRPr="004907EF">
                              <w:rPr>
                                <w:b/>
                                <w:szCs w:val="24"/>
                              </w:rPr>
                              <w:t>EVERY QUESTION</w:t>
                            </w:r>
                            <w:r w:rsidRPr="004907EF">
                              <w:rPr>
                                <w:szCs w:val="24"/>
                              </w:rPr>
                              <w:t xml:space="preserve"> IN ORDER TO GET </w:t>
                            </w:r>
                            <w:r w:rsidRPr="004907EF">
                              <w:rPr>
                                <w:b/>
                                <w:szCs w:val="24"/>
                              </w:rPr>
                              <w:t xml:space="preserve">ANY </w:t>
                            </w:r>
                            <w:r w:rsidRPr="004907EF">
                              <w:rPr>
                                <w:szCs w:val="24"/>
                              </w:rPr>
                              <w:t xml:space="preserve">CREDIT!!!   </w:t>
                            </w:r>
                          </w:p>
                          <w:p w:rsidR="00177C4A" w:rsidRDefault="00177C4A" w:rsidP="001433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 w:rsidRPr="004907EF">
                              <w:rPr>
                                <w:b/>
                                <w:szCs w:val="24"/>
                              </w:rPr>
                              <w:t>HIGHLIGHT EACH QUESTION NUMBER</w:t>
                            </w:r>
                            <w:r w:rsidRPr="004907EF">
                              <w:rPr>
                                <w:szCs w:val="24"/>
                              </w:rPr>
                              <w:t xml:space="preserve"> ON YOUR </w:t>
                            </w:r>
                            <w:r>
                              <w:rPr>
                                <w:szCs w:val="24"/>
                              </w:rPr>
                              <w:t>NOTEBOOK</w:t>
                            </w:r>
                            <w:r w:rsidRPr="004907EF">
                              <w:rPr>
                                <w:szCs w:val="24"/>
                              </w:rPr>
                              <w:t xml:space="preserve"> PAPER SO I CAN QUICKLY SEE THAT YOU HAVE DONE ALL THE PROBLEMS.  IF I CAN’T FIND AN ANSWER, YOU WON’T GET CREDIT FOR ANY OF THE PROBLEMS!!!!</w:t>
                            </w:r>
                          </w:p>
                          <w:p w:rsidR="00177C4A" w:rsidRPr="004907EF" w:rsidRDefault="00177C4A" w:rsidP="001433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 xml:space="preserve">HIGHLIGHT ANY QUESTION NUMBERS ON THIS PAGE THAT YOU WANT HELP WITH, HAVE QUESTIONS WITH, ETC‼! </w:t>
                            </w:r>
                          </w:p>
                          <w:tbl>
                            <w:tblPr>
                              <w:tblW w:w="9360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20"/>
                              <w:gridCol w:w="8640"/>
                            </w:tblGrid>
                            <w:tr w:rsidR="006E1A8E" w:rsidRPr="00634452" w:rsidTr="006E1A8E">
                              <w:trPr>
                                <w:cantSplit/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6E1A8E" w:rsidRPr="00634452" w:rsidRDefault="006E1A8E" w:rsidP="0063445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b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634452">
                                    <w:rPr>
                                      <w:rFonts w:ascii="Times New Roman" w:eastAsia="Calibri" w:hAnsi="Times New Roman"/>
                                      <w:b/>
                                      <w:sz w:val="20"/>
                                      <w:szCs w:val="20"/>
                                      <w:lang w:eastAsia="en-US"/>
                                    </w:rPr>
                                    <w:t>Q #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vAlign w:val="center"/>
                                </w:tcPr>
                                <w:p w:rsidR="006E1A8E" w:rsidRPr="00480245" w:rsidRDefault="006E1A8E" w:rsidP="00634452">
                                  <w:pPr>
                                    <w:spacing w:after="0" w:line="240" w:lineRule="auto"/>
                                    <w:ind w:left="360"/>
                                    <w:jc w:val="center"/>
                                    <w:rPr>
                                      <w:rFonts w:ascii="Times New Roman" w:eastAsia="Calibri" w:hAnsi="Times New Roman"/>
                                      <w:b/>
                                      <w:lang w:eastAsia="en-US"/>
                                    </w:rPr>
                                  </w:pPr>
                                  <w:r w:rsidRPr="00480245">
                                    <w:rPr>
                                      <w:rFonts w:ascii="Times New Roman" w:eastAsia="Calibri" w:hAnsi="Times New Roman"/>
                                      <w:b/>
                                      <w:sz w:val="20"/>
                                      <w:lang w:eastAsia="en-US"/>
                                    </w:rPr>
                                    <w:t>QUESTION</w:t>
                                  </w:r>
                                </w:p>
                              </w:tc>
                            </w:tr>
                            <w:tr w:rsidR="006E1A8E" w:rsidRPr="00634452" w:rsidTr="006E1A8E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6E1A8E" w:rsidRPr="00634452" w:rsidRDefault="006E1A8E" w:rsidP="002013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vAlign w:val="center"/>
                                </w:tcPr>
                                <w:p w:rsidR="006E1A8E" w:rsidRPr="00645BE3" w:rsidRDefault="006E1A8E" w:rsidP="0020135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What is equilibrium?</w:t>
                                  </w:r>
                                </w:p>
                              </w:tc>
                            </w:tr>
                            <w:tr w:rsidR="006E1A8E" w:rsidRPr="00634452" w:rsidTr="006E1A8E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6E1A8E" w:rsidRPr="00634452" w:rsidRDefault="006E1A8E" w:rsidP="002013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vAlign w:val="center"/>
                                </w:tcPr>
                                <w:p w:rsidR="006E1A8E" w:rsidRPr="00645BE3" w:rsidRDefault="006E1A8E" w:rsidP="0020135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Are rates equal or concentrations equal when a reaction is at equilibrium?</w:t>
                                  </w:r>
                                </w:p>
                              </w:tc>
                            </w:tr>
                            <w:tr w:rsidR="006E1A8E" w:rsidRPr="00634452" w:rsidTr="006E1A8E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6E1A8E" w:rsidRPr="00634452" w:rsidRDefault="006E1A8E" w:rsidP="002013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vAlign w:val="center"/>
                                </w:tcPr>
                                <w:p w:rsidR="006E1A8E" w:rsidRDefault="006E1A8E" w:rsidP="0020135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What are the factors that can shift equilibrium?</w:t>
                                  </w:r>
                                </w:p>
                              </w:tc>
                            </w:tr>
                            <w:tr w:rsidR="006E1A8E" w:rsidRPr="00634452" w:rsidTr="006E1A8E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6E1A8E" w:rsidRPr="00634452" w:rsidRDefault="006E1A8E" w:rsidP="002013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vAlign w:val="center"/>
                                </w:tcPr>
                                <w:p w:rsidR="006E1A8E" w:rsidRPr="00645BE3" w:rsidRDefault="006E1A8E" w:rsidP="0020135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Which way would equilibrium shift if N</w:t>
                                  </w:r>
                                  <w:r w:rsidRPr="00201359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was removed?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br/>
                                    <w:t xml:space="preserve"> N</w:t>
                                  </w:r>
                                  <w:r w:rsidRPr="00BF32FF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(g) + 3H</w:t>
                                  </w:r>
                                  <w:r w:rsidRPr="00BF32FF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(g)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sym w:font="Symbol" w:char="F0AB"/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2NH</w:t>
                                  </w:r>
                                  <w:r w:rsidRPr="00BF32FF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(s) + 22 kJ    </w:t>
                                  </w:r>
                                </w:p>
                              </w:tc>
                            </w:tr>
                            <w:tr w:rsidR="006E1A8E" w:rsidRPr="00634452" w:rsidTr="006E1A8E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6E1A8E" w:rsidRPr="00634452" w:rsidRDefault="006E1A8E" w:rsidP="002013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vAlign w:val="center"/>
                                </w:tcPr>
                                <w:p w:rsidR="006E1A8E" w:rsidRDefault="006E1A8E" w:rsidP="0020135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What would happen to equilibrium if NH</w:t>
                                  </w:r>
                                  <w:r w:rsidRPr="00201359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was added?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br/>
                                    <w:t>N</w:t>
                                  </w:r>
                                  <w:r w:rsidRPr="00BF32FF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(g) + 3H</w:t>
                                  </w:r>
                                  <w:r w:rsidRPr="00BF32FF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(g)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sym w:font="Symbol" w:char="F0AB"/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2NH</w:t>
                                  </w:r>
                                  <w:r w:rsidRPr="00BF32FF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(s) + 22 kJ       </w:t>
                                  </w:r>
                                </w:p>
                              </w:tc>
                            </w:tr>
                            <w:tr w:rsidR="006E1A8E" w:rsidRPr="00634452" w:rsidTr="006E1A8E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6E1A8E" w:rsidRPr="00634452" w:rsidRDefault="006E1A8E" w:rsidP="002013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vAlign w:val="center"/>
                                </w:tcPr>
                                <w:p w:rsidR="006E1A8E" w:rsidRPr="006E1A8E" w:rsidRDefault="006E1A8E" w:rsidP="0020135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 w:rsidRPr="006E1A8E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What is the effect on the concentration of chlorine if we add PCl</w:t>
                                  </w:r>
                                  <w:r w:rsidRPr="006E1A8E">
                                    <w:rPr>
                                      <w:rFonts w:ascii="Times New Roman" w:hAnsi="Times New Roman"/>
                                      <w:sz w:val="20"/>
                                      <w:vertAlign w:val="subscript"/>
                                    </w:rPr>
                                    <w:t xml:space="preserve">5 </w:t>
                                  </w:r>
                                  <w:r w:rsidRPr="006E1A8E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to </w:t>
                                  </w:r>
                                  <w:r w:rsidRPr="006E1A8E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br/>
                                    <w:t>PCl</w:t>
                                  </w:r>
                                  <w:r w:rsidRPr="006E1A8E">
                                    <w:rPr>
                                      <w:rFonts w:ascii="Times New Roman" w:hAnsi="Times New Roman"/>
                                      <w:sz w:val="20"/>
                                      <w:vertAlign w:val="subscript"/>
                                    </w:rPr>
                                    <w:t>5</w:t>
                                  </w:r>
                                  <w:r w:rsidRPr="006E1A8E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(s) </w:t>
                                  </w:r>
                                  <w:r w:rsidRPr="006E1A8E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sym w:font="Symbol" w:char="F0DB"/>
                                  </w:r>
                                  <w:r w:rsidRPr="006E1A8E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PCl</w:t>
                                  </w:r>
                                  <w:r w:rsidRPr="006E1A8E">
                                    <w:rPr>
                                      <w:rFonts w:ascii="Times New Roman" w:hAnsi="Times New Roman"/>
                                      <w:sz w:val="20"/>
                                      <w:vertAlign w:val="subscript"/>
                                    </w:rPr>
                                    <w:t>3</w:t>
                                  </w:r>
                                  <w:r w:rsidRPr="006E1A8E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(g) + Cl</w:t>
                                  </w:r>
                                  <w:r w:rsidRPr="006E1A8E">
                                    <w:rPr>
                                      <w:rFonts w:ascii="Times New Roman" w:hAnsi="Times New Roman"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  <w:r w:rsidRPr="006E1A8E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(g)</w:t>
                                  </w:r>
                                </w:p>
                              </w:tc>
                            </w:tr>
                            <w:tr w:rsidR="006E1A8E" w:rsidRPr="00634452" w:rsidTr="006E1A8E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6E1A8E" w:rsidRPr="00634452" w:rsidRDefault="006E1A8E" w:rsidP="002013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vAlign w:val="center"/>
                                </w:tcPr>
                                <w:p w:rsidR="006E1A8E" w:rsidRPr="006E1A8E" w:rsidRDefault="006E1A8E" w:rsidP="0020135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 w:rsidRPr="006E1A8E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What is the effect on the concentration of chlorine if add CO to</w:t>
                                  </w:r>
                                </w:p>
                                <w:p w:rsidR="006E1A8E" w:rsidRPr="006E1A8E" w:rsidRDefault="006E1A8E" w:rsidP="0020135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 w:rsidRPr="006E1A8E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CO(g</w:t>
                                  </w:r>
                                  <w:r w:rsidRPr="006E1A8E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  <w:t>)</w:t>
                                  </w:r>
                                  <w:r w:rsidRPr="006E1A8E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+ Cl</w:t>
                                  </w:r>
                                  <w:r w:rsidRPr="006E1A8E">
                                    <w:rPr>
                                      <w:rFonts w:ascii="Times New Roman" w:hAnsi="Times New Roman"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  <w:r w:rsidRPr="006E1A8E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(g)</w:t>
                                  </w:r>
                                  <w:r w:rsidRPr="006E1A8E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sym w:font="Symbol" w:char="F0DB"/>
                                  </w:r>
                                  <w:r w:rsidRPr="006E1A8E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COCl</w:t>
                                  </w:r>
                                  <w:r w:rsidRPr="006E1A8E">
                                    <w:rPr>
                                      <w:rFonts w:ascii="Times New Roman" w:hAnsi="Times New Roman"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6E1A8E" w:rsidRPr="00634452" w:rsidTr="006E1A8E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6E1A8E" w:rsidRPr="00634452" w:rsidRDefault="006E1A8E" w:rsidP="002013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vAlign w:val="center"/>
                                </w:tcPr>
                                <w:p w:rsidR="006E1A8E" w:rsidRPr="006E1A8E" w:rsidRDefault="006E1A8E" w:rsidP="0020135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 w:rsidRPr="006E1A8E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What is the effect on the concentration of chlorine if decrease pressure </w:t>
                                  </w:r>
                                </w:p>
                                <w:p w:rsidR="006E1A8E" w:rsidRPr="006E1A8E" w:rsidRDefault="006E1A8E" w:rsidP="0020135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 w:rsidRPr="006E1A8E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H</w:t>
                                  </w:r>
                                  <w:r w:rsidRPr="006E1A8E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  <w:r w:rsidRPr="006E1A8E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(g)+ Cl</w:t>
                                  </w:r>
                                  <w:r w:rsidRPr="006E1A8E">
                                    <w:rPr>
                                      <w:rFonts w:ascii="Times New Roman" w:hAnsi="Times New Roman"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  <w:r w:rsidRPr="006E1A8E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(g)</w:t>
                                  </w:r>
                                  <w:r w:rsidRPr="006E1A8E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sym w:font="Symbol" w:char="F0DB"/>
                                  </w:r>
                                  <w:r w:rsidRPr="006E1A8E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2HCl(g)</w:t>
                                  </w:r>
                                </w:p>
                              </w:tc>
                            </w:tr>
                            <w:tr w:rsidR="006E1A8E" w:rsidRPr="00634452" w:rsidTr="006E1A8E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6E1A8E" w:rsidRPr="00634452" w:rsidRDefault="006E1A8E" w:rsidP="002013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vAlign w:val="center"/>
                                </w:tcPr>
                                <w:p w:rsidR="006E1A8E" w:rsidRPr="006E1A8E" w:rsidRDefault="006E1A8E" w:rsidP="0020135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 w:rsidRPr="006E1A8E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What is the effect on the concentration of chlorine if increase pressure </w:t>
                                  </w:r>
                                </w:p>
                                <w:p w:rsidR="006E1A8E" w:rsidRPr="006E1A8E" w:rsidRDefault="006E1A8E" w:rsidP="0020135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 w:rsidRPr="006E1A8E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2HI(g) + Cl</w:t>
                                  </w:r>
                                  <w:r w:rsidRPr="006E1A8E">
                                    <w:rPr>
                                      <w:rFonts w:ascii="Times New Roman" w:hAnsi="Times New Roman"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  <w:r w:rsidRPr="006E1A8E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(g)</w:t>
                                  </w:r>
                                  <w:r w:rsidRPr="006E1A8E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  <w:sym w:font="Symbol" w:char="F0DB"/>
                                  </w:r>
                                  <w:r w:rsidRPr="006E1A8E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6E1A8E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2HCl(g) + I</w:t>
                                  </w:r>
                                  <w:r w:rsidRPr="006E1A8E">
                                    <w:rPr>
                                      <w:rFonts w:ascii="Times New Roman" w:hAnsi="Times New Roman"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  <w:r w:rsidRPr="006E1A8E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(s)</w:t>
                                  </w:r>
                                </w:p>
                              </w:tc>
                            </w:tr>
                            <w:tr w:rsidR="006E1A8E" w:rsidRPr="00634452" w:rsidTr="006E1A8E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6E1A8E" w:rsidRPr="00634452" w:rsidRDefault="006E1A8E" w:rsidP="002013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vAlign w:val="center"/>
                                </w:tcPr>
                                <w:p w:rsidR="006E1A8E" w:rsidRPr="006E1A8E" w:rsidRDefault="006E1A8E" w:rsidP="0020135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</w:pPr>
                                  <w:r w:rsidRPr="006E1A8E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What is the effect on the concentration of chlorine if cool</w:t>
                                  </w:r>
                                  <w:r w:rsidRPr="006E1A8E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:rsidR="006E1A8E" w:rsidRPr="006E1A8E" w:rsidRDefault="006E1A8E" w:rsidP="0020135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 w:rsidRPr="006E1A8E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4HCl(g) + O</w:t>
                                  </w:r>
                                  <w:r w:rsidRPr="006E1A8E">
                                    <w:rPr>
                                      <w:rFonts w:ascii="Times New Roman" w:hAnsi="Times New Roman"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  <w:r w:rsidRPr="006E1A8E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(g)</w:t>
                                  </w:r>
                                  <w:r w:rsidRPr="006E1A8E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  <w:sym w:font="Symbol" w:char="F0DB"/>
                                  </w:r>
                                  <w:r w:rsidRPr="006E1A8E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6E1A8E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2Cl</w:t>
                                  </w:r>
                                  <w:r w:rsidRPr="006E1A8E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  <w:r w:rsidRPr="006E1A8E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(g) + 2H</w:t>
                                  </w:r>
                                  <w:r w:rsidRPr="006E1A8E">
                                    <w:rPr>
                                      <w:rFonts w:ascii="Times New Roman" w:hAnsi="Times New Roman"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  <w:r w:rsidRPr="006E1A8E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O(g) + heat</w:t>
                                  </w:r>
                                </w:p>
                              </w:tc>
                            </w:tr>
                          </w:tbl>
                          <w:p w:rsidR="00177C4A" w:rsidRDefault="00177C4A" w:rsidP="00177C4A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0E6EB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1.1pt;margin-top:-8.1pt;width:535.5pt;height:3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" stroked="f">
                <v:textbox>
                  <w:txbxContent>
                    <w:p w:rsidR="00177C4A" w:rsidRPr="004907EF" w:rsidRDefault="00201359" w:rsidP="00143305">
                      <w:pPr>
                        <w:spacing w:after="0"/>
                        <w:rPr>
                          <w:b/>
                          <w:szCs w:val="24"/>
                        </w:rPr>
                      </w:pPr>
                      <w:r w:rsidRPr="00DC0DDD">
                        <w:rPr>
                          <w:rFonts w:ascii="Broadway" w:hAnsi="Broadway"/>
                          <w:sz w:val="44"/>
                        </w:rPr>
                        <w:t>Practice Problems Set #</w:t>
                      </w:r>
                      <w:r>
                        <w:rPr>
                          <w:rFonts w:ascii="Broadway" w:hAnsi="Broadway"/>
                          <w:sz w:val="44"/>
                        </w:rPr>
                        <w:t>5</w:t>
                      </w:r>
                      <w:r>
                        <w:rPr>
                          <w:rFonts w:ascii="Broadway" w:hAnsi="Broadway"/>
                          <w:sz w:val="44"/>
                        </w:rPr>
                        <w:br/>
                      </w:r>
                      <w:r w:rsidR="00177C4A" w:rsidRPr="004907EF">
                        <w:rPr>
                          <w:b/>
                          <w:szCs w:val="24"/>
                        </w:rPr>
                        <w:t>DIRECTIONS:</w:t>
                      </w:r>
                    </w:p>
                    <w:p w:rsidR="00177C4A" w:rsidRPr="004907EF" w:rsidRDefault="00177C4A" w:rsidP="0014330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Cs w:val="24"/>
                        </w:rPr>
                      </w:pPr>
                      <w:r w:rsidRPr="004907EF">
                        <w:rPr>
                          <w:szCs w:val="24"/>
                        </w:rPr>
                        <w:t xml:space="preserve">YOU MUST ANSWER </w:t>
                      </w:r>
                      <w:r w:rsidRPr="004907EF">
                        <w:rPr>
                          <w:b/>
                          <w:szCs w:val="24"/>
                        </w:rPr>
                        <w:t>EVERY QUESTION</w:t>
                      </w:r>
                      <w:r w:rsidRPr="004907EF">
                        <w:rPr>
                          <w:szCs w:val="24"/>
                        </w:rPr>
                        <w:t xml:space="preserve"> IN ORDER TO GET </w:t>
                      </w:r>
                      <w:r w:rsidRPr="004907EF">
                        <w:rPr>
                          <w:b/>
                          <w:szCs w:val="24"/>
                        </w:rPr>
                        <w:t xml:space="preserve">ANY </w:t>
                      </w:r>
                      <w:r w:rsidRPr="004907EF">
                        <w:rPr>
                          <w:szCs w:val="24"/>
                        </w:rPr>
                        <w:t xml:space="preserve">CREDIT!!!   </w:t>
                      </w:r>
                    </w:p>
                    <w:p w:rsidR="00177C4A" w:rsidRDefault="00177C4A" w:rsidP="0014330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Cs w:val="24"/>
                        </w:rPr>
                      </w:pPr>
                      <w:r w:rsidRPr="004907EF">
                        <w:rPr>
                          <w:b/>
                          <w:szCs w:val="24"/>
                        </w:rPr>
                        <w:t>HIGHLIGHT EACH QUESTION NUMBER</w:t>
                      </w:r>
                      <w:r w:rsidRPr="004907EF">
                        <w:rPr>
                          <w:szCs w:val="24"/>
                        </w:rPr>
                        <w:t xml:space="preserve"> ON YOUR </w:t>
                      </w:r>
                      <w:r>
                        <w:rPr>
                          <w:szCs w:val="24"/>
                        </w:rPr>
                        <w:t>NOTEBOOK</w:t>
                      </w:r>
                      <w:r w:rsidRPr="004907EF">
                        <w:rPr>
                          <w:szCs w:val="24"/>
                        </w:rPr>
                        <w:t xml:space="preserve"> PAPER SO I CAN QUICKLY SEE THAT YOU HAVE DONE ALL THE PROBLEMS.  IF I CAN’T FIND AN ANSWER, YOU WON’T GET CREDIT FOR ANY OF THE PROBLEMS!!!!</w:t>
                      </w:r>
                    </w:p>
                    <w:p w:rsidR="00177C4A" w:rsidRPr="004907EF" w:rsidRDefault="00177C4A" w:rsidP="0014330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 xml:space="preserve">HIGHLIGHT ANY QUESTION NUMBERS ON THIS PAGE THAT YOU WANT HELP WITH, HAVE QUESTIONS WITH, ETC‼! </w:t>
                      </w:r>
                    </w:p>
                    <w:tbl>
                      <w:tblPr>
                        <w:tblW w:w="9360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20"/>
                        <w:gridCol w:w="8640"/>
                      </w:tblGrid>
                      <w:tr w:rsidR="006E1A8E" w:rsidRPr="00634452" w:rsidTr="006E1A8E">
                        <w:trPr>
                          <w:cantSplit/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6E1A8E" w:rsidRPr="00634452" w:rsidRDefault="006E1A8E" w:rsidP="006344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b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634452">
                              <w:rPr>
                                <w:rFonts w:ascii="Times New Roman" w:eastAsia="Calibri" w:hAnsi="Times New Roman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>Q #</w:t>
                            </w:r>
                          </w:p>
                        </w:tc>
                        <w:tc>
                          <w:tcPr>
                            <w:tcW w:w="8640" w:type="dxa"/>
                            <w:vAlign w:val="center"/>
                          </w:tcPr>
                          <w:p w:rsidR="006E1A8E" w:rsidRPr="00480245" w:rsidRDefault="006E1A8E" w:rsidP="00634452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Times New Roman" w:eastAsia="Calibri" w:hAnsi="Times New Roman"/>
                                <w:b/>
                                <w:lang w:eastAsia="en-US"/>
                              </w:rPr>
                            </w:pPr>
                            <w:r w:rsidRPr="00480245">
                              <w:rPr>
                                <w:rFonts w:ascii="Times New Roman" w:eastAsia="Calibri" w:hAnsi="Times New Roman"/>
                                <w:b/>
                                <w:sz w:val="20"/>
                                <w:lang w:eastAsia="en-US"/>
                              </w:rPr>
                              <w:t>QUESTION</w:t>
                            </w:r>
                          </w:p>
                        </w:tc>
                      </w:tr>
                      <w:tr w:rsidR="006E1A8E" w:rsidRPr="00634452" w:rsidTr="006E1A8E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6E1A8E" w:rsidRPr="00634452" w:rsidRDefault="006E1A8E" w:rsidP="0020135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640" w:type="dxa"/>
                            <w:vAlign w:val="center"/>
                          </w:tcPr>
                          <w:p w:rsidR="006E1A8E" w:rsidRPr="00645BE3" w:rsidRDefault="006E1A8E" w:rsidP="0020135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What is equilibrium?</w:t>
                            </w:r>
                          </w:p>
                        </w:tc>
                      </w:tr>
                      <w:tr w:rsidR="006E1A8E" w:rsidRPr="00634452" w:rsidTr="006E1A8E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6E1A8E" w:rsidRPr="00634452" w:rsidRDefault="006E1A8E" w:rsidP="0020135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640" w:type="dxa"/>
                            <w:vAlign w:val="center"/>
                          </w:tcPr>
                          <w:p w:rsidR="006E1A8E" w:rsidRPr="00645BE3" w:rsidRDefault="006E1A8E" w:rsidP="0020135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Are rates equal or concentrations equal when a reaction is at equilibrium?</w:t>
                            </w:r>
                          </w:p>
                        </w:tc>
                      </w:tr>
                      <w:tr w:rsidR="006E1A8E" w:rsidRPr="00634452" w:rsidTr="006E1A8E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6E1A8E" w:rsidRPr="00634452" w:rsidRDefault="006E1A8E" w:rsidP="0020135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640" w:type="dxa"/>
                            <w:vAlign w:val="center"/>
                          </w:tcPr>
                          <w:p w:rsidR="006E1A8E" w:rsidRDefault="006E1A8E" w:rsidP="0020135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What are the factors that can shift equilibrium?</w:t>
                            </w:r>
                          </w:p>
                        </w:tc>
                      </w:tr>
                      <w:tr w:rsidR="006E1A8E" w:rsidRPr="00634452" w:rsidTr="006E1A8E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6E1A8E" w:rsidRPr="00634452" w:rsidRDefault="006E1A8E" w:rsidP="0020135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640" w:type="dxa"/>
                            <w:vAlign w:val="center"/>
                          </w:tcPr>
                          <w:p w:rsidR="006E1A8E" w:rsidRPr="00645BE3" w:rsidRDefault="006E1A8E" w:rsidP="0020135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Which way would equilibrium shift if N</w:t>
                            </w:r>
                            <w:r w:rsidRPr="00201359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was removed?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br/>
                              <w:t xml:space="preserve"> N</w:t>
                            </w:r>
                            <w:r w:rsidRPr="00BF32FF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(g) + 3H</w:t>
                            </w:r>
                            <w:r w:rsidRPr="00BF32FF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(g)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sym w:font="Symbol" w:char="F0AB"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2NH</w:t>
                            </w:r>
                            <w:r w:rsidRPr="00BF32FF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(s) + 22 kJ    </w:t>
                            </w:r>
                          </w:p>
                        </w:tc>
                      </w:tr>
                      <w:tr w:rsidR="006E1A8E" w:rsidRPr="00634452" w:rsidTr="006E1A8E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6E1A8E" w:rsidRPr="00634452" w:rsidRDefault="006E1A8E" w:rsidP="0020135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640" w:type="dxa"/>
                            <w:vAlign w:val="center"/>
                          </w:tcPr>
                          <w:p w:rsidR="006E1A8E" w:rsidRDefault="006E1A8E" w:rsidP="0020135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What would happen to equilibrium if NH</w:t>
                            </w:r>
                            <w:r w:rsidRPr="00201359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was added?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br/>
                              <w:t>N</w:t>
                            </w:r>
                            <w:r w:rsidRPr="00BF32FF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(g) + 3H</w:t>
                            </w:r>
                            <w:r w:rsidRPr="00BF32FF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(g)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sym w:font="Symbol" w:char="F0AB"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2NH</w:t>
                            </w:r>
                            <w:r w:rsidRPr="00BF32FF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(s) + 22 kJ       </w:t>
                            </w:r>
                          </w:p>
                        </w:tc>
                      </w:tr>
                      <w:tr w:rsidR="006E1A8E" w:rsidRPr="00634452" w:rsidTr="006E1A8E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6E1A8E" w:rsidRPr="00634452" w:rsidRDefault="006E1A8E" w:rsidP="0020135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640" w:type="dxa"/>
                            <w:vAlign w:val="center"/>
                          </w:tcPr>
                          <w:p w:rsidR="006E1A8E" w:rsidRPr="006E1A8E" w:rsidRDefault="006E1A8E" w:rsidP="0020135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6E1A8E">
                              <w:rPr>
                                <w:rFonts w:ascii="Times New Roman" w:hAnsi="Times New Roman"/>
                                <w:sz w:val="20"/>
                              </w:rPr>
                              <w:t>What is the effect on the concentration of chlorine if we add PCl</w:t>
                            </w:r>
                            <w:r w:rsidRPr="006E1A8E">
                              <w:rPr>
                                <w:rFonts w:ascii="Times New Roman" w:hAnsi="Times New Roman"/>
                                <w:sz w:val="20"/>
                                <w:vertAlign w:val="subscript"/>
                              </w:rPr>
                              <w:t xml:space="preserve">5 </w:t>
                            </w:r>
                            <w:r w:rsidRPr="006E1A8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to </w:t>
                            </w:r>
                            <w:r w:rsidRPr="006E1A8E">
                              <w:rPr>
                                <w:rFonts w:ascii="Times New Roman" w:hAnsi="Times New Roman"/>
                                <w:sz w:val="20"/>
                              </w:rPr>
                              <w:br/>
                              <w:t>PCl</w:t>
                            </w:r>
                            <w:r w:rsidRPr="006E1A8E">
                              <w:rPr>
                                <w:rFonts w:ascii="Times New Roman" w:hAnsi="Times New Roman"/>
                                <w:sz w:val="20"/>
                                <w:vertAlign w:val="subscript"/>
                              </w:rPr>
                              <w:t>5</w:t>
                            </w:r>
                            <w:r w:rsidRPr="006E1A8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(s) </w:t>
                            </w:r>
                            <w:r w:rsidRPr="006E1A8E">
                              <w:rPr>
                                <w:rFonts w:ascii="Times New Roman" w:hAnsi="Times New Roman"/>
                                <w:sz w:val="20"/>
                              </w:rPr>
                              <w:sym w:font="Symbol" w:char="F0DB"/>
                            </w:r>
                            <w:r w:rsidRPr="006E1A8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PCl</w:t>
                            </w:r>
                            <w:r w:rsidRPr="006E1A8E">
                              <w:rPr>
                                <w:rFonts w:ascii="Times New Roman" w:hAnsi="Times New Roman"/>
                                <w:sz w:val="20"/>
                                <w:vertAlign w:val="subscript"/>
                              </w:rPr>
                              <w:t>3</w:t>
                            </w:r>
                            <w:r w:rsidRPr="006E1A8E">
                              <w:rPr>
                                <w:rFonts w:ascii="Times New Roman" w:hAnsi="Times New Roman"/>
                                <w:sz w:val="20"/>
                              </w:rPr>
                              <w:t>(g) + Cl</w:t>
                            </w:r>
                            <w:r w:rsidRPr="006E1A8E">
                              <w:rPr>
                                <w:rFonts w:ascii="Times New Roman" w:hAnsi="Times New Roman"/>
                                <w:sz w:val="20"/>
                                <w:vertAlign w:val="subscript"/>
                              </w:rPr>
                              <w:t>2</w:t>
                            </w:r>
                            <w:r w:rsidRPr="006E1A8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(g)</w:t>
                            </w:r>
                          </w:p>
                        </w:tc>
                      </w:tr>
                      <w:tr w:rsidR="006E1A8E" w:rsidRPr="00634452" w:rsidTr="006E1A8E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6E1A8E" w:rsidRPr="00634452" w:rsidRDefault="006E1A8E" w:rsidP="0020135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640" w:type="dxa"/>
                            <w:vAlign w:val="center"/>
                          </w:tcPr>
                          <w:p w:rsidR="006E1A8E" w:rsidRPr="006E1A8E" w:rsidRDefault="006E1A8E" w:rsidP="0020135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6E1A8E">
                              <w:rPr>
                                <w:rFonts w:ascii="Times New Roman" w:hAnsi="Times New Roman"/>
                                <w:sz w:val="20"/>
                              </w:rPr>
                              <w:t>What is the effect on the concentration of chlorine if add CO to</w:t>
                            </w:r>
                          </w:p>
                          <w:p w:rsidR="006E1A8E" w:rsidRPr="006E1A8E" w:rsidRDefault="006E1A8E" w:rsidP="0020135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6E1A8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CO(g</w:t>
                            </w:r>
                            <w:r w:rsidRPr="006E1A8E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)</w:t>
                            </w:r>
                            <w:r w:rsidRPr="006E1A8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+ Cl</w:t>
                            </w:r>
                            <w:r w:rsidRPr="006E1A8E">
                              <w:rPr>
                                <w:rFonts w:ascii="Times New Roman" w:hAnsi="Times New Roman"/>
                                <w:sz w:val="20"/>
                                <w:vertAlign w:val="subscript"/>
                              </w:rPr>
                              <w:t>2</w:t>
                            </w:r>
                            <w:r w:rsidRPr="006E1A8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(g)</w:t>
                            </w:r>
                            <w:r w:rsidRPr="006E1A8E">
                              <w:rPr>
                                <w:rFonts w:ascii="Times New Roman" w:hAnsi="Times New Roman"/>
                                <w:sz w:val="20"/>
                              </w:rPr>
                              <w:sym w:font="Symbol" w:char="F0DB"/>
                            </w:r>
                            <w:r w:rsidRPr="006E1A8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COCl</w:t>
                            </w:r>
                            <w:r w:rsidRPr="006E1A8E">
                              <w:rPr>
                                <w:rFonts w:ascii="Times New Roman" w:hAnsi="Times New Roman"/>
                                <w:sz w:val="20"/>
                                <w:vertAlign w:val="subscript"/>
                              </w:rPr>
                              <w:t>2</w:t>
                            </w:r>
                          </w:p>
                        </w:tc>
                      </w:tr>
                      <w:tr w:rsidR="006E1A8E" w:rsidRPr="00634452" w:rsidTr="006E1A8E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6E1A8E" w:rsidRPr="00634452" w:rsidRDefault="006E1A8E" w:rsidP="0020135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640" w:type="dxa"/>
                            <w:vAlign w:val="center"/>
                          </w:tcPr>
                          <w:p w:rsidR="006E1A8E" w:rsidRPr="006E1A8E" w:rsidRDefault="006E1A8E" w:rsidP="0020135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6E1A8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What is the effect on the concentration of chlorine if decrease pressure </w:t>
                            </w:r>
                          </w:p>
                          <w:p w:rsidR="006E1A8E" w:rsidRPr="006E1A8E" w:rsidRDefault="006E1A8E" w:rsidP="0020135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6E1A8E">
                              <w:rPr>
                                <w:rFonts w:ascii="Times New Roman" w:hAnsi="Times New Roman"/>
                                <w:sz w:val="20"/>
                              </w:rPr>
                              <w:t>H</w:t>
                            </w:r>
                            <w:r w:rsidRPr="006E1A8E">
                              <w:rPr>
                                <w:rFonts w:ascii="Times New Roman" w:hAnsi="Times New Roman"/>
                                <w:b/>
                                <w:sz w:val="20"/>
                                <w:vertAlign w:val="subscript"/>
                              </w:rPr>
                              <w:t>2</w:t>
                            </w:r>
                            <w:r w:rsidRPr="006E1A8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(g)+ Cl</w:t>
                            </w:r>
                            <w:r w:rsidRPr="006E1A8E">
                              <w:rPr>
                                <w:rFonts w:ascii="Times New Roman" w:hAnsi="Times New Roman"/>
                                <w:sz w:val="20"/>
                                <w:vertAlign w:val="subscript"/>
                              </w:rPr>
                              <w:t>2</w:t>
                            </w:r>
                            <w:r w:rsidRPr="006E1A8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(g)</w:t>
                            </w:r>
                            <w:r w:rsidRPr="006E1A8E">
                              <w:rPr>
                                <w:rFonts w:ascii="Times New Roman" w:hAnsi="Times New Roman"/>
                                <w:sz w:val="20"/>
                              </w:rPr>
                              <w:sym w:font="Symbol" w:char="F0DB"/>
                            </w:r>
                            <w:r w:rsidRPr="006E1A8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2HCl(g)</w:t>
                            </w:r>
                          </w:p>
                        </w:tc>
                      </w:tr>
                      <w:tr w:rsidR="006E1A8E" w:rsidRPr="00634452" w:rsidTr="006E1A8E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6E1A8E" w:rsidRPr="00634452" w:rsidRDefault="006E1A8E" w:rsidP="0020135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8640" w:type="dxa"/>
                            <w:vAlign w:val="center"/>
                          </w:tcPr>
                          <w:p w:rsidR="006E1A8E" w:rsidRPr="006E1A8E" w:rsidRDefault="006E1A8E" w:rsidP="0020135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6E1A8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What is the effect on the concentration of chlorine if increase pressure </w:t>
                            </w:r>
                          </w:p>
                          <w:p w:rsidR="006E1A8E" w:rsidRPr="006E1A8E" w:rsidRDefault="006E1A8E" w:rsidP="0020135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6E1A8E">
                              <w:rPr>
                                <w:rFonts w:ascii="Times New Roman" w:hAnsi="Times New Roman"/>
                                <w:sz w:val="20"/>
                              </w:rPr>
                              <w:t>2HI(g) + Cl</w:t>
                            </w:r>
                            <w:r w:rsidRPr="006E1A8E">
                              <w:rPr>
                                <w:rFonts w:ascii="Times New Roman" w:hAnsi="Times New Roman"/>
                                <w:sz w:val="20"/>
                                <w:vertAlign w:val="subscript"/>
                              </w:rPr>
                              <w:t>2</w:t>
                            </w:r>
                            <w:r w:rsidRPr="006E1A8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(g)</w:t>
                            </w:r>
                            <w:r w:rsidRPr="006E1A8E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sym w:font="Symbol" w:char="F0DB"/>
                            </w:r>
                            <w:r w:rsidRPr="006E1A8E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 </w:t>
                            </w:r>
                            <w:r w:rsidRPr="006E1A8E">
                              <w:rPr>
                                <w:rFonts w:ascii="Times New Roman" w:hAnsi="Times New Roman"/>
                                <w:sz w:val="20"/>
                              </w:rPr>
                              <w:t>2HCl(g) + I</w:t>
                            </w:r>
                            <w:r w:rsidRPr="006E1A8E">
                              <w:rPr>
                                <w:rFonts w:ascii="Times New Roman" w:hAnsi="Times New Roman"/>
                                <w:sz w:val="20"/>
                                <w:vertAlign w:val="subscript"/>
                              </w:rPr>
                              <w:t>2</w:t>
                            </w:r>
                            <w:r w:rsidRPr="006E1A8E">
                              <w:rPr>
                                <w:rFonts w:ascii="Times New Roman" w:hAnsi="Times New Roman"/>
                                <w:sz w:val="20"/>
                              </w:rPr>
                              <w:t>(s)</w:t>
                            </w:r>
                          </w:p>
                        </w:tc>
                      </w:tr>
                      <w:tr w:rsidR="006E1A8E" w:rsidRPr="00634452" w:rsidTr="006E1A8E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6E1A8E" w:rsidRPr="00634452" w:rsidRDefault="006E1A8E" w:rsidP="0020135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640" w:type="dxa"/>
                            <w:vAlign w:val="center"/>
                          </w:tcPr>
                          <w:p w:rsidR="006E1A8E" w:rsidRPr="006E1A8E" w:rsidRDefault="006E1A8E" w:rsidP="0020135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 w:rsidRPr="006E1A8E">
                              <w:rPr>
                                <w:rFonts w:ascii="Times New Roman" w:hAnsi="Times New Roman"/>
                                <w:sz w:val="20"/>
                              </w:rPr>
                              <w:t>What is the effect on the concentration of chlorine if cool</w:t>
                            </w:r>
                            <w:r w:rsidRPr="006E1A8E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:rsidR="006E1A8E" w:rsidRPr="006E1A8E" w:rsidRDefault="006E1A8E" w:rsidP="0020135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6E1A8E">
                              <w:rPr>
                                <w:rFonts w:ascii="Times New Roman" w:hAnsi="Times New Roman"/>
                                <w:sz w:val="20"/>
                              </w:rPr>
                              <w:t>4HCl(g) + O</w:t>
                            </w:r>
                            <w:r w:rsidRPr="006E1A8E">
                              <w:rPr>
                                <w:rFonts w:ascii="Times New Roman" w:hAnsi="Times New Roman"/>
                                <w:sz w:val="20"/>
                                <w:vertAlign w:val="subscript"/>
                              </w:rPr>
                              <w:t>2</w:t>
                            </w:r>
                            <w:r w:rsidRPr="006E1A8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(g)</w:t>
                            </w:r>
                            <w:r w:rsidRPr="006E1A8E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sym w:font="Symbol" w:char="F0DB"/>
                            </w:r>
                            <w:r w:rsidRPr="006E1A8E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 </w:t>
                            </w:r>
                            <w:r w:rsidRPr="006E1A8E">
                              <w:rPr>
                                <w:rFonts w:ascii="Times New Roman" w:hAnsi="Times New Roman"/>
                                <w:sz w:val="20"/>
                              </w:rPr>
                              <w:t>2Cl</w:t>
                            </w:r>
                            <w:r w:rsidRPr="006E1A8E">
                              <w:rPr>
                                <w:rFonts w:ascii="Times New Roman" w:hAnsi="Times New Roman"/>
                                <w:b/>
                                <w:sz w:val="20"/>
                                <w:vertAlign w:val="subscript"/>
                              </w:rPr>
                              <w:t>2</w:t>
                            </w:r>
                            <w:r w:rsidRPr="006E1A8E">
                              <w:rPr>
                                <w:rFonts w:ascii="Times New Roman" w:hAnsi="Times New Roman"/>
                                <w:sz w:val="20"/>
                              </w:rPr>
                              <w:t>(g) + 2H</w:t>
                            </w:r>
                            <w:r w:rsidRPr="006E1A8E">
                              <w:rPr>
                                <w:rFonts w:ascii="Times New Roman" w:hAnsi="Times New Roman"/>
                                <w:sz w:val="20"/>
                                <w:vertAlign w:val="subscript"/>
                              </w:rPr>
                              <w:t>2</w:t>
                            </w:r>
                            <w:r w:rsidRPr="006E1A8E">
                              <w:rPr>
                                <w:rFonts w:ascii="Times New Roman" w:hAnsi="Times New Roman"/>
                                <w:sz w:val="20"/>
                              </w:rPr>
                              <w:t>O(g) + heat</w:t>
                            </w:r>
                          </w:p>
                        </w:tc>
                      </w:tr>
                    </w:tbl>
                    <w:p w:rsidR="00177C4A" w:rsidRDefault="00177C4A" w:rsidP="00177C4A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1B6C55" w:rsidRDefault="00201359">
      <w:bookmarkStart w:id="0" w:name="_GoBack"/>
      <w:bookmarkEnd w:id="0"/>
      <w:r w:rsidRPr="00DC0DDD">
        <w:rPr>
          <w:noProof/>
          <w:sz w:val="44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AD7631" wp14:editId="609C3866">
                <wp:simplePos x="0" y="0"/>
                <wp:positionH relativeFrom="column">
                  <wp:posOffset>0</wp:posOffset>
                </wp:positionH>
                <wp:positionV relativeFrom="paragraph">
                  <wp:posOffset>4485640</wp:posOffset>
                </wp:positionV>
                <wp:extent cx="6800850" cy="46863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468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1359" w:rsidRPr="004907EF" w:rsidRDefault="00201359" w:rsidP="00201359">
                            <w:pPr>
                              <w:spacing w:after="0"/>
                              <w:rPr>
                                <w:b/>
                                <w:szCs w:val="24"/>
                              </w:rPr>
                            </w:pPr>
                            <w:r w:rsidRPr="00DC0DDD">
                              <w:rPr>
                                <w:rFonts w:ascii="Broadway" w:hAnsi="Broadway"/>
                                <w:sz w:val="44"/>
                              </w:rPr>
                              <w:t>Practice Problems Set #</w:t>
                            </w:r>
                            <w:r>
                              <w:rPr>
                                <w:rFonts w:ascii="Broadway" w:hAnsi="Broadway"/>
                                <w:sz w:val="44"/>
                              </w:rPr>
                              <w:t>5</w:t>
                            </w:r>
                            <w:r>
                              <w:rPr>
                                <w:rFonts w:ascii="Broadway" w:hAnsi="Broadway"/>
                                <w:sz w:val="44"/>
                              </w:rPr>
                              <w:br/>
                            </w:r>
                            <w:r w:rsidRPr="004907EF">
                              <w:rPr>
                                <w:b/>
                                <w:szCs w:val="24"/>
                              </w:rPr>
                              <w:t>DIRECTIONS:</w:t>
                            </w:r>
                          </w:p>
                          <w:p w:rsidR="00201359" w:rsidRPr="004907EF" w:rsidRDefault="00201359" w:rsidP="0020135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 w:rsidRPr="004907EF">
                              <w:rPr>
                                <w:szCs w:val="24"/>
                              </w:rPr>
                              <w:t xml:space="preserve">YOU MUST ANSWER </w:t>
                            </w:r>
                            <w:r w:rsidRPr="004907EF">
                              <w:rPr>
                                <w:b/>
                                <w:szCs w:val="24"/>
                              </w:rPr>
                              <w:t>EVERY QUESTION</w:t>
                            </w:r>
                            <w:r w:rsidRPr="004907EF">
                              <w:rPr>
                                <w:szCs w:val="24"/>
                              </w:rPr>
                              <w:t xml:space="preserve"> IN ORDER TO GET </w:t>
                            </w:r>
                            <w:r w:rsidRPr="004907EF">
                              <w:rPr>
                                <w:b/>
                                <w:szCs w:val="24"/>
                              </w:rPr>
                              <w:t xml:space="preserve">ANY </w:t>
                            </w:r>
                            <w:r w:rsidRPr="004907EF">
                              <w:rPr>
                                <w:szCs w:val="24"/>
                              </w:rPr>
                              <w:t xml:space="preserve">CREDIT!!!   </w:t>
                            </w:r>
                          </w:p>
                          <w:p w:rsidR="00201359" w:rsidRDefault="00201359" w:rsidP="0020135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 w:rsidRPr="004907EF">
                              <w:rPr>
                                <w:b/>
                                <w:szCs w:val="24"/>
                              </w:rPr>
                              <w:t>HIGHLIGHT EACH QUESTION NUMBER</w:t>
                            </w:r>
                            <w:r w:rsidRPr="004907EF">
                              <w:rPr>
                                <w:szCs w:val="24"/>
                              </w:rPr>
                              <w:t xml:space="preserve"> ON YOUR </w:t>
                            </w:r>
                            <w:r>
                              <w:rPr>
                                <w:szCs w:val="24"/>
                              </w:rPr>
                              <w:t>NOTEBOOK</w:t>
                            </w:r>
                            <w:r w:rsidRPr="004907EF">
                              <w:rPr>
                                <w:szCs w:val="24"/>
                              </w:rPr>
                              <w:t xml:space="preserve"> PAPER SO I CAN QUICKLY SEE THAT YOU HAVE DONE ALL THE PROBLEMS.  IF I CAN’T FIND AN ANSWER, YOU WON’T GET CREDIT FOR ANY OF THE PROBLEMS!!!!</w:t>
                            </w:r>
                          </w:p>
                          <w:p w:rsidR="00201359" w:rsidRPr="004907EF" w:rsidRDefault="00201359" w:rsidP="0020135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 xml:space="preserve">HIGHLIGHT ANY QUESTION NUMBERS ON THIS PAGE THAT YOU WANT HELP WITH, HAVE QUESTIONS WITH, ETC‼! </w:t>
                            </w:r>
                          </w:p>
                          <w:tbl>
                            <w:tblPr>
                              <w:tblW w:w="9360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20"/>
                              <w:gridCol w:w="8640"/>
                            </w:tblGrid>
                            <w:tr w:rsidR="006E1A8E" w:rsidRPr="00634452" w:rsidTr="006E1A8E">
                              <w:trPr>
                                <w:cantSplit/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6E1A8E" w:rsidRPr="00634452" w:rsidRDefault="006E1A8E" w:rsidP="0063445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b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634452">
                                    <w:rPr>
                                      <w:rFonts w:ascii="Times New Roman" w:eastAsia="Calibri" w:hAnsi="Times New Roman"/>
                                      <w:b/>
                                      <w:sz w:val="20"/>
                                      <w:szCs w:val="20"/>
                                      <w:lang w:eastAsia="en-US"/>
                                    </w:rPr>
                                    <w:t>Q #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vAlign w:val="center"/>
                                </w:tcPr>
                                <w:p w:rsidR="006E1A8E" w:rsidRPr="00480245" w:rsidRDefault="006E1A8E" w:rsidP="00634452">
                                  <w:pPr>
                                    <w:spacing w:after="0" w:line="240" w:lineRule="auto"/>
                                    <w:ind w:left="360"/>
                                    <w:jc w:val="center"/>
                                    <w:rPr>
                                      <w:rFonts w:ascii="Times New Roman" w:eastAsia="Calibri" w:hAnsi="Times New Roman"/>
                                      <w:b/>
                                      <w:lang w:eastAsia="en-US"/>
                                    </w:rPr>
                                  </w:pPr>
                                  <w:r w:rsidRPr="00480245">
                                    <w:rPr>
                                      <w:rFonts w:ascii="Times New Roman" w:eastAsia="Calibri" w:hAnsi="Times New Roman"/>
                                      <w:b/>
                                      <w:sz w:val="20"/>
                                      <w:lang w:eastAsia="en-US"/>
                                    </w:rPr>
                                    <w:t>QUESTION</w:t>
                                  </w:r>
                                </w:p>
                              </w:tc>
                            </w:tr>
                            <w:tr w:rsidR="006E1A8E" w:rsidRPr="00634452" w:rsidTr="006E1A8E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6E1A8E" w:rsidRPr="00634452" w:rsidRDefault="006E1A8E" w:rsidP="002013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vAlign w:val="center"/>
                                </w:tcPr>
                                <w:p w:rsidR="006E1A8E" w:rsidRPr="00645BE3" w:rsidRDefault="006E1A8E" w:rsidP="0020135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What is equilibrium?</w:t>
                                  </w:r>
                                </w:p>
                              </w:tc>
                            </w:tr>
                            <w:tr w:rsidR="006E1A8E" w:rsidRPr="00634452" w:rsidTr="006E1A8E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6E1A8E" w:rsidRPr="00634452" w:rsidRDefault="006E1A8E" w:rsidP="002013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vAlign w:val="center"/>
                                </w:tcPr>
                                <w:p w:rsidR="006E1A8E" w:rsidRPr="00645BE3" w:rsidRDefault="006E1A8E" w:rsidP="0020135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Are rates equal or concentrations equal when a reaction is at equilibrium?</w:t>
                                  </w:r>
                                </w:p>
                              </w:tc>
                            </w:tr>
                            <w:tr w:rsidR="006E1A8E" w:rsidRPr="00634452" w:rsidTr="006E1A8E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6E1A8E" w:rsidRPr="00634452" w:rsidRDefault="006E1A8E" w:rsidP="002013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vAlign w:val="center"/>
                                </w:tcPr>
                                <w:p w:rsidR="006E1A8E" w:rsidRDefault="006E1A8E" w:rsidP="0020135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What are the factors that can shift equilibrium?</w:t>
                                  </w:r>
                                </w:p>
                              </w:tc>
                            </w:tr>
                            <w:tr w:rsidR="006E1A8E" w:rsidRPr="00634452" w:rsidTr="006E1A8E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6E1A8E" w:rsidRPr="00634452" w:rsidRDefault="006E1A8E" w:rsidP="002013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vAlign w:val="center"/>
                                </w:tcPr>
                                <w:p w:rsidR="006E1A8E" w:rsidRPr="00645BE3" w:rsidRDefault="006E1A8E" w:rsidP="0020135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Which way would equilibrium shift if N</w:t>
                                  </w:r>
                                  <w:r w:rsidRPr="00201359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was removed?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br/>
                                    <w:t xml:space="preserve"> N</w:t>
                                  </w:r>
                                  <w:r w:rsidRPr="00BF32FF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(g) + 3H</w:t>
                                  </w:r>
                                  <w:r w:rsidRPr="00BF32FF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(g)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sym w:font="Symbol" w:char="F0AB"/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2NH</w:t>
                                  </w:r>
                                  <w:r w:rsidRPr="00BF32FF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(s) + 22 kJ    </w:t>
                                  </w:r>
                                </w:p>
                              </w:tc>
                            </w:tr>
                            <w:tr w:rsidR="006E1A8E" w:rsidRPr="00634452" w:rsidTr="006E1A8E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6E1A8E" w:rsidRPr="00634452" w:rsidRDefault="006E1A8E" w:rsidP="002013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vAlign w:val="center"/>
                                </w:tcPr>
                                <w:p w:rsidR="006E1A8E" w:rsidRDefault="006E1A8E" w:rsidP="0020135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What would happen to equilibrium if NH</w:t>
                                  </w:r>
                                  <w:r w:rsidRPr="00201359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was added?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br/>
                                    <w:t>N</w:t>
                                  </w:r>
                                  <w:r w:rsidRPr="00BF32FF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(g) + 3H</w:t>
                                  </w:r>
                                  <w:r w:rsidRPr="00BF32FF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(g)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sym w:font="Symbol" w:char="F0AB"/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2NH</w:t>
                                  </w:r>
                                  <w:r w:rsidRPr="00BF32FF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(s) + 22 kJ       </w:t>
                                  </w:r>
                                </w:p>
                              </w:tc>
                            </w:tr>
                            <w:tr w:rsidR="006E1A8E" w:rsidRPr="00634452" w:rsidTr="006E1A8E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6E1A8E" w:rsidRPr="00634452" w:rsidRDefault="006E1A8E" w:rsidP="002013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vAlign w:val="center"/>
                                </w:tcPr>
                                <w:p w:rsidR="006E1A8E" w:rsidRPr="006E1A8E" w:rsidRDefault="006E1A8E" w:rsidP="0020135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 w:rsidRPr="006E1A8E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What is the effect on the concentration of chlorine if we add PCl</w:t>
                                  </w:r>
                                  <w:r w:rsidRPr="006E1A8E">
                                    <w:rPr>
                                      <w:rFonts w:ascii="Times New Roman" w:hAnsi="Times New Roman"/>
                                      <w:sz w:val="20"/>
                                      <w:vertAlign w:val="subscript"/>
                                    </w:rPr>
                                    <w:t xml:space="preserve">5 </w:t>
                                  </w:r>
                                  <w:r w:rsidRPr="006E1A8E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to </w:t>
                                  </w:r>
                                  <w:r w:rsidRPr="006E1A8E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br/>
                                    <w:t>PCl</w:t>
                                  </w:r>
                                  <w:r w:rsidRPr="006E1A8E">
                                    <w:rPr>
                                      <w:rFonts w:ascii="Times New Roman" w:hAnsi="Times New Roman"/>
                                      <w:sz w:val="20"/>
                                      <w:vertAlign w:val="subscript"/>
                                    </w:rPr>
                                    <w:t>5</w:t>
                                  </w:r>
                                  <w:r w:rsidRPr="006E1A8E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(s) </w:t>
                                  </w:r>
                                  <w:r w:rsidRPr="006E1A8E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sym w:font="Symbol" w:char="F0DB"/>
                                  </w:r>
                                  <w:r w:rsidRPr="006E1A8E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PCl</w:t>
                                  </w:r>
                                  <w:r w:rsidRPr="006E1A8E">
                                    <w:rPr>
                                      <w:rFonts w:ascii="Times New Roman" w:hAnsi="Times New Roman"/>
                                      <w:sz w:val="20"/>
                                      <w:vertAlign w:val="subscript"/>
                                    </w:rPr>
                                    <w:t>3</w:t>
                                  </w:r>
                                  <w:r w:rsidRPr="006E1A8E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(g) + Cl</w:t>
                                  </w:r>
                                  <w:r w:rsidRPr="006E1A8E">
                                    <w:rPr>
                                      <w:rFonts w:ascii="Times New Roman" w:hAnsi="Times New Roman"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  <w:r w:rsidRPr="006E1A8E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(g)</w:t>
                                  </w:r>
                                </w:p>
                              </w:tc>
                            </w:tr>
                            <w:tr w:rsidR="006E1A8E" w:rsidRPr="00634452" w:rsidTr="006E1A8E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6E1A8E" w:rsidRPr="00634452" w:rsidRDefault="006E1A8E" w:rsidP="002013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vAlign w:val="center"/>
                                </w:tcPr>
                                <w:p w:rsidR="006E1A8E" w:rsidRPr="006E1A8E" w:rsidRDefault="006E1A8E" w:rsidP="0020135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 w:rsidRPr="006E1A8E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What is the effect on the concentration of chlorine if add CO to</w:t>
                                  </w:r>
                                </w:p>
                                <w:p w:rsidR="006E1A8E" w:rsidRPr="006E1A8E" w:rsidRDefault="006E1A8E" w:rsidP="0020135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 w:rsidRPr="006E1A8E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CO(g</w:t>
                                  </w:r>
                                  <w:r w:rsidRPr="006E1A8E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  <w:t>)</w:t>
                                  </w:r>
                                  <w:r w:rsidRPr="006E1A8E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+ Cl</w:t>
                                  </w:r>
                                  <w:r w:rsidRPr="006E1A8E">
                                    <w:rPr>
                                      <w:rFonts w:ascii="Times New Roman" w:hAnsi="Times New Roman"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  <w:r w:rsidRPr="006E1A8E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(g)</w:t>
                                  </w:r>
                                  <w:r w:rsidRPr="006E1A8E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sym w:font="Symbol" w:char="F0DB"/>
                                  </w:r>
                                  <w:r w:rsidRPr="006E1A8E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COCl</w:t>
                                  </w:r>
                                  <w:r w:rsidRPr="006E1A8E">
                                    <w:rPr>
                                      <w:rFonts w:ascii="Times New Roman" w:hAnsi="Times New Roman"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6E1A8E" w:rsidRPr="00634452" w:rsidTr="006E1A8E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6E1A8E" w:rsidRPr="00634452" w:rsidRDefault="006E1A8E" w:rsidP="002013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vAlign w:val="center"/>
                                </w:tcPr>
                                <w:p w:rsidR="006E1A8E" w:rsidRPr="006E1A8E" w:rsidRDefault="006E1A8E" w:rsidP="0020135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 w:rsidRPr="006E1A8E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What is the effect on the concentration of chlorine if decrease pressure </w:t>
                                  </w:r>
                                </w:p>
                                <w:p w:rsidR="006E1A8E" w:rsidRPr="006E1A8E" w:rsidRDefault="006E1A8E" w:rsidP="0020135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 w:rsidRPr="006E1A8E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H</w:t>
                                  </w:r>
                                  <w:r w:rsidRPr="006E1A8E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  <w:r w:rsidRPr="006E1A8E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(g)+ Cl</w:t>
                                  </w:r>
                                  <w:r w:rsidRPr="006E1A8E">
                                    <w:rPr>
                                      <w:rFonts w:ascii="Times New Roman" w:hAnsi="Times New Roman"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  <w:r w:rsidRPr="006E1A8E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(g)</w:t>
                                  </w:r>
                                  <w:r w:rsidRPr="006E1A8E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sym w:font="Symbol" w:char="F0DB"/>
                                  </w:r>
                                  <w:r w:rsidRPr="006E1A8E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2HCl(g)</w:t>
                                  </w:r>
                                </w:p>
                              </w:tc>
                            </w:tr>
                            <w:tr w:rsidR="006E1A8E" w:rsidRPr="00634452" w:rsidTr="006E1A8E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6E1A8E" w:rsidRPr="00634452" w:rsidRDefault="006E1A8E" w:rsidP="002013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vAlign w:val="center"/>
                                </w:tcPr>
                                <w:p w:rsidR="006E1A8E" w:rsidRPr="006E1A8E" w:rsidRDefault="006E1A8E" w:rsidP="0020135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 w:rsidRPr="006E1A8E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What is the effect on the concentration of chlorine if increase pressure </w:t>
                                  </w:r>
                                </w:p>
                                <w:p w:rsidR="006E1A8E" w:rsidRPr="006E1A8E" w:rsidRDefault="006E1A8E" w:rsidP="0020135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 w:rsidRPr="006E1A8E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2HI(g) + Cl</w:t>
                                  </w:r>
                                  <w:r w:rsidRPr="006E1A8E">
                                    <w:rPr>
                                      <w:rFonts w:ascii="Times New Roman" w:hAnsi="Times New Roman"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  <w:r w:rsidRPr="006E1A8E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(g)</w:t>
                                  </w:r>
                                  <w:r w:rsidRPr="006E1A8E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  <w:sym w:font="Symbol" w:char="F0DB"/>
                                  </w:r>
                                  <w:r w:rsidRPr="006E1A8E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6E1A8E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2HCl(g) + I</w:t>
                                  </w:r>
                                  <w:r w:rsidRPr="006E1A8E">
                                    <w:rPr>
                                      <w:rFonts w:ascii="Times New Roman" w:hAnsi="Times New Roman"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  <w:r w:rsidRPr="006E1A8E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(s)</w:t>
                                  </w:r>
                                </w:p>
                              </w:tc>
                            </w:tr>
                            <w:tr w:rsidR="006E1A8E" w:rsidRPr="00634452" w:rsidTr="006E1A8E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6E1A8E" w:rsidRPr="00634452" w:rsidRDefault="006E1A8E" w:rsidP="002013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vAlign w:val="center"/>
                                </w:tcPr>
                                <w:p w:rsidR="006E1A8E" w:rsidRPr="006E1A8E" w:rsidRDefault="006E1A8E" w:rsidP="0020135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</w:pPr>
                                  <w:r w:rsidRPr="006E1A8E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What is the effect on the concentration of chlorine if cool</w:t>
                                  </w:r>
                                  <w:r w:rsidRPr="006E1A8E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:rsidR="006E1A8E" w:rsidRPr="006E1A8E" w:rsidRDefault="006E1A8E" w:rsidP="0020135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 w:rsidRPr="006E1A8E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4HCl(g) + O</w:t>
                                  </w:r>
                                  <w:r w:rsidRPr="006E1A8E">
                                    <w:rPr>
                                      <w:rFonts w:ascii="Times New Roman" w:hAnsi="Times New Roman"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  <w:r w:rsidRPr="006E1A8E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(g)</w:t>
                                  </w:r>
                                  <w:r w:rsidRPr="006E1A8E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  <w:sym w:font="Symbol" w:char="F0DB"/>
                                  </w:r>
                                  <w:r w:rsidRPr="006E1A8E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6E1A8E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2Cl</w:t>
                                  </w:r>
                                  <w:r w:rsidRPr="006E1A8E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  <w:r w:rsidRPr="006E1A8E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(g) + 2H</w:t>
                                  </w:r>
                                  <w:r w:rsidRPr="006E1A8E">
                                    <w:rPr>
                                      <w:rFonts w:ascii="Times New Roman" w:hAnsi="Times New Roman"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  <w:r w:rsidRPr="006E1A8E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O(g) + heat</w:t>
                                  </w:r>
                                </w:p>
                              </w:tc>
                            </w:tr>
                          </w:tbl>
                          <w:p w:rsidR="00201359" w:rsidRDefault="00201359" w:rsidP="00201359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D7631" id="Text Box 2" o:spid="_x0000_s1027" type="#_x0000_t202" style="position:absolute;margin-left:0;margin-top:353.2pt;width:535.5pt;height:3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+m7hgIAABc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" stroked="f">
                <v:textbox>
                  <w:txbxContent>
                    <w:p w:rsidR="00201359" w:rsidRPr="004907EF" w:rsidRDefault="00201359" w:rsidP="00201359">
                      <w:pPr>
                        <w:spacing w:after="0"/>
                        <w:rPr>
                          <w:b/>
                          <w:szCs w:val="24"/>
                        </w:rPr>
                      </w:pPr>
                      <w:r w:rsidRPr="00DC0DDD">
                        <w:rPr>
                          <w:rFonts w:ascii="Broadway" w:hAnsi="Broadway"/>
                          <w:sz w:val="44"/>
                        </w:rPr>
                        <w:t>Practice Problems Set #</w:t>
                      </w:r>
                      <w:r>
                        <w:rPr>
                          <w:rFonts w:ascii="Broadway" w:hAnsi="Broadway"/>
                          <w:sz w:val="44"/>
                        </w:rPr>
                        <w:t>5</w:t>
                      </w:r>
                      <w:r>
                        <w:rPr>
                          <w:rFonts w:ascii="Broadway" w:hAnsi="Broadway"/>
                          <w:sz w:val="44"/>
                        </w:rPr>
                        <w:br/>
                      </w:r>
                      <w:r w:rsidRPr="004907EF">
                        <w:rPr>
                          <w:b/>
                          <w:szCs w:val="24"/>
                        </w:rPr>
                        <w:t>DIRECTIONS:</w:t>
                      </w:r>
                    </w:p>
                    <w:p w:rsidR="00201359" w:rsidRPr="004907EF" w:rsidRDefault="00201359" w:rsidP="0020135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Cs w:val="24"/>
                        </w:rPr>
                      </w:pPr>
                      <w:r w:rsidRPr="004907EF">
                        <w:rPr>
                          <w:szCs w:val="24"/>
                        </w:rPr>
                        <w:t xml:space="preserve">YOU MUST ANSWER </w:t>
                      </w:r>
                      <w:r w:rsidRPr="004907EF">
                        <w:rPr>
                          <w:b/>
                          <w:szCs w:val="24"/>
                        </w:rPr>
                        <w:t>EVERY QUESTION</w:t>
                      </w:r>
                      <w:r w:rsidRPr="004907EF">
                        <w:rPr>
                          <w:szCs w:val="24"/>
                        </w:rPr>
                        <w:t xml:space="preserve"> IN ORDER TO GET </w:t>
                      </w:r>
                      <w:r w:rsidRPr="004907EF">
                        <w:rPr>
                          <w:b/>
                          <w:szCs w:val="24"/>
                        </w:rPr>
                        <w:t xml:space="preserve">ANY </w:t>
                      </w:r>
                      <w:r w:rsidRPr="004907EF">
                        <w:rPr>
                          <w:szCs w:val="24"/>
                        </w:rPr>
                        <w:t xml:space="preserve">CREDIT!!!   </w:t>
                      </w:r>
                    </w:p>
                    <w:p w:rsidR="00201359" w:rsidRDefault="00201359" w:rsidP="0020135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Cs w:val="24"/>
                        </w:rPr>
                      </w:pPr>
                      <w:r w:rsidRPr="004907EF">
                        <w:rPr>
                          <w:b/>
                          <w:szCs w:val="24"/>
                        </w:rPr>
                        <w:t>HIGHLIGHT EACH QUESTION NUMBER</w:t>
                      </w:r>
                      <w:r w:rsidRPr="004907EF">
                        <w:rPr>
                          <w:szCs w:val="24"/>
                        </w:rPr>
                        <w:t xml:space="preserve"> ON YOUR </w:t>
                      </w:r>
                      <w:r>
                        <w:rPr>
                          <w:szCs w:val="24"/>
                        </w:rPr>
                        <w:t>NOTEBOOK</w:t>
                      </w:r>
                      <w:r w:rsidRPr="004907EF">
                        <w:rPr>
                          <w:szCs w:val="24"/>
                        </w:rPr>
                        <w:t xml:space="preserve"> PAPER SO I CAN QUICKLY SEE THAT YOU HAVE DONE ALL THE PROBLEMS.  IF I CAN’T FIND AN ANSWER, YOU WON’T GET CREDIT FOR ANY OF THE PROBLEMS!!!!</w:t>
                      </w:r>
                    </w:p>
                    <w:p w:rsidR="00201359" w:rsidRPr="004907EF" w:rsidRDefault="00201359" w:rsidP="0020135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 xml:space="preserve">HIGHLIGHT ANY QUESTION NUMBERS ON THIS PAGE THAT YOU WANT HELP WITH, HAVE QUESTIONS WITH, ETC‼! </w:t>
                      </w:r>
                    </w:p>
                    <w:tbl>
                      <w:tblPr>
                        <w:tblW w:w="9360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20"/>
                        <w:gridCol w:w="8640"/>
                      </w:tblGrid>
                      <w:tr w:rsidR="006E1A8E" w:rsidRPr="00634452" w:rsidTr="006E1A8E">
                        <w:trPr>
                          <w:cantSplit/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6E1A8E" w:rsidRPr="00634452" w:rsidRDefault="006E1A8E" w:rsidP="006344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b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634452">
                              <w:rPr>
                                <w:rFonts w:ascii="Times New Roman" w:eastAsia="Calibri" w:hAnsi="Times New Roman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>Q #</w:t>
                            </w:r>
                          </w:p>
                        </w:tc>
                        <w:tc>
                          <w:tcPr>
                            <w:tcW w:w="8640" w:type="dxa"/>
                            <w:vAlign w:val="center"/>
                          </w:tcPr>
                          <w:p w:rsidR="006E1A8E" w:rsidRPr="00480245" w:rsidRDefault="006E1A8E" w:rsidP="00634452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Times New Roman" w:eastAsia="Calibri" w:hAnsi="Times New Roman"/>
                                <w:b/>
                                <w:lang w:eastAsia="en-US"/>
                              </w:rPr>
                            </w:pPr>
                            <w:r w:rsidRPr="00480245">
                              <w:rPr>
                                <w:rFonts w:ascii="Times New Roman" w:eastAsia="Calibri" w:hAnsi="Times New Roman"/>
                                <w:b/>
                                <w:sz w:val="20"/>
                                <w:lang w:eastAsia="en-US"/>
                              </w:rPr>
                              <w:t>QUESTION</w:t>
                            </w:r>
                          </w:p>
                        </w:tc>
                      </w:tr>
                      <w:tr w:rsidR="006E1A8E" w:rsidRPr="00634452" w:rsidTr="006E1A8E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6E1A8E" w:rsidRPr="00634452" w:rsidRDefault="006E1A8E" w:rsidP="0020135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640" w:type="dxa"/>
                            <w:vAlign w:val="center"/>
                          </w:tcPr>
                          <w:p w:rsidR="006E1A8E" w:rsidRPr="00645BE3" w:rsidRDefault="006E1A8E" w:rsidP="0020135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What is equilibrium?</w:t>
                            </w:r>
                          </w:p>
                        </w:tc>
                      </w:tr>
                      <w:tr w:rsidR="006E1A8E" w:rsidRPr="00634452" w:rsidTr="006E1A8E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6E1A8E" w:rsidRPr="00634452" w:rsidRDefault="006E1A8E" w:rsidP="0020135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640" w:type="dxa"/>
                            <w:vAlign w:val="center"/>
                          </w:tcPr>
                          <w:p w:rsidR="006E1A8E" w:rsidRPr="00645BE3" w:rsidRDefault="006E1A8E" w:rsidP="0020135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Are rates equal or concentrations equal when a reaction is at equilibrium?</w:t>
                            </w:r>
                          </w:p>
                        </w:tc>
                      </w:tr>
                      <w:tr w:rsidR="006E1A8E" w:rsidRPr="00634452" w:rsidTr="006E1A8E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6E1A8E" w:rsidRPr="00634452" w:rsidRDefault="006E1A8E" w:rsidP="0020135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640" w:type="dxa"/>
                            <w:vAlign w:val="center"/>
                          </w:tcPr>
                          <w:p w:rsidR="006E1A8E" w:rsidRDefault="006E1A8E" w:rsidP="0020135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What are the factors that can shift equilibrium?</w:t>
                            </w:r>
                          </w:p>
                        </w:tc>
                      </w:tr>
                      <w:tr w:rsidR="006E1A8E" w:rsidRPr="00634452" w:rsidTr="006E1A8E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6E1A8E" w:rsidRPr="00634452" w:rsidRDefault="006E1A8E" w:rsidP="0020135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640" w:type="dxa"/>
                            <w:vAlign w:val="center"/>
                          </w:tcPr>
                          <w:p w:rsidR="006E1A8E" w:rsidRPr="00645BE3" w:rsidRDefault="006E1A8E" w:rsidP="0020135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Which way would equilibrium shift if N</w:t>
                            </w:r>
                            <w:r w:rsidRPr="00201359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was removed?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br/>
                              <w:t xml:space="preserve"> N</w:t>
                            </w:r>
                            <w:r w:rsidRPr="00BF32FF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(g) + 3H</w:t>
                            </w:r>
                            <w:r w:rsidRPr="00BF32FF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(g)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sym w:font="Symbol" w:char="F0AB"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2NH</w:t>
                            </w:r>
                            <w:r w:rsidRPr="00BF32FF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(s) + 22 kJ    </w:t>
                            </w:r>
                          </w:p>
                        </w:tc>
                      </w:tr>
                      <w:tr w:rsidR="006E1A8E" w:rsidRPr="00634452" w:rsidTr="006E1A8E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6E1A8E" w:rsidRPr="00634452" w:rsidRDefault="006E1A8E" w:rsidP="0020135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640" w:type="dxa"/>
                            <w:vAlign w:val="center"/>
                          </w:tcPr>
                          <w:p w:rsidR="006E1A8E" w:rsidRDefault="006E1A8E" w:rsidP="0020135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What would happen to equilibrium if NH</w:t>
                            </w:r>
                            <w:r w:rsidRPr="00201359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was added?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br/>
                              <w:t>N</w:t>
                            </w:r>
                            <w:r w:rsidRPr="00BF32FF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(g) + 3H</w:t>
                            </w:r>
                            <w:r w:rsidRPr="00BF32FF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(g)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sym w:font="Symbol" w:char="F0AB"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2NH</w:t>
                            </w:r>
                            <w:r w:rsidRPr="00BF32FF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(s) + 22 kJ       </w:t>
                            </w:r>
                          </w:p>
                        </w:tc>
                      </w:tr>
                      <w:tr w:rsidR="006E1A8E" w:rsidRPr="00634452" w:rsidTr="006E1A8E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6E1A8E" w:rsidRPr="00634452" w:rsidRDefault="006E1A8E" w:rsidP="0020135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640" w:type="dxa"/>
                            <w:vAlign w:val="center"/>
                          </w:tcPr>
                          <w:p w:rsidR="006E1A8E" w:rsidRPr="006E1A8E" w:rsidRDefault="006E1A8E" w:rsidP="0020135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6E1A8E">
                              <w:rPr>
                                <w:rFonts w:ascii="Times New Roman" w:hAnsi="Times New Roman"/>
                                <w:sz w:val="20"/>
                              </w:rPr>
                              <w:t>What is the effect on the concentration of chlorine if we add PCl</w:t>
                            </w:r>
                            <w:r w:rsidRPr="006E1A8E">
                              <w:rPr>
                                <w:rFonts w:ascii="Times New Roman" w:hAnsi="Times New Roman"/>
                                <w:sz w:val="20"/>
                                <w:vertAlign w:val="subscript"/>
                              </w:rPr>
                              <w:t xml:space="preserve">5 </w:t>
                            </w:r>
                            <w:r w:rsidRPr="006E1A8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to </w:t>
                            </w:r>
                            <w:r w:rsidRPr="006E1A8E">
                              <w:rPr>
                                <w:rFonts w:ascii="Times New Roman" w:hAnsi="Times New Roman"/>
                                <w:sz w:val="20"/>
                              </w:rPr>
                              <w:br/>
                              <w:t>PCl</w:t>
                            </w:r>
                            <w:r w:rsidRPr="006E1A8E">
                              <w:rPr>
                                <w:rFonts w:ascii="Times New Roman" w:hAnsi="Times New Roman"/>
                                <w:sz w:val="20"/>
                                <w:vertAlign w:val="subscript"/>
                              </w:rPr>
                              <w:t>5</w:t>
                            </w:r>
                            <w:r w:rsidRPr="006E1A8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(s) </w:t>
                            </w:r>
                            <w:r w:rsidRPr="006E1A8E">
                              <w:rPr>
                                <w:rFonts w:ascii="Times New Roman" w:hAnsi="Times New Roman"/>
                                <w:sz w:val="20"/>
                              </w:rPr>
                              <w:sym w:font="Symbol" w:char="F0DB"/>
                            </w:r>
                            <w:r w:rsidRPr="006E1A8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PCl</w:t>
                            </w:r>
                            <w:r w:rsidRPr="006E1A8E">
                              <w:rPr>
                                <w:rFonts w:ascii="Times New Roman" w:hAnsi="Times New Roman"/>
                                <w:sz w:val="20"/>
                                <w:vertAlign w:val="subscript"/>
                              </w:rPr>
                              <w:t>3</w:t>
                            </w:r>
                            <w:r w:rsidRPr="006E1A8E">
                              <w:rPr>
                                <w:rFonts w:ascii="Times New Roman" w:hAnsi="Times New Roman"/>
                                <w:sz w:val="20"/>
                              </w:rPr>
                              <w:t>(g) + Cl</w:t>
                            </w:r>
                            <w:r w:rsidRPr="006E1A8E">
                              <w:rPr>
                                <w:rFonts w:ascii="Times New Roman" w:hAnsi="Times New Roman"/>
                                <w:sz w:val="20"/>
                                <w:vertAlign w:val="subscript"/>
                              </w:rPr>
                              <w:t>2</w:t>
                            </w:r>
                            <w:r w:rsidRPr="006E1A8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(g)</w:t>
                            </w:r>
                          </w:p>
                        </w:tc>
                      </w:tr>
                      <w:tr w:rsidR="006E1A8E" w:rsidRPr="00634452" w:rsidTr="006E1A8E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6E1A8E" w:rsidRPr="00634452" w:rsidRDefault="006E1A8E" w:rsidP="0020135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640" w:type="dxa"/>
                            <w:vAlign w:val="center"/>
                          </w:tcPr>
                          <w:p w:rsidR="006E1A8E" w:rsidRPr="006E1A8E" w:rsidRDefault="006E1A8E" w:rsidP="0020135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6E1A8E">
                              <w:rPr>
                                <w:rFonts w:ascii="Times New Roman" w:hAnsi="Times New Roman"/>
                                <w:sz w:val="20"/>
                              </w:rPr>
                              <w:t>What is the effect on the concentration of chlorine if add CO to</w:t>
                            </w:r>
                          </w:p>
                          <w:p w:rsidR="006E1A8E" w:rsidRPr="006E1A8E" w:rsidRDefault="006E1A8E" w:rsidP="0020135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6E1A8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CO(g</w:t>
                            </w:r>
                            <w:r w:rsidRPr="006E1A8E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)</w:t>
                            </w:r>
                            <w:r w:rsidRPr="006E1A8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+ Cl</w:t>
                            </w:r>
                            <w:r w:rsidRPr="006E1A8E">
                              <w:rPr>
                                <w:rFonts w:ascii="Times New Roman" w:hAnsi="Times New Roman"/>
                                <w:sz w:val="20"/>
                                <w:vertAlign w:val="subscript"/>
                              </w:rPr>
                              <w:t>2</w:t>
                            </w:r>
                            <w:r w:rsidRPr="006E1A8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(g)</w:t>
                            </w:r>
                            <w:r w:rsidRPr="006E1A8E">
                              <w:rPr>
                                <w:rFonts w:ascii="Times New Roman" w:hAnsi="Times New Roman"/>
                                <w:sz w:val="20"/>
                              </w:rPr>
                              <w:sym w:font="Symbol" w:char="F0DB"/>
                            </w:r>
                            <w:r w:rsidRPr="006E1A8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COCl</w:t>
                            </w:r>
                            <w:r w:rsidRPr="006E1A8E">
                              <w:rPr>
                                <w:rFonts w:ascii="Times New Roman" w:hAnsi="Times New Roman"/>
                                <w:sz w:val="20"/>
                                <w:vertAlign w:val="subscript"/>
                              </w:rPr>
                              <w:t>2</w:t>
                            </w:r>
                          </w:p>
                        </w:tc>
                      </w:tr>
                      <w:tr w:rsidR="006E1A8E" w:rsidRPr="00634452" w:rsidTr="006E1A8E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6E1A8E" w:rsidRPr="00634452" w:rsidRDefault="006E1A8E" w:rsidP="0020135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640" w:type="dxa"/>
                            <w:vAlign w:val="center"/>
                          </w:tcPr>
                          <w:p w:rsidR="006E1A8E" w:rsidRPr="006E1A8E" w:rsidRDefault="006E1A8E" w:rsidP="0020135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6E1A8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What is the effect on the concentration of chlorine if decrease pressure </w:t>
                            </w:r>
                          </w:p>
                          <w:p w:rsidR="006E1A8E" w:rsidRPr="006E1A8E" w:rsidRDefault="006E1A8E" w:rsidP="0020135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6E1A8E">
                              <w:rPr>
                                <w:rFonts w:ascii="Times New Roman" w:hAnsi="Times New Roman"/>
                                <w:sz w:val="20"/>
                              </w:rPr>
                              <w:t>H</w:t>
                            </w:r>
                            <w:r w:rsidRPr="006E1A8E">
                              <w:rPr>
                                <w:rFonts w:ascii="Times New Roman" w:hAnsi="Times New Roman"/>
                                <w:b/>
                                <w:sz w:val="20"/>
                                <w:vertAlign w:val="subscript"/>
                              </w:rPr>
                              <w:t>2</w:t>
                            </w:r>
                            <w:r w:rsidRPr="006E1A8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(g)+ Cl</w:t>
                            </w:r>
                            <w:r w:rsidRPr="006E1A8E">
                              <w:rPr>
                                <w:rFonts w:ascii="Times New Roman" w:hAnsi="Times New Roman"/>
                                <w:sz w:val="20"/>
                                <w:vertAlign w:val="subscript"/>
                              </w:rPr>
                              <w:t>2</w:t>
                            </w:r>
                            <w:r w:rsidRPr="006E1A8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(g)</w:t>
                            </w:r>
                            <w:r w:rsidRPr="006E1A8E">
                              <w:rPr>
                                <w:rFonts w:ascii="Times New Roman" w:hAnsi="Times New Roman"/>
                                <w:sz w:val="20"/>
                              </w:rPr>
                              <w:sym w:font="Symbol" w:char="F0DB"/>
                            </w:r>
                            <w:r w:rsidRPr="006E1A8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2HCl(g)</w:t>
                            </w:r>
                          </w:p>
                        </w:tc>
                      </w:tr>
                      <w:tr w:rsidR="006E1A8E" w:rsidRPr="00634452" w:rsidTr="006E1A8E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6E1A8E" w:rsidRPr="00634452" w:rsidRDefault="006E1A8E" w:rsidP="0020135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8640" w:type="dxa"/>
                            <w:vAlign w:val="center"/>
                          </w:tcPr>
                          <w:p w:rsidR="006E1A8E" w:rsidRPr="006E1A8E" w:rsidRDefault="006E1A8E" w:rsidP="0020135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6E1A8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What is the effect on the concentration of chlorine if increase pressure </w:t>
                            </w:r>
                          </w:p>
                          <w:p w:rsidR="006E1A8E" w:rsidRPr="006E1A8E" w:rsidRDefault="006E1A8E" w:rsidP="0020135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6E1A8E">
                              <w:rPr>
                                <w:rFonts w:ascii="Times New Roman" w:hAnsi="Times New Roman"/>
                                <w:sz w:val="20"/>
                              </w:rPr>
                              <w:t>2HI(g) + Cl</w:t>
                            </w:r>
                            <w:r w:rsidRPr="006E1A8E">
                              <w:rPr>
                                <w:rFonts w:ascii="Times New Roman" w:hAnsi="Times New Roman"/>
                                <w:sz w:val="20"/>
                                <w:vertAlign w:val="subscript"/>
                              </w:rPr>
                              <w:t>2</w:t>
                            </w:r>
                            <w:r w:rsidRPr="006E1A8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(g)</w:t>
                            </w:r>
                            <w:r w:rsidRPr="006E1A8E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sym w:font="Symbol" w:char="F0DB"/>
                            </w:r>
                            <w:r w:rsidRPr="006E1A8E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 </w:t>
                            </w:r>
                            <w:r w:rsidRPr="006E1A8E">
                              <w:rPr>
                                <w:rFonts w:ascii="Times New Roman" w:hAnsi="Times New Roman"/>
                                <w:sz w:val="20"/>
                              </w:rPr>
                              <w:t>2HCl(g) + I</w:t>
                            </w:r>
                            <w:r w:rsidRPr="006E1A8E">
                              <w:rPr>
                                <w:rFonts w:ascii="Times New Roman" w:hAnsi="Times New Roman"/>
                                <w:sz w:val="20"/>
                                <w:vertAlign w:val="subscript"/>
                              </w:rPr>
                              <w:t>2</w:t>
                            </w:r>
                            <w:r w:rsidRPr="006E1A8E">
                              <w:rPr>
                                <w:rFonts w:ascii="Times New Roman" w:hAnsi="Times New Roman"/>
                                <w:sz w:val="20"/>
                              </w:rPr>
                              <w:t>(s)</w:t>
                            </w:r>
                          </w:p>
                        </w:tc>
                      </w:tr>
                      <w:tr w:rsidR="006E1A8E" w:rsidRPr="00634452" w:rsidTr="006E1A8E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6E1A8E" w:rsidRPr="00634452" w:rsidRDefault="006E1A8E" w:rsidP="0020135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640" w:type="dxa"/>
                            <w:vAlign w:val="center"/>
                          </w:tcPr>
                          <w:p w:rsidR="006E1A8E" w:rsidRPr="006E1A8E" w:rsidRDefault="006E1A8E" w:rsidP="0020135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 w:rsidRPr="006E1A8E">
                              <w:rPr>
                                <w:rFonts w:ascii="Times New Roman" w:hAnsi="Times New Roman"/>
                                <w:sz w:val="20"/>
                              </w:rPr>
                              <w:t>What is the effect on the concentration of chlorine if cool</w:t>
                            </w:r>
                            <w:r w:rsidRPr="006E1A8E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:rsidR="006E1A8E" w:rsidRPr="006E1A8E" w:rsidRDefault="006E1A8E" w:rsidP="0020135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6E1A8E">
                              <w:rPr>
                                <w:rFonts w:ascii="Times New Roman" w:hAnsi="Times New Roman"/>
                                <w:sz w:val="20"/>
                              </w:rPr>
                              <w:t>4HCl(g) + O</w:t>
                            </w:r>
                            <w:r w:rsidRPr="006E1A8E">
                              <w:rPr>
                                <w:rFonts w:ascii="Times New Roman" w:hAnsi="Times New Roman"/>
                                <w:sz w:val="20"/>
                                <w:vertAlign w:val="subscript"/>
                              </w:rPr>
                              <w:t>2</w:t>
                            </w:r>
                            <w:r w:rsidRPr="006E1A8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(g)</w:t>
                            </w:r>
                            <w:r w:rsidRPr="006E1A8E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sym w:font="Symbol" w:char="F0DB"/>
                            </w:r>
                            <w:r w:rsidRPr="006E1A8E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 </w:t>
                            </w:r>
                            <w:r w:rsidRPr="006E1A8E">
                              <w:rPr>
                                <w:rFonts w:ascii="Times New Roman" w:hAnsi="Times New Roman"/>
                                <w:sz w:val="20"/>
                              </w:rPr>
                              <w:t>2Cl</w:t>
                            </w:r>
                            <w:r w:rsidRPr="006E1A8E">
                              <w:rPr>
                                <w:rFonts w:ascii="Times New Roman" w:hAnsi="Times New Roman"/>
                                <w:b/>
                                <w:sz w:val="20"/>
                                <w:vertAlign w:val="subscript"/>
                              </w:rPr>
                              <w:t>2</w:t>
                            </w:r>
                            <w:r w:rsidRPr="006E1A8E">
                              <w:rPr>
                                <w:rFonts w:ascii="Times New Roman" w:hAnsi="Times New Roman"/>
                                <w:sz w:val="20"/>
                              </w:rPr>
                              <w:t>(g) + 2H</w:t>
                            </w:r>
                            <w:r w:rsidRPr="006E1A8E">
                              <w:rPr>
                                <w:rFonts w:ascii="Times New Roman" w:hAnsi="Times New Roman"/>
                                <w:sz w:val="20"/>
                                <w:vertAlign w:val="subscript"/>
                              </w:rPr>
                              <w:t>2</w:t>
                            </w:r>
                            <w:r w:rsidRPr="006E1A8E">
                              <w:rPr>
                                <w:rFonts w:ascii="Times New Roman" w:hAnsi="Times New Roman"/>
                                <w:sz w:val="20"/>
                              </w:rPr>
                              <w:t>O(g) + heat</w:t>
                            </w:r>
                          </w:p>
                        </w:tc>
                      </w:tr>
                    </w:tbl>
                    <w:p w:rsidR="00201359" w:rsidRDefault="00201359" w:rsidP="00201359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sectPr w:rsidR="001B6C55" w:rsidSect="00177C4A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B08F2"/>
    <w:multiLevelType w:val="hybridMultilevel"/>
    <w:tmpl w:val="86D6339A"/>
    <w:lvl w:ilvl="0" w:tplc="F58CB25C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E526BD"/>
    <w:multiLevelType w:val="hybridMultilevel"/>
    <w:tmpl w:val="86D6339A"/>
    <w:lvl w:ilvl="0" w:tplc="F58CB25C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A364E3"/>
    <w:multiLevelType w:val="hybridMultilevel"/>
    <w:tmpl w:val="7030460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4C3D8B"/>
    <w:multiLevelType w:val="hybridMultilevel"/>
    <w:tmpl w:val="2A1CC0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534E7C"/>
    <w:multiLevelType w:val="hybridMultilevel"/>
    <w:tmpl w:val="57885D7A"/>
    <w:lvl w:ilvl="0" w:tplc="45ECD9B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AA6C6D42">
      <w:start w:val="1"/>
      <w:numFmt w:val="lowerLetter"/>
      <w:lvlText w:val="%2)"/>
      <w:lvlJc w:val="left"/>
      <w:pPr>
        <w:ind w:left="10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0F7BEE"/>
    <w:multiLevelType w:val="hybridMultilevel"/>
    <w:tmpl w:val="86D6339A"/>
    <w:lvl w:ilvl="0" w:tplc="F58CB25C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586C20"/>
    <w:multiLevelType w:val="hybridMultilevel"/>
    <w:tmpl w:val="86D6339A"/>
    <w:lvl w:ilvl="0" w:tplc="F58CB25C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3862BB"/>
    <w:multiLevelType w:val="hybridMultilevel"/>
    <w:tmpl w:val="A828B656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FEFE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5E1FD5"/>
    <w:multiLevelType w:val="hybridMultilevel"/>
    <w:tmpl w:val="86D6339A"/>
    <w:lvl w:ilvl="0" w:tplc="F58CB25C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C4A"/>
    <w:rsid w:val="0010753C"/>
    <w:rsid w:val="00143305"/>
    <w:rsid w:val="00177C4A"/>
    <w:rsid w:val="001B6C55"/>
    <w:rsid w:val="00201359"/>
    <w:rsid w:val="002B6497"/>
    <w:rsid w:val="004769D1"/>
    <w:rsid w:val="00480245"/>
    <w:rsid w:val="00505274"/>
    <w:rsid w:val="0059596E"/>
    <w:rsid w:val="00654F2E"/>
    <w:rsid w:val="006E1A8E"/>
    <w:rsid w:val="0080038A"/>
    <w:rsid w:val="0094624C"/>
    <w:rsid w:val="009A1E49"/>
    <w:rsid w:val="00AF4CC7"/>
    <w:rsid w:val="00B83A01"/>
    <w:rsid w:val="00C02ECC"/>
    <w:rsid w:val="00D316AA"/>
    <w:rsid w:val="00D5737F"/>
    <w:rsid w:val="00D7692C"/>
    <w:rsid w:val="00D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BC3E20-33EF-4744-B7C3-E7976ADC4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C4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C4A"/>
    <w:pPr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1075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80C1A60C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Farmer, Stephanie [DH]</dc:creator>
  <cp:lastModifiedBy>Farmer, Stephanie [DH]</cp:lastModifiedBy>
  <cp:revision>2</cp:revision>
  <dcterms:created xsi:type="dcterms:W3CDTF">2017-05-11T17:10:00Z</dcterms:created>
  <dcterms:modified xsi:type="dcterms:W3CDTF">2017-05-11T17:10:00Z</dcterms:modified>
</cp:coreProperties>
</file>