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013502" w:rsidRPr="00013502" w:rsidTr="00DC1A8A">
        <w:trPr>
          <w:trHeight w:val="402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013502" w:rsidRPr="00DC1A8A" w:rsidRDefault="00FE1002" w:rsidP="00FE1002">
            <w:pPr>
              <w:spacing w:line="276" w:lineRule="auto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Britannic Bold" w:hAnsi="Britannic Bold"/>
                <w:sz w:val="28"/>
              </w:rPr>
              <w:t>SPRING</w:t>
            </w:r>
            <w:r w:rsidR="00C36F55" w:rsidRPr="00DC1A8A">
              <w:rPr>
                <w:rFonts w:ascii="Britannic Bold" w:hAnsi="Britannic Bold"/>
                <w:sz w:val="28"/>
              </w:rPr>
              <w:t xml:space="preserve"> 201</w:t>
            </w:r>
            <w:r>
              <w:rPr>
                <w:rFonts w:ascii="Britannic Bold" w:hAnsi="Britannic Bold"/>
                <w:sz w:val="28"/>
              </w:rPr>
              <w:t>7</w:t>
            </w:r>
            <w:r w:rsidR="00C36F55" w:rsidRPr="00DC1A8A">
              <w:rPr>
                <w:rFonts w:ascii="Britannic Bold" w:hAnsi="Britannic Bold"/>
                <w:sz w:val="28"/>
              </w:rPr>
              <w:t xml:space="preserve"> </w:t>
            </w:r>
            <w:r w:rsidR="00013502" w:rsidRPr="00DC1A8A">
              <w:rPr>
                <w:rFonts w:ascii="Britannic Bold" w:hAnsi="Britannic Bold"/>
                <w:sz w:val="28"/>
              </w:rPr>
              <w:t>FINAL EXAM TOPIC LIST</w:t>
            </w:r>
          </w:p>
        </w:tc>
      </w:tr>
      <w:tr w:rsidR="00DC1A8A" w:rsidRPr="00013502" w:rsidTr="00DC1A8A">
        <w:trPr>
          <w:trHeight w:val="402"/>
        </w:trPr>
        <w:tc>
          <w:tcPr>
            <w:tcW w:w="10800" w:type="dxa"/>
            <w:gridSpan w:val="3"/>
            <w:shd w:val="clear" w:color="auto" w:fill="FFFFFF" w:themeFill="background1"/>
            <w:vAlign w:val="center"/>
          </w:tcPr>
          <w:p w:rsidR="00DC1A8A" w:rsidRPr="00DC1A8A" w:rsidRDefault="00DC1A8A" w:rsidP="00DC1A8A">
            <w:pPr>
              <w:jc w:val="center"/>
              <w:rPr>
                <w:rFonts w:ascii="Britannic Bold" w:hAnsi="Britannic Bold"/>
                <w:sz w:val="28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This is not a definitive list. This is just a suggestion to provide general guidance</w:t>
            </w:r>
            <w:bookmarkStart w:id="0" w:name="_GoBack"/>
            <w:bookmarkEnd w:id="0"/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 in studying.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 w:cs="Times New Roman"/>
                <w:sz w:val="24"/>
              </w:rPr>
            </w:pPr>
            <w:r w:rsidRPr="00013502">
              <w:rPr>
                <w:rFonts w:ascii="Britannic Bold" w:hAnsi="Britannic Bold" w:cs="Times New Roman"/>
                <w:sz w:val="24"/>
              </w:rPr>
              <w:t>1)</w:t>
            </w:r>
          </w:p>
        </w:tc>
        <w:tc>
          <w:tcPr>
            <w:tcW w:w="3600" w:type="dxa"/>
          </w:tcPr>
          <w:p w:rsidR="00013502" w:rsidRPr="00013502" w:rsidRDefault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9</w:t>
            </w:r>
            <w:r w:rsidR="00013502"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7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0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18</w:t>
            </w:r>
            <w:r w:rsidR="00013502"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3)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1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19</w:t>
            </w:r>
            <w:r w:rsidR="00013502"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4)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2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</w:t>
            </w:r>
            <w:r w:rsidR="00C36F55">
              <w:rPr>
                <w:rFonts w:ascii="Britannic Bold" w:hAnsi="Britannic Bold"/>
                <w:sz w:val="24"/>
              </w:rPr>
              <w:t>0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C36F55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5)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3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</w:t>
            </w:r>
            <w:r w:rsidR="00C36F55">
              <w:rPr>
                <w:rFonts w:ascii="Britannic Bold" w:hAnsi="Britannic Bold"/>
                <w:sz w:val="24"/>
              </w:rPr>
              <w:t>1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FE1002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6)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4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2</w:t>
            </w:r>
            <w:r w:rsidR="00C36F55">
              <w:rPr>
                <w:rFonts w:ascii="Britannic Bold" w:hAnsi="Britannic Bold"/>
                <w:sz w:val="24"/>
              </w:rPr>
              <w:t>2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</w:tr>
      <w:tr w:rsidR="00013502" w:rsidRPr="00013502" w:rsidTr="00FE1002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7)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5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  <w:tcBorders>
              <w:bottom w:val="nil"/>
              <w:right w:val="nil"/>
            </w:tcBorders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</w:p>
        </w:tc>
      </w:tr>
      <w:tr w:rsidR="00013502" w:rsidRPr="00013502" w:rsidTr="00FE1002">
        <w:trPr>
          <w:trHeight w:val="763"/>
        </w:trPr>
        <w:tc>
          <w:tcPr>
            <w:tcW w:w="3600" w:type="dxa"/>
          </w:tcPr>
          <w:p w:rsidR="00013502" w:rsidRPr="00013502" w:rsidRDefault="00013502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8)</w:t>
            </w:r>
          </w:p>
        </w:tc>
        <w:tc>
          <w:tcPr>
            <w:tcW w:w="3600" w:type="dxa"/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  <w:r>
              <w:rPr>
                <w:rFonts w:ascii="Britannic Bold" w:hAnsi="Britannic Bold"/>
                <w:sz w:val="24"/>
              </w:rPr>
              <w:t>1</w:t>
            </w:r>
            <w:r w:rsidR="00C36F55">
              <w:rPr>
                <w:rFonts w:ascii="Britannic Bold" w:hAnsi="Britannic Bold"/>
                <w:sz w:val="24"/>
              </w:rPr>
              <w:t>6</w:t>
            </w:r>
            <w:r>
              <w:rPr>
                <w:rFonts w:ascii="Britannic Bold" w:hAnsi="Britannic Bold"/>
                <w:sz w:val="24"/>
              </w:rPr>
              <w:t>)</w:t>
            </w:r>
          </w:p>
        </w:tc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:rsidR="00013502" w:rsidRPr="00013502" w:rsidRDefault="00013502" w:rsidP="00C36F55">
            <w:pPr>
              <w:rPr>
                <w:rFonts w:ascii="Britannic Bold" w:hAnsi="Britannic Bold"/>
                <w:sz w:val="24"/>
              </w:rPr>
            </w:pPr>
          </w:p>
        </w:tc>
      </w:tr>
    </w:tbl>
    <w:p w:rsidR="00013502" w:rsidRDefault="00013502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p w:rsidR="00C36F55" w:rsidRPr="00DC1A8A" w:rsidRDefault="00C36F55" w:rsidP="00C36F55">
      <w:pPr>
        <w:spacing w:after="0" w:line="240" w:lineRule="auto"/>
        <w:rPr>
          <w:sz w:val="8"/>
        </w:rPr>
      </w:pPr>
    </w:p>
    <w:p w:rsidR="00C36F55" w:rsidRDefault="00C36F55" w:rsidP="00C36F55">
      <w:pPr>
        <w:spacing w:after="0" w:line="240" w:lineRule="auto"/>
        <w:rPr>
          <w:sz w:val="6"/>
        </w:rPr>
      </w:pPr>
    </w:p>
    <w:tbl>
      <w:tblPr>
        <w:tblStyle w:val="TableGrid"/>
        <w:tblW w:w="10800" w:type="dxa"/>
        <w:tblInd w:w="198" w:type="dxa"/>
        <w:tblLook w:val="04A0" w:firstRow="1" w:lastRow="0" w:firstColumn="1" w:lastColumn="0" w:noHBand="0" w:noVBand="1"/>
      </w:tblPr>
      <w:tblGrid>
        <w:gridCol w:w="1036"/>
        <w:gridCol w:w="1282"/>
        <w:gridCol w:w="1282"/>
        <w:gridCol w:w="1036"/>
        <w:gridCol w:w="1282"/>
        <w:gridCol w:w="1282"/>
        <w:gridCol w:w="1036"/>
        <w:gridCol w:w="1282"/>
        <w:gridCol w:w="1282"/>
      </w:tblGrid>
      <w:tr w:rsidR="00DC1A8A" w:rsidTr="00997A86">
        <w:tc>
          <w:tcPr>
            <w:tcW w:w="10800" w:type="dxa"/>
            <w:gridSpan w:val="9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rFonts w:ascii="Britannic Bold" w:hAnsi="Britannic Bold"/>
              </w:rPr>
            </w:pPr>
            <w:r w:rsidRPr="00DC1A8A">
              <w:rPr>
                <w:rFonts w:ascii="Britannic Bold" w:hAnsi="Britannic Bold"/>
                <w:sz w:val="28"/>
              </w:rPr>
              <w:t>TOPIC RANKING</w:t>
            </w:r>
          </w:p>
        </w:tc>
      </w:tr>
      <w:tr w:rsidR="00DC1A8A" w:rsidTr="00DC1A8A">
        <w:tc>
          <w:tcPr>
            <w:tcW w:w="10800" w:type="dxa"/>
            <w:gridSpan w:val="9"/>
            <w:shd w:val="clear" w:color="auto" w:fill="FFFFFF" w:themeFill="background1"/>
            <w:vAlign w:val="center"/>
          </w:tcPr>
          <w:p w:rsidR="00DC1A8A" w:rsidRPr="00DC1A8A" w:rsidRDefault="00DC1A8A" w:rsidP="00DC1A8A">
            <w:pPr>
              <w:rPr>
                <w:b/>
              </w:rPr>
            </w:pPr>
            <w:r w:rsidRPr="00DC1A8A">
              <w:rPr>
                <w:b/>
              </w:rPr>
              <w:t xml:space="preserve">DIRECTIONS: </w:t>
            </w:r>
            <w:r w:rsidRPr="00DC1A8A">
              <w:t xml:space="preserve">TOPICS IN NO SPECIAL ORDER. Rate each topic on a scale of 1-5 how well you think you understand it.  </w:t>
            </w:r>
            <w:r w:rsidRPr="00DC1A8A">
              <w:br/>
            </w:r>
            <w:r w:rsidRPr="00DC1A8A">
              <w:rPr>
                <w:b/>
              </w:rPr>
              <w:t>1 = “We learned this???”  5 = “I know this so well I could teach it to someone else!”</w:t>
            </w:r>
          </w:p>
        </w:tc>
      </w:tr>
      <w:tr w:rsidR="00DC1A8A" w:rsidTr="00DC1A8A"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Topic #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Pre-Study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Post-Study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Topic #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Pre-Study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Post-Study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Topic #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Pre-Study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 w:rsidRPr="00DC1A8A">
              <w:rPr>
                <w:b/>
              </w:rPr>
              <w:t>Post-Study</w:t>
            </w: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DC1A8A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FE1002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FE1002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tcBorders>
              <w:bottom w:val="nil"/>
              <w:right w:val="nil"/>
            </w:tcBorders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  <w:tr w:rsidR="00DC1A8A" w:rsidTr="00FE1002">
        <w:trPr>
          <w:trHeight w:val="576"/>
        </w:trPr>
        <w:tc>
          <w:tcPr>
            <w:tcW w:w="1036" w:type="dxa"/>
            <w:vAlign w:val="center"/>
          </w:tcPr>
          <w:p w:rsid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036" w:type="dxa"/>
            <w:tcBorders>
              <w:top w:val="nil"/>
              <w:bottom w:val="nil"/>
              <w:right w:val="nil"/>
            </w:tcBorders>
            <w:vAlign w:val="center"/>
          </w:tcPr>
          <w:p w:rsidR="00DC1A8A" w:rsidRPr="00DC1A8A" w:rsidRDefault="00DC1A8A" w:rsidP="00DC1A8A">
            <w:pPr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C1A8A" w:rsidRPr="00DC1A8A" w:rsidRDefault="00DC1A8A" w:rsidP="00DC1A8A">
            <w:pPr>
              <w:rPr>
                <w:b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C1A8A" w:rsidRPr="00DC1A8A" w:rsidRDefault="00DC1A8A" w:rsidP="00DC1A8A">
            <w:pPr>
              <w:rPr>
                <w:b/>
              </w:rPr>
            </w:pPr>
          </w:p>
        </w:tc>
      </w:tr>
    </w:tbl>
    <w:p w:rsidR="00C36F55" w:rsidRPr="00013502" w:rsidRDefault="00C36F55" w:rsidP="00C36F55">
      <w:pPr>
        <w:spacing w:after="0" w:line="240" w:lineRule="auto"/>
        <w:rPr>
          <w:sz w:val="6"/>
        </w:rPr>
      </w:pPr>
    </w:p>
    <w:p w:rsidR="00C36F55" w:rsidRPr="00013502" w:rsidRDefault="00C36F55" w:rsidP="00C36F55">
      <w:pPr>
        <w:spacing w:after="0" w:line="240" w:lineRule="auto"/>
        <w:rPr>
          <w:sz w:val="6"/>
        </w:rPr>
      </w:pPr>
    </w:p>
    <w:sectPr w:rsidR="00C36F55" w:rsidRPr="00013502" w:rsidSect="00DC1A8A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02"/>
    <w:rsid w:val="00013502"/>
    <w:rsid w:val="007F2146"/>
    <w:rsid w:val="00810CFF"/>
    <w:rsid w:val="00B01C48"/>
    <w:rsid w:val="00C36F55"/>
    <w:rsid w:val="00C74E22"/>
    <w:rsid w:val="00DC1A8A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63F3D-61CD-48B7-AEC9-0C37EB41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66C6B512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2016-11-28T21:46:00Z</cp:lastPrinted>
  <dcterms:created xsi:type="dcterms:W3CDTF">2017-05-11T16:31:00Z</dcterms:created>
  <dcterms:modified xsi:type="dcterms:W3CDTF">2017-05-11T16:31:00Z</dcterms:modified>
</cp:coreProperties>
</file>