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B3" w:rsidRDefault="007408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.5pt;margin-top:5.85pt;width:497.3pt;height:704.95pt;z-index:251654144" stroked="f">
            <v:textbox style="mso-next-textbox:#_x0000_s1030">
              <w:txbxContent>
                <w:p w:rsidR="00AC40F1" w:rsidRDefault="00AC40F1" w:rsidP="002F3F20">
                  <w:pPr>
                    <w:spacing w:line="276" w:lineRule="auto"/>
                    <w:rPr>
                      <w:b/>
                      <w:bCs/>
                      <w:sz w:val="22"/>
                      <w:u w:val="single"/>
                    </w:rPr>
                  </w:pPr>
                </w:p>
                <w:p w:rsidR="00AC40F1" w:rsidRDefault="00AC40F1" w:rsidP="002F3F20">
                  <w:pPr>
                    <w:spacing w:line="276" w:lineRule="auto"/>
                    <w:rPr>
                      <w:b/>
                      <w:bCs/>
                      <w:sz w:val="22"/>
                      <w:u w:val="single"/>
                    </w:rPr>
                  </w:pPr>
                </w:p>
                <w:p w:rsidR="00AC40F1" w:rsidRDefault="00AC40F1" w:rsidP="002F3F20">
                  <w:pPr>
                    <w:spacing w:line="276" w:lineRule="auto"/>
                    <w:rPr>
                      <w:b/>
                      <w:bCs/>
                      <w:sz w:val="22"/>
                      <w:u w:val="single"/>
                    </w:rPr>
                  </w:pPr>
                </w:p>
                <w:p w:rsidR="002F3F20" w:rsidRPr="004F3F7E" w:rsidRDefault="004F3F7E" w:rsidP="002F3F2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CHEMICAL AND PHYSICAL CHANGES LAB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088"/>
                    <w:gridCol w:w="7585"/>
                  </w:tblGrid>
                  <w:tr w:rsidR="00347F83" w:rsidTr="00347F83">
                    <w:tc>
                      <w:tcPr>
                        <w:tcW w:w="9673" w:type="dxa"/>
                        <w:gridSpan w:val="2"/>
                        <w:shd w:val="clear" w:color="auto" w:fill="000000" w:themeFill="text1"/>
                      </w:tcPr>
                      <w:p w:rsidR="00347F83" w:rsidRPr="00347F83" w:rsidRDefault="00347F83" w:rsidP="00347F83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</w:pPr>
                        <w:r w:rsidRPr="00347F83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STATION #1</w:t>
                        </w:r>
                      </w:p>
                    </w:tc>
                  </w:tr>
                  <w:tr w:rsidR="00347F83" w:rsidTr="00347F83">
                    <w:tc>
                      <w:tcPr>
                        <w:tcW w:w="9673" w:type="dxa"/>
                        <w:gridSpan w:val="2"/>
                      </w:tcPr>
                      <w:p w:rsidR="00347F83" w:rsidRPr="008510EA" w:rsidRDefault="00347F83" w:rsidP="00347F83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Heat the unknown in a crucible until you see a change start to take place.</w:t>
                        </w:r>
                      </w:p>
                    </w:tc>
                  </w:tr>
                  <w:tr w:rsidR="00347F83" w:rsidTr="008510EA">
                    <w:tc>
                      <w:tcPr>
                        <w:tcW w:w="2088" w:type="dxa"/>
                      </w:tcPr>
                      <w:p w:rsidR="00347F83" w:rsidRPr="008510EA" w:rsidRDefault="00347F83" w:rsidP="00347F83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Chemical or physical change?</w:t>
                        </w:r>
                      </w:p>
                    </w:tc>
                    <w:tc>
                      <w:tcPr>
                        <w:tcW w:w="7585" w:type="dxa"/>
                      </w:tcPr>
                      <w:p w:rsidR="00347F83" w:rsidRPr="008510EA" w:rsidRDefault="00347F83" w:rsidP="00347F83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Evidence to back up your choice:</w:t>
                        </w:r>
                      </w:p>
                      <w:p w:rsidR="00347F83" w:rsidRPr="008510EA" w:rsidRDefault="00347F83" w:rsidP="00347F83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  <w:p w:rsidR="00347F83" w:rsidRPr="008510EA" w:rsidRDefault="00347F83" w:rsidP="00347F83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  <w:p w:rsidR="00347F83" w:rsidRPr="008510EA" w:rsidRDefault="00347F83" w:rsidP="00347F83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47F83" w:rsidTr="005C025C">
                    <w:tc>
                      <w:tcPr>
                        <w:tcW w:w="9673" w:type="dxa"/>
                        <w:gridSpan w:val="2"/>
                        <w:shd w:val="clear" w:color="auto" w:fill="000000" w:themeFill="text1"/>
                      </w:tcPr>
                      <w:p w:rsidR="00347F83" w:rsidRPr="00347F83" w:rsidRDefault="00347F83" w:rsidP="00347F83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</w:pPr>
                        <w:r w:rsidRPr="00347F83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STATION #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2</w:t>
                        </w:r>
                      </w:p>
                    </w:tc>
                  </w:tr>
                  <w:tr w:rsidR="00347F83" w:rsidTr="005C025C">
                    <w:tc>
                      <w:tcPr>
                        <w:tcW w:w="9673" w:type="dxa"/>
                        <w:gridSpan w:val="2"/>
                      </w:tcPr>
                      <w:p w:rsidR="00347F83" w:rsidRPr="008510EA" w:rsidRDefault="00347F83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 xml:space="preserve">Add one dropper of compound A into a 50 </w:t>
                        </w:r>
                        <w:proofErr w:type="spellStart"/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mL</w:t>
                        </w:r>
                        <w:proofErr w:type="spellEnd"/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 xml:space="preserve"> beaker.  Add one dropper of B to the same beaker.  </w:t>
                        </w:r>
                        <w:r w:rsidR="008510EA"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Make sure to use different droppers for each compound!</w:t>
                        </w:r>
                      </w:p>
                    </w:tc>
                  </w:tr>
                  <w:tr w:rsidR="00347F83" w:rsidTr="008510EA">
                    <w:tc>
                      <w:tcPr>
                        <w:tcW w:w="2088" w:type="dxa"/>
                      </w:tcPr>
                      <w:p w:rsidR="00347F83" w:rsidRPr="008510EA" w:rsidRDefault="00347F83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Chemical or physical change?</w:t>
                        </w:r>
                      </w:p>
                    </w:tc>
                    <w:tc>
                      <w:tcPr>
                        <w:tcW w:w="7585" w:type="dxa"/>
                      </w:tcPr>
                      <w:p w:rsidR="00347F83" w:rsidRPr="008510EA" w:rsidRDefault="00347F83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Evidence to back up your choice:</w:t>
                        </w:r>
                      </w:p>
                      <w:p w:rsidR="00347F83" w:rsidRPr="008510EA" w:rsidRDefault="00347F83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  <w:p w:rsidR="00347F83" w:rsidRPr="008510EA" w:rsidRDefault="00347F83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  <w:p w:rsidR="00347F83" w:rsidRPr="008510EA" w:rsidRDefault="00347F83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510EA" w:rsidTr="005C025C">
                    <w:tc>
                      <w:tcPr>
                        <w:tcW w:w="9673" w:type="dxa"/>
                        <w:gridSpan w:val="2"/>
                        <w:shd w:val="clear" w:color="auto" w:fill="000000" w:themeFill="text1"/>
                      </w:tcPr>
                      <w:p w:rsidR="008510EA" w:rsidRPr="00347F83" w:rsidRDefault="008510EA" w:rsidP="008510EA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</w:pPr>
                        <w:r w:rsidRPr="00347F83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STATION #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3</w:t>
                        </w:r>
                      </w:p>
                    </w:tc>
                  </w:tr>
                  <w:tr w:rsidR="008510EA" w:rsidTr="005C025C">
                    <w:tc>
                      <w:tcPr>
                        <w:tcW w:w="9673" w:type="dxa"/>
                        <w:gridSpan w:val="2"/>
                      </w:tcPr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Heat two large pieces of the unknown in a crucible until you see a change start to take place.</w:t>
                        </w:r>
                      </w:p>
                    </w:tc>
                  </w:tr>
                  <w:tr w:rsidR="008510EA" w:rsidTr="008510EA">
                    <w:tc>
                      <w:tcPr>
                        <w:tcW w:w="2088" w:type="dxa"/>
                      </w:tcPr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Chemical or physical change?</w:t>
                        </w:r>
                      </w:p>
                    </w:tc>
                    <w:tc>
                      <w:tcPr>
                        <w:tcW w:w="7585" w:type="dxa"/>
                      </w:tcPr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Evidence to back up your choice:</w:t>
                        </w:r>
                      </w:p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510EA" w:rsidTr="005C025C">
                    <w:tc>
                      <w:tcPr>
                        <w:tcW w:w="9673" w:type="dxa"/>
                        <w:gridSpan w:val="2"/>
                        <w:shd w:val="clear" w:color="auto" w:fill="000000" w:themeFill="text1"/>
                      </w:tcPr>
                      <w:p w:rsidR="008510EA" w:rsidRPr="00347F83" w:rsidRDefault="008510EA" w:rsidP="008510EA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</w:pPr>
                        <w:r w:rsidRPr="00347F83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STATION #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4</w:t>
                        </w:r>
                      </w:p>
                    </w:tc>
                  </w:tr>
                  <w:tr w:rsidR="008510EA" w:rsidTr="005C025C">
                    <w:tc>
                      <w:tcPr>
                        <w:tcW w:w="9673" w:type="dxa"/>
                        <w:gridSpan w:val="2"/>
                      </w:tcPr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 xml:space="preserve">Heat one small scoopful of the unknown in a crucible until you see a change take place. </w:t>
                        </w:r>
                      </w:p>
                    </w:tc>
                  </w:tr>
                  <w:tr w:rsidR="008510EA" w:rsidTr="008510EA">
                    <w:tc>
                      <w:tcPr>
                        <w:tcW w:w="2088" w:type="dxa"/>
                      </w:tcPr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Chemical or physical change?</w:t>
                        </w:r>
                      </w:p>
                    </w:tc>
                    <w:tc>
                      <w:tcPr>
                        <w:tcW w:w="7585" w:type="dxa"/>
                      </w:tcPr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Evidence to back up your choice:</w:t>
                        </w:r>
                      </w:p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510EA" w:rsidTr="005C025C">
                    <w:tc>
                      <w:tcPr>
                        <w:tcW w:w="9673" w:type="dxa"/>
                        <w:gridSpan w:val="2"/>
                        <w:shd w:val="clear" w:color="auto" w:fill="000000" w:themeFill="text1"/>
                      </w:tcPr>
                      <w:p w:rsidR="008510EA" w:rsidRPr="00347F83" w:rsidRDefault="008510EA" w:rsidP="008510EA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</w:pPr>
                        <w:r w:rsidRPr="00347F83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STATION #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5</w:t>
                        </w:r>
                      </w:p>
                    </w:tc>
                  </w:tr>
                  <w:tr w:rsidR="008510EA" w:rsidTr="005C025C">
                    <w:tc>
                      <w:tcPr>
                        <w:tcW w:w="9673" w:type="dxa"/>
                        <w:gridSpan w:val="2"/>
                      </w:tcPr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 xml:space="preserve">Add one dropper of compound A into a 50 </w:t>
                        </w:r>
                        <w:proofErr w:type="spellStart"/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mL</w:t>
                        </w:r>
                        <w:proofErr w:type="spellEnd"/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 xml:space="preserve"> beaker.  Add one dropper of B to the same beaker.  Make sure to use different droppers for each compound!</w:t>
                        </w:r>
                      </w:p>
                    </w:tc>
                  </w:tr>
                  <w:tr w:rsidR="008510EA" w:rsidTr="008510EA">
                    <w:tc>
                      <w:tcPr>
                        <w:tcW w:w="2088" w:type="dxa"/>
                      </w:tcPr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Chemical or physical change?</w:t>
                        </w:r>
                      </w:p>
                    </w:tc>
                    <w:tc>
                      <w:tcPr>
                        <w:tcW w:w="7585" w:type="dxa"/>
                      </w:tcPr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Evidence to back up your choice:</w:t>
                        </w:r>
                      </w:p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510EA" w:rsidRPr="00347F83" w:rsidTr="005C025C">
                    <w:tc>
                      <w:tcPr>
                        <w:tcW w:w="9673" w:type="dxa"/>
                        <w:gridSpan w:val="2"/>
                        <w:shd w:val="clear" w:color="auto" w:fill="000000" w:themeFill="text1"/>
                      </w:tcPr>
                      <w:p w:rsidR="008510EA" w:rsidRPr="00347F83" w:rsidRDefault="008510EA" w:rsidP="004F3F7E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</w:pPr>
                        <w:r w:rsidRPr="00347F83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STATION #</w:t>
                        </w:r>
                        <w:r w:rsidR="004F3F7E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8"/>
                            <w:szCs w:val="22"/>
                          </w:rPr>
                          <w:t>6</w:t>
                        </w:r>
                      </w:p>
                    </w:tc>
                  </w:tr>
                  <w:tr w:rsidR="008510EA" w:rsidRPr="008510EA" w:rsidTr="005C025C">
                    <w:tc>
                      <w:tcPr>
                        <w:tcW w:w="9673" w:type="dxa"/>
                        <w:gridSpan w:val="2"/>
                      </w:tcPr>
                      <w:p w:rsidR="008510EA" w:rsidRPr="008510EA" w:rsidRDefault="004F3F7E" w:rsidP="004F3F7E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Add 1 dropper full of the unknown to a crucible and heat.</w:t>
                        </w:r>
                      </w:p>
                    </w:tc>
                  </w:tr>
                  <w:tr w:rsidR="008510EA" w:rsidRPr="008510EA" w:rsidTr="005C025C">
                    <w:tc>
                      <w:tcPr>
                        <w:tcW w:w="2088" w:type="dxa"/>
                      </w:tcPr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Chemical or physical change?</w:t>
                        </w:r>
                      </w:p>
                    </w:tc>
                    <w:tc>
                      <w:tcPr>
                        <w:tcW w:w="7585" w:type="dxa"/>
                      </w:tcPr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8510E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Evidence to back up your choice:</w:t>
                        </w:r>
                      </w:p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  <w:p w:rsidR="008510EA" w:rsidRPr="008510EA" w:rsidRDefault="008510EA" w:rsidP="005C025C">
                        <w:pPr>
                          <w:spacing w:line="276" w:lineRule="auto"/>
                          <w:jc w:val="center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8510EA" w:rsidRPr="002F3F20" w:rsidRDefault="008510EA" w:rsidP="00347F83">
                  <w:pPr>
                    <w:spacing w:line="276" w:lineRule="auto"/>
                    <w:rPr>
                      <w:b/>
                      <w:sz w:val="28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.7pt;margin-top:-10.05pt;width:.05pt;height:720.85pt;flip:y;z-index:251653120" o:connectortype="straight" strokeweight="2.25pt">
            <v:stroke dashstyle="1 1"/>
          </v:shape>
        </w:pict>
      </w:r>
      <w:r>
        <w:rPr>
          <w:noProof/>
        </w:rPr>
        <w:pict>
          <v:shape id="_x0000_s1027" type="#_x0000_t32" style="position:absolute;margin-left:-18.95pt;margin-top:-72.8pt;width:.05pt;height:792.8pt;flip:y;z-index:251652096" o:connectortype="straight"/>
        </w:pict>
      </w:r>
      <w:r w:rsidR="00AE6014">
        <w:rPr>
          <w:noProof/>
        </w:rPr>
        <w:pict>
          <v:roundrect id="_x0000_s1054" style="position:absolute;margin-left:136pt;margin-top:-.85pt;width:80pt;height:46pt;z-index:251658240" arcsize="10923f">
            <v:textbox style="mso-next-textbox:#_x0000_s1054">
              <w:txbxContent>
                <w:p w:rsidR="00AC40F1" w:rsidRPr="00F31C6D" w:rsidRDefault="00AC40F1" w:rsidP="00AC40F1">
                  <w:pPr>
                    <w:rPr>
                      <w:b/>
                      <w:sz w:val="16"/>
                    </w:rPr>
                  </w:pPr>
                </w:p>
                <w:p w:rsidR="00AC40F1" w:rsidRPr="00CD5254" w:rsidRDefault="00AC40F1" w:rsidP="00AC40F1">
                  <w:pPr>
                    <w:rPr>
                      <w:b/>
                      <w:sz w:val="28"/>
                    </w:rPr>
                  </w:pPr>
                  <w:r w:rsidRPr="00CD5254">
                    <w:rPr>
                      <w:b/>
                      <w:sz w:val="28"/>
                    </w:rPr>
                    <w:t xml:space="preserve">    </w:t>
                  </w:r>
                  <w:r>
                    <w:rPr>
                      <w:b/>
                      <w:sz w:val="28"/>
                    </w:rPr>
                    <w:t xml:space="preserve">  </w:t>
                  </w:r>
                  <w:r w:rsidR="00AE6014">
                    <w:rPr>
                      <w:b/>
                      <w:sz w:val="28"/>
                    </w:rPr>
                    <w:t xml:space="preserve">    </w:t>
                  </w:r>
                  <w:r>
                    <w:rPr>
                      <w:b/>
                      <w:sz w:val="28"/>
                    </w:rPr>
                    <w:t>/</w:t>
                  </w:r>
                  <w:r w:rsidR="0077098A">
                    <w:rPr>
                      <w:b/>
                      <w:sz w:val="28"/>
                    </w:rPr>
                    <w:t>50</w:t>
                  </w:r>
                </w:p>
              </w:txbxContent>
            </v:textbox>
          </v:roundrect>
        </w:pict>
      </w:r>
      <w:r w:rsidR="006460AE">
        <w:rPr>
          <w:noProof/>
        </w:rPr>
        <w:pict>
          <v:shape id="_x0000_s1056" type="#_x0000_t32" style="position:absolute;margin-left:463.55pt;margin-top:-2.55pt;width:0;height:49.35pt;z-index:251660288" o:connectortype="straight"/>
        </w:pict>
      </w:r>
      <w:r w:rsidR="006460AE">
        <w:rPr>
          <w:noProof/>
        </w:rPr>
        <w:pict>
          <v:roundrect id="_x0000_s1055" style="position:absolute;margin-left:231.65pt;margin-top:-2.55pt;width:286.3pt;height:49.35pt;z-index:251659264" arcsize="10923f">
            <v:textbox style="mso-next-textbox:#_x0000_s1055">
              <w:txbxContent>
                <w:p w:rsidR="00AC40F1" w:rsidRPr="002035A5" w:rsidRDefault="00AC40F1" w:rsidP="00AC40F1">
                  <w:pPr>
                    <w:rPr>
                      <w:b/>
                    </w:rPr>
                  </w:pPr>
                  <w:r w:rsidRPr="00CD5254">
                    <w:rPr>
                      <w:b/>
                      <w:u w:val="single"/>
                    </w:rPr>
                    <w:t>Name</w:t>
                  </w:r>
                  <w:r w:rsidRPr="002035A5">
                    <w:rPr>
                      <w:b/>
                    </w:rPr>
                    <w:tab/>
                  </w:r>
                  <w:r w:rsidRPr="002035A5"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     </w:t>
                  </w:r>
                  <w:r w:rsidRPr="002035A5">
                    <w:rPr>
                      <w:b/>
                      <w:u w:val="single"/>
                    </w:rPr>
                    <w:t>Period</w:t>
                  </w:r>
                  <w:r>
                    <w:rPr>
                      <w:b/>
                    </w:rPr>
                    <w:t xml:space="preserve">       </w:t>
                  </w:r>
                  <w:r w:rsidRPr="002035A5">
                    <w:rPr>
                      <w:b/>
                      <w:u w:val="single"/>
                    </w:rPr>
                    <w:t>Seat #</w:t>
                  </w:r>
                </w:p>
              </w:txbxContent>
            </v:textbox>
          </v:roundrect>
        </w:pict>
      </w:r>
      <w:r w:rsidR="0077098A">
        <w:rPr>
          <w:noProof/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-32385</wp:posOffset>
            </wp:positionV>
            <wp:extent cx="586740" cy="638810"/>
            <wp:effectExtent l="19050" t="0" r="3810" b="0"/>
            <wp:wrapNone/>
            <wp:docPr id="29" name="Picture 29" descr="u-t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-tur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0AE">
        <w:rPr>
          <w:noProof/>
        </w:rPr>
        <w:pict>
          <v:shape id="_x0000_s1057" type="#_x0000_t32" style="position:absolute;margin-left:410.25pt;margin-top:-2.55pt;width:0;height:49.35pt;z-index:251661312;mso-position-horizontal-relative:text;mso-position-vertical-relative:text" o:connectortype="straight"/>
        </w:pict>
      </w:r>
      <w:r w:rsidR="006460AE">
        <w:rPr>
          <w:noProof/>
        </w:rPr>
        <w:pict>
          <v:shape id="_x0000_s1026" type="#_x0000_t32" style="position:absolute;margin-left:-1in;margin-top:-8.5pt;width:612pt;height:0;z-index:251651072;mso-position-horizontal-relative:text;mso-position-vertical-relative:text" o:connectortype="straight"/>
        </w:pict>
      </w:r>
      <w:r w:rsidR="00197DF0">
        <w:t xml:space="preserve"> </w:t>
      </w:r>
    </w:p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197DF0"/>
    <w:p w:rsidR="00197DF0" w:rsidRDefault="004F3F7E">
      <w:r>
        <w:rPr>
          <w:noProof/>
          <w:lang w:eastAsia="zh-CN"/>
        </w:rPr>
        <w:lastRenderedPageBreak/>
        <w:pict>
          <v:rect id="_x0000_s1059" style="position:absolute;margin-left:-51.05pt;margin-top:272.95pt;width:479.7pt;height:421.95pt;z-index:251663360" strokeweight="3pt">
            <v:stroke dashstyle="dashDot"/>
            <v:textbox>
              <w:txbxContent>
                <w:p w:rsidR="006460AE" w:rsidRDefault="006460AE" w:rsidP="006460AE">
                  <w:pPr>
                    <w:jc w:val="center"/>
                  </w:pPr>
                </w:p>
                <w:p w:rsidR="006460AE" w:rsidRDefault="006460AE" w:rsidP="006460AE">
                  <w:pPr>
                    <w:jc w:val="center"/>
                  </w:pPr>
                </w:p>
                <w:p w:rsidR="004F3F7E" w:rsidRDefault="004F3F7E" w:rsidP="006460AE">
                  <w:pPr>
                    <w:jc w:val="center"/>
                  </w:pPr>
                </w:p>
                <w:p w:rsidR="004F3F7E" w:rsidRDefault="004F3F7E" w:rsidP="006460AE">
                  <w:pPr>
                    <w:jc w:val="center"/>
                  </w:pPr>
                </w:p>
                <w:p w:rsidR="004F3F7E" w:rsidRDefault="004F3F7E" w:rsidP="006460AE">
                  <w:pPr>
                    <w:jc w:val="center"/>
                  </w:pPr>
                </w:p>
                <w:p w:rsidR="004F3F7E" w:rsidRDefault="004F3F7E" w:rsidP="006460AE">
                  <w:pPr>
                    <w:jc w:val="center"/>
                  </w:pPr>
                </w:p>
                <w:p w:rsidR="004F3F7E" w:rsidRDefault="004F3F7E" w:rsidP="006460AE">
                  <w:pPr>
                    <w:jc w:val="center"/>
                  </w:pPr>
                </w:p>
                <w:p w:rsidR="004F3F7E" w:rsidRDefault="004F3F7E" w:rsidP="006460AE">
                  <w:pPr>
                    <w:jc w:val="center"/>
                  </w:pPr>
                </w:p>
                <w:p w:rsidR="004F3F7E" w:rsidRDefault="004F3F7E" w:rsidP="006460AE">
                  <w:pPr>
                    <w:jc w:val="center"/>
                  </w:pPr>
                </w:p>
                <w:p w:rsidR="004F3F7E" w:rsidRDefault="004F3F7E" w:rsidP="006460AE">
                  <w:pPr>
                    <w:jc w:val="center"/>
                  </w:pPr>
                </w:p>
                <w:p w:rsidR="004F3F7E" w:rsidRDefault="004F3F7E" w:rsidP="006460AE">
                  <w:pPr>
                    <w:jc w:val="center"/>
                  </w:pPr>
                </w:p>
                <w:p w:rsidR="004F3F7E" w:rsidRDefault="004F3F7E" w:rsidP="006460AE">
                  <w:pPr>
                    <w:jc w:val="center"/>
                  </w:pPr>
                </w:p>
                <w:p w:rsidR="006460AE" w:rsidRDefault="006460AE" w:rsidP="006460AE">
                  <w:pPr>
                    <w:jc w:val="center"/>
                  </w:pPr>
                  <w:r>
                    <w:t>GLUE PARAGRAPH HERE!</w:t>
                  </w:r>
                </w:p>
                <w:p w:rsidR="006460AE" w:rsidRDefault="006460AE" w:rsidP="006460AE">
                  <w:pPr>
                    <w:jc w:val="center"/>
                  </w:pPr>
                  <w:r>
                    <w:br/>
                    <w:t>If you need to make it a flippy because you have too much to fit on one slip of paper that is ok!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2" type="#_x0000_t202" style="position:absolute;margin-left:-51.05pt;margin-top:8.35pt;width:495.6pt;height:701.85pt;z-index:251656192" stroked="f">
            <v:textbox>
              <w:txbxContent>
                <w:p w:rsidR="002F3F20" w:rsidRDefault="004F3F7E" w:rsidP="004F3F7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POST LAB </w:t>
                  </w:r>
                  <w:proofErr w:type="gramStart"/>
                  <w:r>
                    <w:rPr>
                      <w:b/>
                    </w:rPr>
                    <w:t>WRITE</w:t>
                  </w:r>
                  <w:proofErr w:type="gramEnd"/>
                  <w:r>
                    <w:rPr>
                      <w:b/>
                    </w:rPr>
                    <w:t xml:space="preserve"> UP:</w:t>
                  </w:r>
                </w:p>
                <w:p w:rsidR="004F3F7E" w:rsidRPr="004F3F7E" w:rsidRDefault="004F3F7E" w:rsidP="004F3F7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>
                    <w:t>Times New Roman or Arial Font ONLY</w:t>
                  </w:r>
                </w:p>
                <w:p w:rsidR="004F3F7E" w:rsidRPr="004F3F7E" w:rsidRDefault="004F3F7E" w:rsidP="004F3F7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>
                    <w:t>Size 12</w:t>
                  </w:r>
                </w:p>
                <w:p w:rsidR="004F3F7E" w:rsidRPr="004F3F7E" w:rsidRDefault="004F3F7E" w:rsidP="004F3F7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>
                    <w:t>1.5 line spacing</w:t>
                  </w:r>
                </w:p>
                <w:p w:rsidR="004F3F7E" w:rsidRPr="004F3F7E" w:rsidRDefault="004F3F7E" w:rsidP="004F3F7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>
                    <w:t>Must fill the entire dotted box to receive full credit!</w:t>
                  </w:r>
                </w:p>
                <w:p w:rsidR="004F3F7E" w:rsidRPr="004F3F7E" w:rsidRDefault="004F3F7E" w:rsidP="004F3F7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>
                    <w:t>Cohesive, flowing paragraphs…pretend we are in English Class!</w:t>
                  </w:r>
                </w:p>
                <w:p w:rsidR="004F3F7E" w:rsidRPr="004F3F7E" w:rsidRDefault="004F3F7E" w:rsidP="004F3F7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>
                    <w:t>Answers the following questions:</w:t>
                  </w:r>
                </w:p>
                <w:p w:rsidR="004F3F7E" w:rsidRPr="004F3F7E" w:rsidRDefault="004F3F7E" w:rsidP="004F3F7E">
                  <w:pPr>
                    <w:pStyle w:val="ListParagraph"/>
                    <w:numPr>
                      <w:ilvl w:val="1"/>
                      <w:numId w:val="11"/>
                    </w:numPr>
                    <w:rPr>
                      <w:b/>
                    </w:rPr>
                  </w:pPr>
                  <w:r>
                    <w:t xml:space="preserve">What are chemical and physical </w:t>
                  </w:r>
                  <w:r w:rsidRPr="004F3F7E">
                    <w:rPr>
                      <w:u w:val="single"/>
                    </w:rPr>
                    <w:t>properties</w:t>
                  </w:r>
                  <w:r>
                    <w:t>?</w:t>
                  </w:r>
                </w:p>
                <w:p w:rsidR="004F3F7E" w:rsidRPr="004F3F7E" w:rsidRDefault="004F3F7E" w:rsidP="004F3F7E">
                  <w:pPr>
                    <w:pStyle w:val="ListParagraph"/>
                    <w:numPr>
                      <w:ilvl w:val="1"/>
                      <w:numId w:val="11"/>
                    </w:numPr>
                    <w:rPr>
                      <w:b/>
                    </w:rPr>
                  </w:pPr>
                  <w:r>
                    <w:t xml:space="preserve">What are chemical and physical </w:t>
                  </w:r>
                  <w:r w:rsidRPr="004F3F7E">
                    <w:rPr>
                      <w:u w:val="single"/>
                    </w:rPr>
                    <w:t>changes</w:t>
                  </w:r>
                  <w:r>
                    <w:t>?</w:t>
                  </w:r>
                </w:p>
                <w:p w:rsidR="004F3F7E" w:rsidRPr="004F3F7E" w:rsidRDefault="004F3F7E" w:rsidP="004F3F7E">
                  <w:pPr>
                    <w:pStyle w:val="ListParagraph"/>
                    <w:numPr>
                      <w:ilvl w:val="1"/>
                      <w:numId w:val="11"/>
                    </w:numPr>
                    <w:rPr>
                      <w:b/>
                    </w:rPr>
                  </w:pPr>
                  <w:r>
                    <w:t xml:space="preserve">How can you tell the </w:t>
                  </w:r>
                  <w:r w:rsidRPr="004F3F7E">
                    <w:rPr>
                      <w:u w:val="single"/>
                    </w:rPr>
                    <w:t>difference</w:t>
                  </w:r>
                  <w:r>
                    <w:t xml:space="preserve"> between a chemical change and a physical change?</w:t>
                  </w:r>
                </w:p>
                <w:p w:rsidR="004F3F7E" w:rsidRPr="004F3F7E" w:rsidRDefault="004F3F7E" w:rsidP="004F3F7E">
                  <w:pPr>
                    <w:pStyle w:val="ListParagraph"/>
                    <w:numPr>
                      <w:ilvl w:val="1"/>
                      <w:numId w:val="11"/>
                    </w:numPr>
                    <w:rPr>
                      <w:b/>
                    </w:rPr>
                  </w:pPr>
                  <w:r>
                    <w:t xml:space="preserve">Give an example of a physical change </w:t>
                  </w:r>
                  <w:r w:rsidRPr="004F3F7E">
                    <w:rPr>
                      <w:u w:val="single"/>
                    </w:rPr>
                    <w:t>from lab</w:t>
                  </w:r>
                  <w:r>
                    <w:t xml:space="preserve"> and explain why you think it was a physical change.  Make sure to tell me which station number it is from!</w:t>
                  </w:r>
                </w:p>
                <w:p w:rsidR="004F3F7E" w:rsidRPr="004F3F7E" w:rsidRDefault="004F3F7E" w:rsidP="004F3F7E">
                  <w:pPr>
                    <w:pStyle w:val="ListParagraph"/>
                    <w:numPr>
                      <w:ilvl w:val="1"/>
                      <w:numId w:val="11"/>
                    </w:numPr>
                    <w:rPr>
                      <w:b/>
                    </w:rPr>
                  </w:pPr>
                  <w:r>
                    <w:t xml:space="preserve">Give an example of a chemical change </w:t>
                  </w:r>
                  <w:r w:rsidRPr="004F3F7E">
                    <w:rPr>
                      <w:u w:val="single"/>
                    </w:rPr>
                    <w:t>from lab</w:t>
                  </w:r>
                  <w:r>
                    <w:t xml:space="preserve"> and explain why you think it was a chemical change.  Make sure to tell me which station number it is from!</w:t>
                  </w:r>
                </w:p>
                <w:p w:rsidR="004F3F7E" w:rsidRPr="004F3F7E" w:rsidRDefault="004F3F7E" w:rsidP="004F3F7E">
                  <w:pPr>
                    <w:pStyle w:val="ListParagraph"/>
                    <w:numPr>
                      <w:ilvl w:val="1"/>
                      <w:numId w:val="11"/>
                    </w:numPr>
                    <w:rPr>
                      <w:b/>
                    </w:rPr>
                  </w:pPr>
                  <w:r>
                    <w:t xml:space="preserve">Give two examples of chemical changes and two examples of physical changes that you can see in the world around you. </w:t>
                  </w:r>
                </w:p>
              </w:txbxContent>
            </v:textbox>
          </v:shape>
        </w:pict>
      </w:r>
    </w:p>
    <w:sectPr w:rsidR="00197DF0" w:rsidSect="00A33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1E7"/>
    <w:multiLevelType w:val="hybridMultilevel"/>
    <w:tmpl w:val="440CE626"/>
    <w:lvl w:ilvl="0" w:tplc="DB5C12F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3461E"/>
    <w:multiLevelType w:val="hybridMultilevel"/>
    <w:tmpl w:val="9282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0411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C21F0"/>
    <w:multiLevelType w:val="hybridMultilevel"/>
    <w:tmpl w:val="DDACD330"/>
    <w:lvl w:ilvl="0" w:tplc="E95AB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06C05"/>
    <w:multiLevelType w:val="hybridMultilevel"/>
    <w:tmpl w:val="98706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B669AB"/>
    <w:multiLevelType w:val="hybridMultilevel"/>
    <w:tmpl w:val="7B8E7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845209"/>
    <w:multiLevelType w:val="hybridMultilevel"/>
    <w:tmpl w:val="1FDEF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D39F3"/>
    <w:multiLevelType w:val="hybridMultilevel"/>
    <w:tmpl w:val="8F1ED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6D5526"/>
    <w:multiLevelType w:val="hybridMultilevel"/>
    <w:tmpl w:val="6E368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C61910"/>
    <w:multiLevelType w:val="hybridMultilevel"/>
    <w:tmpl w:val="47C0135A"/>
    <w:lvl w:ilvl="0" w:tplc="4810D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C745FD"/>
    <w:multiLevelType w:val="hybridMultilevel"/>
    <w:tmpl w:val="3424D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F1208"/>
    <w:multiLevelType w:val="hybridMultilevel"/>
    <w:tmpl w:val="CD50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97DF0"/>
    <w:rsid w:val="000F580A"/>
    <w:rsid w:val="001105B2"/>
    <w:rsid w:val="00185286"/>
    <w:rsid w:val="00197DF0"/>
    <w:rsid w:val="002035A5"/>
    <w:rsid w:val="00205838"/>
    <w:rsid w:val="002A0B9D"/>
    <w:rsid w:val="002F3F20"/>
    <w:rsid w:val="00347F83"/>
    <w:rsid w:val="004F3F7E"/>
    <w:rsid w:val="005228FF"/>
    <w:rsid w:val="006460AE"/>
    <w:rsid w:val="007408A4"/>
    <w:rsid w:val="0077098A"/>
    <w:rsid w:val="007F7DA2"/>
    <w:rsid w:val="008510EA"/>
    <w:rsid w:val="009F1BF4"/>
    <w:rsid w:val="00A336B3"/>
    <w:rsid w:val="00AC40F1"/>
    <w:rsid w:val="00AE6014"/>
    <w:rsid w:val="00BE537C"/>
    <w:rsid w:val="00C61DA7"/>
    <w:rsid w:val="00C86892"/>
    <w:rsid w:val="00CC448A"/>
    <w:rsid w:val="00CD5254"/>
    <w:rsid w:val="00F8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8" type="connector" idref="#_x0000_s1056"/>
        <o:r id="V:Rule9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F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3F2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7D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F3F2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F3F2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F3F20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F3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Chemical and Physical Changes Lab</Template>
  <TotalTime>10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SBosse</cp:lastModifiedBy>
  <cp:revision>2</cp:revision>
  <cp:lastPrinted>2011-09-01T23:03:00Z</cp:lastPrinted>
  <dcterms:created xsi:type="dcterms:W3CDTF">2011-09-13T21:03:00Z</dcterms:created>
  <dcterms:modified xsi:type="dcterms:W3CDTF">2011-09-13T21:03:00Z</dcterms:modified>
</cp:coreProperties>
</file>