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6F" w:rsidRDefault="00942E6F" w:rsidP="00942E6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662C" wp14:editId="160363BA">
                <wp:simplePos x="0" y="0"/>
                <wp:positionH relativeFrom="column">
                  <wp:posOffset>-112816</wp:posOffset>
                </wp:positionH>
                <wp:positionV relativeFrom="paragraph">
                  <wp:posOffset>-184068</wp:posOffset>
                </wp:positionV>
                <wp:extent cx="6008915" cy="795647"/>
                <wp:effectExtent l="19050" t="19050" r="1143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5" cy="79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F" w:rsidRDefault="009143B3" w:rsidP="009143B3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36"/>
                              </w:rPr>
                              <w:t>Metric Olympic</w:t>
                            </w:r>
                            <w:r w:rsidR="00D023AE">
                              <w:rPr>
                                <w:rFonts w:ascii="Lucida Handwriting" w:hAnsi="Lucida Handwriting"/>
                                <w:b/>
                                <w:sz w:val="36"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sz w:val="36"/>
                              </w:rPr>
                              <w:t xml:space="preserve"> Conversions</w:t>
                            </w:r>
                          </w:p>
                          <w:p w:rsidR="00942E6F" w:rsidRPr="00E465B2" w:rsidRDefault="009143B3" w:rsidP="00942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E465B2">
                              <w:t>Use YOUR data from your Metric Olympics Games to do this worksheet</w:t>
                            </w:r>
                          </w:p>
                          <w:p w:rsidR="009143B3" w:rsidRPr="00E779E8" w:rsidRDefault="00E779E8" w:rsidP="000D5B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>Show some kind of work and include units!</w:t>
                            </w:r>
                            <w:r w:rsidR="009143B3" w:rsidRPr="00E465B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36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9pt;margin-top:-14.5pt;width:473.1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" fillcolor="white [3201]" strokecolor="black [3213]" strokeweight="3pt">
                <v:textbox>
                  <w:txbxContent>
                    <w:p w:rsidR="00942E6F" w:rsidRDefault="009143B3" w:rsidP="009143B3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sz w:val="36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36"/>
                        </w:rPr>
                        <w:t>Metric Olympic</w:t>
                      </w:r>
                      <w:r w:rsidR="00D023AE">
                        <w:rPr>
                          <w:rFonts w:ascii="Lucida Handwriting" w:hAnsi="Lucida Handwriting"/>
                          <w:b/>
                          <w:sz w:val="36"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b/>
                          <w:sz w:val="36"/>
                        </w:rPr>
                        <w:t xml:space="preserve"> Conversions</w:t>
                      </w:r>
                    </w:p>
                    <w:p w:rsidR="00942E6F" w:rsidRPr="00E465B2" w:rsidRDefault="009143B3" w:rsidP="00942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E465B2">
                        <w:t>Use YOUR data from your Metric Olympics Games to do this worksheet</w:t>
                      </w:r>
                    </w:p>
                    <w:p w:rsidR="009143B3" w:rsidRPr="00E779E8" w:rsidRDefault="00E779E8" w:rsidP="000D5B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>Show some kind of work and include units!</w:t>
                      </w:r>
                      <w:r w:rsidR="009143B3" w:rsidRPr="00E465B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2E6F" w:rsidRDefault="00942E6F" w:rsidP="00942E6F">
      <w:pPr>
        <w:jc w:val="right"/>
      </w:pPr>
    </w:p>
    <w:tbl>
      <w:tblPr>
        <w:tblStyle w:val="TableGrid"/>
        <w:tblpPr w:leftFromText="180" w:rightFromText="180" w:vertAnchor="text" w:horzAnchor="margin" w:tblpX="-210" w:tblpY="271"/>
        <w:tblW w:w="0" w:type="auto"/>
        <w:tblLook w:val="04A0" w:firstRow="1" w:lastRow="0" w:firstColumn="1" w:lastColumn="0" w:noHBand="0" w:noVBand="1"/>
      </w:tblPr>
      <w:tblGrid>
        <w:gridCol w:w="1874"/>
        <w:gridCol w:w="1557"/>
        <w:gridCol w:w="1129"/>
        <w:gridCol w:w="4950"/>
      </w:tblGrid>
      <w:tr w:rsidR="00E779E8" w:rsidTr="00E779E8">
        <w:tc>
          <w:tcPr>
            <w:tcW w:w="18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E779E8" w:rsidRDefault="00E779E8" w:rsidP="00E779E8"/>
        </w:tc>
        <w:tc>
          <w:tcPr>
            <w:tcW w:w="155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779E8" w:rsidRPr="00C800BE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ACTUAL</w:t>
            </w:r>
          </w:p>
        </w:tc>
        <w:tc>
          <w:tcPr>
            <w:tcW w:w="11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E779E8" w:rsidRPr="00C800BE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Target Unit</w:t>
            </w:r>
          </w:p>
        </w:tc>
        <w:tc>
          <w:tcPr>
            <w:tcW w:w="49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779E8" w:rsidRPr="00C800BE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Work and Answer</w:t>
            </w:r>
          </w:p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779E8" w:rsidRPr="00C800BE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Paper Plate Discus</w:t>
            </w:r>
          </w:p>
        </w:tc>
        <w:tc>
          <w:tcPr>
            <w:tcW w:w="1557" w:type="dxa"/>
            <w:tcBorders>
              <w:top w:val="single" w:sz="2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r w:rsidRPr="00E465B2">
              <w:rPr>
                <w:sz w:val="28"/>
              </w:rPr>
              <w:t>m</w:t>
            </w:r>
          </w:p>
        </w:tc>
        <w:tc>
          <w:tcPr>
            <w:tcW w:w="4950" w:type="dxa"/>
            <w:tcBorders>
              <w:top w:val="single" w:sz="2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779E8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Paper Straw Javelin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r w:rsidRPr="00E465B2">
              <w:rPr>
                <w:sz w:val="28"/>
              </w:rPr>
              <w:t>mm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779E8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Cotton Ball Shot Put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proofErr w:type="spellStart"/>
            <w:r w:rsidRPr="00E465B2">
              <w:rPr>
                <w:sz w:val="28"/>
              </w:rPr>
              <w:t>Dm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779E8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Right Handed Marble Grab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r w:rsidRPr="00E465B2">
              <w:rPr>
                <w:sz w:val="28"/>
              </w:rPr>
              <w:t>Kg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779E8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Left-Handed Sponge Squeeze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r w:rsidRPr="00E465B2">
              <w:rPr>
                <w:sz w:val="28"/>
              </w:rPr>
              <w:t>L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 w:rsidRPr="00E465B2">
              <w:rPr>
                <w:rFonts w:ascii="Lucida Handwriting" w:hAnsi="Lucida Handwriting"/>
                <w:b/>
              </w:rPr>
              <w:t xml:space="preserve">Arm Span </w:t>
            </w:r>
            <w:r w:rsidRPr="00E465B2">
              <w:rPr>
                <w:rFonts w:ascii="Lucida Handwriting" w:hAnsi="Lucida Handwriting"/>
                <w:b/>
              </w:rPr>
              <w:br/>
              <w:t>(tip to tip)</w:t>
            </w:r>
          </w:p>
        </w:tc>
        <w:tc>
          <w:tcPr>
            <w:tcW w:w="1557" w:type="dxa"/>
            <w:tcBorders>
              <w:top w:val="single" w:sz="2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proofErr w:type="spellStart"/>
            <w:r w:rsidRPr="00E465B2">
              <w:rPr>
                <w:sz w:val="28"/>
              </w:rPr>
              <w:t>dm</w:t>
            </w:r>
            <w:proofErr w:type="spellEnd"/>
          </w:p>
        </w:tc>
        <w:tc>
          <w:tcPr>
            <w:tcW w:w="4950" w:type="dxa"/>
            <w:tcBorders>
              <w:top w:val="single" w:sz="2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 w:rsidRPr="00E465B2">
              <w:rPr>
                <w:rFonts w:ascii="Lucida Handwriting" w:hAnsi="Lucida Handwriting"/>
                <w:b/>
              </w:rPr>
              <w:t>Cell Phone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r w:rsidRPr="00E465B2">
              <w:rPr>
                <w:sz w:val="28"/>
              </w:rPr>
              <w:t>mg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 w:rsidRPr="00E465B2">
              <w:rPr>
                <w:rFonts w:ascii="Lucida Handwriting" w:hAnsi="Lucida Handwriting"/>
                <w:b/>
              </w:rPr>
              <w:t>Paper Cup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proofErr w:type="spellStart"/>
            <w:r w:rsidRPr="00E465B2">
              <w:rPr>
                <w:sz w:val="28"/>
              </w:rPr>
              <w:t>cL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 w:rsidRPr="00E465B2">
              <w:rPr>
                <w:rFonts w:ascii="Lucida Handwriting" w:hAnsi="Lucida Handwriting"/>
                <w:b/>
              </w:rPr>
              <w:t>Sheet of Paper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r w:rsidRPr="00E465B2">
              <w:rPr>
                <w:sz w:val="28"/>
              </w:rPr>
              <w:t>mm</w:t>
            </w:r>
            <w:r w:rsidRPr="00E465B2">
              <w:rPr>
                <w:sz w:val="28"/>
                <w:vertAlign w:val="superscript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24" w:space="0" w:color="auto"/>
            </w:tcBorders>
          </w:tcPr>
          <w:p w:rsidR="00E779E8" w:rsidRDefault="00E779E8" w:rsidP="00E779E8"/>
        </w:tc>
      </w:tr>
      <w:tr w:rsidR="00E779E8" w:rsidTr="00E779E8">
        <w:trPr>
          <w:trHeight w:val="1152"/>
        </w:trPr>
        <w:tc>
          <w:tcPr>
            <w:tcW w:w="18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rFonts w:ascii="Lucida Handwriting" w:hAnsi="Lucida Handwriting"/>
                <w:b/>
              </w:rPr>
            </w:pPr>
            <w:r w:rsidRPr="00E465B2">
              <w:rPr>
                <w:rFonts w:ascii="Lucida Handwriting" w:hAnsi="Lucida Handwriting"/>
                <w:b/>
              </w:rPr>
              <w:t>Football field</w:t>
            </w:r>
          </w:p>
        </w:tc>
        <w:tc>
          <w:tcPr>
            <w:tcW w:w="1557" w:type="dxa"/>
            <w:tcBorders>
              <w:bottom w:val="single" w:sz="24" w:space="0" w:color="auto"/>
            </w:tcBorders>
            <w:vAlign w:val="center"/>
          </w:tcPr>
          <w:p w:rsidR="00E779E8" w:rsidRDefault="00E779E8" w:rsidP="00E779E8"/>
        </w:tc>
        <w:tc>
          <w:tcPr>
            <w:tcW w:w="1129" w:type="dxa"/>
            <w:tcBorders>
              <w:bottom w:val="single" w:sz="24" w:space="0" w:color="auto"/>
            </w:tcBorders>
            <w:vAlign w:val="center"/>
          </w:tcPr>
          <w:p w:rsidR="00E779E8" w:rsidRPr="00E465B2" w:rsidRDefault="00E779E8" w:rsidP="00E779E8">
            <w:pPr>
              <w:jc w:val="center"/>
              <w:rPr>
                <w:sz w:val="28"/>
              </w:rPr>
            </w:pPr>
            <w:r w:rsidRPr="00E465B2">
              <w:rPr>
                <w:sz w:val="28"/>
              </w:rPr>
              <w:t>m</w:t>
            </w:r>
            <w:r w:rsidRPr="00E465B2">
              <w:rPr>
                <w:sz w:val="28"/>
                <w:vertAlign w:val="superscript"/>
              </w:rPr>
              <w:t>2</w:t>
            </w:r>
          </w:p>
        </w:tc>
        <w:tc>
          <w:tcPr>
            <w:tcW w:w="4950" w:type="dxa"/>
            <w:tcBorders>
              <w:bottom w:val="single" w:sz="24" w:space="0" w:color="auto"/>
              <w:right w:val="single" w:sz="24" w:space="0" w:color="auto"/>
            </w:tcBorders>
          </w:tcPr>
          <w:p w:rsidR="00E779E8" w:rsidRDefault="00E779E8" w:rsidP="00E779E8"/>
        </w:tc>
      </w:tr>
    </w:tbl>
    <w:p w:rsidR="00942E6F" w:rsidRDefault="00942E6F" w:rsidP="00942E6F">
      <w:pPr>
        <w:jc w:val="right"/>
      </w:pPr>
      <w:bookmarkStart w:id="0" w:name="_GoBack"/>
      <w:bookmarkEnd w:id="0"/>
    </w:p>
    <w:p w:rsidR="00942E6F" w:rsidRDefault="00942E6F" w:rsidP="00E465B2"/>
    <w:p w:rsidR="00942E6F" w:rsidRDefault="00942E6F" w:rsidP="00942E6F">
      <w:pPr>
        <w:jc w:val="right"/>
      </w:pPr>
      <w:r>
        <w:br/>
      </w:r>
    </w:p>
    <w:p w:rsidR="00942E6F" w:rsidRDefault="00942E6F" w:rsidP="00942E6F">
      <w:pPr>
        <w:jc w:val="right"/>
      </w:pPr>
    </w:p>
    <w:p w:rsidR="00942E6F" w:rsidRDefault="00942E6F" w:rsidP="00942E6F">
      <w:pPr>
        <w:jc w:val="right"/>
      </w:pPr>
    </w:p>
    <w:p w:rsidR="00942E6F" w:rsidRDefault="00942E6F" w:rsidP="00942E6F">
      <w:pPr>
        <w:jc w:val="right"/>
      </w:pPr>
    </w:p>
    <w:p w:rsidR="00942E6F" w:rsidRPr="00942E6F" w:rsidRDefault="00942E6F" w:rsidP="00942E6F">
      <w:pPr>
        <w:jc w:val="right"/>
        <w:rPr>
          <w:sz w:val="12"/>
        </w:rPr>
      </w:pPr>
    </w:p>
    <w:p w:rsidR="00942E6F" w:rsidRPr="00942E6F" w:rsidRDefault="00942E6F" w:rsidP="00942E6F">
      <w:pPr>
        <w:jc w:val="right"/>
        <w:rPr>
          <w:sz w:val="20"/>
        </w:rPr>
      </w:pPr>
    </w:p>
    <w:p w:rsidR="00C800BE" w:rsidRPr="006D36B3" w:rsidRDefault="00C800BE" w:rsidP="006D36B3">
      <w:pPr>
        <w:rPr>
          <w:sz w:val="18"/>
        </w:rPr>
      </w:pPr>
    </w:p>
    <w:sectPr w:rsidR="00C800BE" w:rsidRPr="006D36B3" w:rsidSect="00C80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719A"/>
    <w:multiLevelType w:val="hybridMultilevel"/>
    <w:tmpl w:val="F552FD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BE"/>
    <w:rsid w:val="005A1C29"/>
    <w:rsid w:val="00605D61"/>
    <w:rsid w:val="006D36B3"/>
    <w:rsid w:val="009143B3"/>
    <w:rsid w:val="00942E6F"/>
    <w:rsid w:val="00945EC3"/>
    <w:rsid w:val="00C800BE"/>
    <w:rsid w:val="00D023AE"/>
    <w:rsid w:val="00E465B2"/>
    <w:rsid w:val="00E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F6794-1002-4AB4-A28E-61F17C59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C8B1961E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2015-07-29T21:10:00Z</cp:lastPrinted>
  <dcterms:created xsi:type="dcterms:W3CDTF">2015-07-29T21:10:00Z</dcterms:created>
  <dcterms:modified xsi:type="dcterms:W3CDTF">2015-07-29T21:11:00Z</dcterms:modified>
</cp:coreProperties>
</file>