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F" w:rsidRDefault="00942E6F" w:rsidP="00942E6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163D6E" wp14:editId="6B3F7A01">
            <wp:simplePos x="0" y="0"/>
            <wp:positionH relativeFrom="column">
              <wp:posOffset>1512760</wp:posOffset>
            </wp:positionH>
            <wp:positionV relativeFrom="paragraph">
              <wp:posOffset>-155575</wp:posOffset>
            </wp:positionV>
            <wp:extent cx="3835400" cy="3289300"/>
            <wp:effectExtent l="38100" t="38100" r="31750" b="444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328930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662C" wp14:editId="160363BA">
                <wp:simplePos x="0" y="0"/>
                <wp:positionH relativeFrom="column">
                  <wp:posOffset>-160655</wp:posOffset>
                </wp:positionH>
                <wp:positionV relativeFrom="paragraph">
                  <wp:posOffset>-184785</wp:posOffset>
                </wp:positionV>
                <wp:extent cx="1543685" cy="3312795"/>
                <wp:effectExtent l="19050" t="19050" r="1841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331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6F" w:rsidRDefault="00942E6F" w:rsidP="00942E6F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</w:pPr>
                            <w:r w:rsidRPr="00942E6F">
                              <w:rPr>
                                <w:rFonts w:ascii="Lucida Handwriting" w:hAnsi="Lucida Handwriting"/>
                                <w:b/>
                                <w:sz w:val="36"/>
                              </w:rPr>
                              <w:t>Metric Olympics!</w:t>
                            </w:r>
                          </w:p>
                          <w:p w:rsidR="00942E6F" w:rsidRPr="00942E6F" w:rsidRDefault="00942E6F" w:rsidP="00942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42E6F">
                              <w:rPr>
                                <w:sz w:val="24"/>
                              </w:rPr>
                              <w:t>Follow the instructions on the lab benches</w:t>
                            </w:r>
                          </w:p>
                          <w:p w:rsidR="00942E6F" w:rsidRPr="00942E6F" w:rsidRDefault="00942E6F" w:rsidP="00942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42E6F">
                              <w:rPr>
                                <w:sz w:val="24"/>
                              </w:rPr>
                              <w:t>Don’t forget about units!</w:t>
                            </w:r>
                          </w:p>
                          <w:p w:rsidR="00942E6F" w:rsidRPr="00942E6F" w:rsidRDefault="00942E6F" w:rsidP="00942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942E6F">
                              <w:rPr>
                                <w:sz w:val="24"/>
                              </w:rPr>
                              <w:t>Make sure to clean your bench before moving on</w:t>
                            </w:r>
                            <w:r>
                              <w:rPr>
                                <w:sz w:val="24"/>
                              </w:rPr>
                              <w:t xml:space="preserve"> to the next bench. </w:t>
                            </w:r>
                          </w:p>
                          <w:p w:rsidR="00942E6F" w:rsidRPr="00942E6F" w:rsidRDefault="00942E6F" w:rsidP="00942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Winners come see Mrs. Farmer!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6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65pt;margin-top:-14.55pt;width:121.55pt;height:2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" fillcolor="white [3201]" strokecolor="black [3213]" strokeweight="3pt">
                <v:textbox>
                  <w:txbxContent>
                    <w:p w:rsidR="00942E6F" w:rsidRDefault="00942E6F" w:rsidP="00942E6F">
                      <w:pPr>
                        <w:jc w:val="center"/>
                        <w:rPr>
                          <w:rFonts w:ascii="Lucida Handwriting" w:hAnsi="Lucida Handwriting"/>
                          <w:b/>
                          <w:sz w:val="36"/>
                        </w:rPr>
                      </w:pPr>
                      <w:r w:rsidRPr="00942E6F">
                        <w:rPr>
                          <w:rFonts w:ascii="Lucida Handwriting" w:hAnsi="Lucida Handwriting"/>
                          <w:b/>
                          <w:sz w:val="36"/>
                        </w:rPr>
                        <w:t>Metric Olympics!</w:t>
                      </w:r>
                    </w:p>
                    <w:p w:rsidR="00942E6F" w:rsidRPr="00942E6F" w:rsidRDefault="00942E6F" w:rsidP="00942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942E6F">
                        <w:rPr>
                          <w:sz w:val="24"/>
                        </w:rPr>
                        <w:t>Follow the instructions on the lab benches</w:t>
                      </w:r>
                    </w:p>
                    <w:p w:rsidR="00942E6F" w:rsidRPr="00942E6F" w:rsidRDefault="00942E6F" w:rsidP="00942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942E6F">
                        <w:rPr>
                          <w:sz w:val="24"/>
                        </w:rPr>
                        <w:t>Don’t forget about units!</w:t>
                      </w:r>
                    </w:p>
                    <w:p w:rsidR="00942E6F" w:rsidRPr="00942E6F" w:rsidRDefault="00942E6F" w:rsidP="00942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942E6F">
                        <w:rPr>
                          <w:sz w:val="24"/>
                        </w:rPr>
                        <w:t>Make sure to clean your bench before moving on</w:t>
                      </w:r>
                      <w:r>
                        <w:rPr>
                          <w:sz w:val="24"/>
                        </w:rPr>
                        <w:t xml:space="preserve"> to the next bench. </w:t>
                      </w:r>
                    </w:p>
                    <w:p w:rsidR="00942E6F" w:rsidRPr="00942E6F" w:rsidRDefault="00942E6F" w:rsidP="00942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Winners come see Mrs. Farmer!</w:t>
                      </w:r>
                    </w:p>
                  </w:txbxContent>
                </v:textbox>
              </v:shape>
            </w:pict>
          </mc:Fallback>
        </mc:AlternateContent>
      </w: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  <w:r>
        <w:br/>
      </w: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Default="00942E6F" w:rsidP="00942E6F">
      <w:pPr>
        <w:jc w:val="right"/>
      </w:pPr>
    </w:p>
    <w:p w:rsidR="00942E6F" w:rsidRPr="00942E6F" w:rsidRDefault="00942E6F" w:rsidP="00942E6F">
      <w:pPr>
        <w:jc w:val="right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3979100</wp:posOffset>
                </wp:positionH>
                <wp:positionV relativeFrom="paragraph">
                  <wp:posOffset>180340</wp:posOffset>
                </wp:positionV>
                <wp:extent cx="1520009" cy="284587"/>
                <wp:effectExtent l="0" t="0" r="0" b="12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009" cy="284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E6F" w:rsidRPr="006D36B3" w:rsidRDefault="00942E6F" w:rsidP="00942E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36B3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(SMALLEST TOTAL WINS)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13.3pt;margin-top:14.2pt;width:119.7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" filled="f" stroked="f" strokeweight="1pt">
                <v:textbox>
                  <w:txbxContent>
                    <w:p w:rsidR="00942E6F" w:rsidRPr="006D36B3" w:rsidRDefault="00942E6F" w:rsidP="00942E6F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36B3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(SMALLEST TOTAL WINS)</w:t>
                      </w:r>
                    </w:p>
                  </w:txbxContent>
                </v:textbox>
              </v:rect>
            </w:pict>
          </mc:Fallback>
        </mc:AlternateContent>
      </w:r>
    </w:p>
    <w:p w:rsidR="00942E6F" w:rsidRPr="00942E6F" w:rsidRDefault="00942E6F" w:rsidP="00942E6F">
      <w:pPr>
        <w:jc w:val="right"/>
        <w:rPr>
          <w:sz w:val="20"/>
        </w:rPr>
      </w:pPr>
    </w:p>
    <w:tbl>
      <w:tblPr>
        <w:tblStyle w:val="TableGrid"/>
        <w:tblW w:w="0" w:type="auto"/>
        <w:tblInd w:w="-300" w:type="dxa"/>
        <w:tblLook w:val="04A0" w:firstRow="1" w:lastRow="0" w:firstColumn="1" w:lastColumn="0" w:noHBand="0" w:noVBand="1"/>
      </w:tblPr>
      <w:tblGrid>
        <w:gridCol w:w="1165"/>
        <w:gridCol w:w="1620"/>
        <w:gridCol w:w="1440"/>
        <w:gridCol w:w="1530"/>
        <w:gridCol w:w="1530"/>
        <w:gridCol w:w="1440"/>
      </w:tblGrid>
      <w:tr w:rsidR="00942E6F" w:rsidTr="00942E6F">
        <w:tc>
          <w:tcPr>
            <w:tcW w:w="872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42E6F" w:rsidRPr="00942E6F" w:rsidRDefault="00942E6F" w:rsidP="00942E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ERROR = (ERROR)/(ACTUAL) X 100</w:t>
            </w:r>
          </w:p>
        </w:tc>
      </w:tr>
      <w:tr w:rsidR="00C800BE" w:rsidTr="00942E6F">
        <w:tc>
          <w:tcPr>
            <w:tcW w:w="11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800BE" w:rsidRDefault="00C800BE" w:rsidP="00C800BE"/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EVENT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ESTIMATE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ACTUAL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ERROR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% ERROR</w:t>
            </w:r>
          </w:p>
        </w:tc>
      </w:tr>
      <w:tr w:rsidR="00942E6F" w:rsidTr="00945EC3">
        <w:trPr>
          <w:trHeight w:val="576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42E6F" w:rsidRDefault="00942E6F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Length</w:t>
            </w:r>
            <w:r w:rsidR="005A1C29">
              <w:rPr>
                <w:rFonts w:ascii="Lucida Handwriting" w:hAnsi="Lucida Handwriting"/>
                <w:b/>
              </w:rPr>
              <w:br/>
            </w:r>
            <w:r w:rsidR="005A1C29" w:rsidRPr="005A1C29">
              <w:rPr>
                <w:rFonts w:ascii="Lucida Handwriting" w:hAnsi="Lucida Handwriting"/>
              </w:rPr>
              <w:t>(cm)</w:t>
            </w:r>
          </w:p>
          <w:p w:rsidR="00942E6F" w:rsidRPr="00942E6F" w:rsidRDefault="00942E6F" w:rsidP="00942E6F">
            <w:pPr>
              <w:rPr>
                <w:rFonts w:ascii="Lucida Handwriting" w:hAnsi="Lucida Handwriting"/>
              </w:rPr>
            </w:pP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942E6F" w:rsidRDefault="00942E6F" w:rsidP="00C800BE">
            <w:r>
              <w:t>Hand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:rsidR="00942E6F" w:rsidRDefault="00942E6F" w:rsidP="00C800BE"/>
        </w:tc>
      </w:tr>
      <w:tr w:rsidR="00942E6F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42E6F" w:rsidRPr="00C800BE" w:rsidRDefault="00942E6F" w:rsidP="00C800BE">
            <w:pPr>
              <w:jc w:val="center"/>
              <w:rPr>
                <w:rFonts w:ascii="Lucida Handwriting" w:hAnsi="Lucida Handwriting"/>
                <w:b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942E6F" w:rsidRDefault="00942E6F" w:rsidP="00C800BE">
            <w:r>
              <w:t>Arm Span (tip to tip)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:rsidR="00942E6F" w:rsidRDefault="00942E6F" w:rsidP="00C800BE"/>
        </w:tc>
      </w:tr>
      <w:tr w:rsidR="00942E6F" w:rsidTr="00945EC3">
        <w:trPr>
          <w:trHeight w:val="576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42E6F" w:rsidRPr="00C800BE" w:rsidRDefault="00942E6F" w:rsidP="00C800BE">
            <w:pPr>
              <w:jc w:val="center"/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</w:rPr>
              <w:t>Weight</w:t>
            </w:r>
            <w:r w:rsidR="005A1C29">
              <w:rPr>
                <w:rFonts w:ascii="Lucida Handwriting" w:hAnsi="Lucida Handwriting"/>
                <w:b/>
              </w:rPr>
              <w:br/>
            </w:r>
            <w:r w:rsidR="005A1C29" w:rsidRPr="005A1C29">
              <w:rPr>
                <w:rFonts w:ascii="Lucida Handwriting" w:hAnsi="Lucida Handwriting"/>
              </w:rPr>
              <w:t>(g)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942E6F" w:rsidRDefault="00942E6F" w:rsidP="00C800BE">
            <w:r>
              <w:t>Pencil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942E6F" w:rsidRDefault="00942E6F" w:rsidP="00C800BE"/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:rsidR="00942E6F" w:rsidRDefault="00942E6F" w:rsidP="00C800BE"/>
        </w:tc>
      </w:tr>
      <w:tr w:rsidR="00942E6F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</w:tcBorders>
            <w:vAlign w:val="center"/>
          </w:tcPr>
          <w:p w:rsidR="00942E6F" w:rsidRPr="00C800BE" w:rsidRDefault="00942E6F" w:rsidP="00C800BE">
            <w:pPr>
              <w:jc w:val="center"/>
              <w:rPr>
                <w:rFonts w:ascii="Lucida Handwriting" w:hAnsi="Lucida Handwriting"/>
                <w:b/>
              </w:rPr>
            </w:pPr>
          </w:p>
        </w:tc>
        <w:tc>
          <w:tcPr>
            <w:tcW w:w="1620" w:type="dxa"/>
            <w:vAlign w:val="center"/>
          </w:tcPr>
          <w:p w:rsidR="00942E6F" w:rsidRDefault="00942E6F" w:rsidP="00C800BE">
            <w:r>
              <w:t>Personal Item (free choice)</w:t>
            </w:r>
          </w:p>
        </w:tc>
        <w:tc>
          <w:tcPr>
            <w:tcW w:w="1440" w:type="dxa"/>
          </w:tcPr>
          <w:p w:rsidR="00942E6F" w:rsidRDefault="00942E6F" w:rsidP="00C800BE"/>
        </w:tc>
        <w:tc>
          <w:tcPr>
            <w:tcW w:w="1530" w:type="dxa"/>
          </w:tcPr>
          <w:p w:rsidR="00942E6F" w:rsidRDefault="00942E6F" w:rsidP="00C800BE"/>
        </w:tc>
        <w:tc>
          <w:tcPr>
            <w:tcW w:w="1530" w:type="dxa"/>
          </w:tcPr>
          <w:p w:rsidR="00942E6F" w:rsidRDefault="00942E6F" w:rsidP="00C800BE"/>
        </w:tc>
        <w:tc>
          <w:tcPr>
            <w:tcW w:w="1440" w:type="dxa"/>
            <w:tcBorders>
              <w:right w:val="single" w:sz="24" w:space="0" w:color="auto"/>
            </w:tcBorders>
          </w:tcPr>
          <w:p w:rsidR="00942E6F" w:rsidRDefault="00942E6F" w:rsidP="00C800BE"/>
        </w:tc>
      </w:tr>
      <w:tr w:rsidR="00942E6F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42E6F" w:rsidRPr="00C800BE" w:rsidRDefault="00942E6F" w:rsidP="00C800BE">
            <w:pPr>
              <w:jc w:val="center"/>
              <w:rPr>
                <w:rFonts w:ascii="Lucida Handwriting" w:hAnsi="Lucida Handwriting"/>
                <w:b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942E6F" w:rsidRDefault="00942E6F" w:rsidP="00C800BE">
            <w:r>
              <w:t>Cell Phone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942E6F" w:rsidRDefault="00942E6F" w:rsidP="00C800BE"/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:rsidR="00942E6F" w:rsidRDefault="00942E6F" w:rsidP="00C800BE"/>
        </w:tc>
      </w:tr>
      <w:tr w:rsidR="00C800BE" w:rsidTr="00945EC3">
        <w:trPr>
          <w:trHeight w:val="576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Volume</w:t>
            </w:r>
            <w:r w:rsidR="005A1C29">
              <w:rPr>
                <w:rFonts w:ascii="Lucida Handwriting" w:hAnsi="Lucida Handwriting"/>
                <w:b/>
              </w:rPr>
              <w:br/>
            </w:r>
            <w:r w:rsidR="005A1C29" w:rsidRPr="005A1C29">
              <w:rPr>
                <w:rFonts w:ascii="Lucida Handwriting" w:hAnsi="Lucida Handwriting"/>
              </w:rPr>
              <w:t xml:space="preserve">(mL </w:t>
            </w:r>
            <w:r w:rsidR="005A1C29" w:rsidRPr="005A1C29">
              <w:t xml:space="preserve">or </w:t>
            </w:r>
            <w:r w:rsidR="005A1C29" w:rsidRPr="005A1C29">
              <w:rPr>
                <w:rFonts w:ascii="Lucida Handwriting" w:hAnsi="Lucida Handwriting"/>
              </w:rPr>
              <w:t>cm</w:t>
            </w:r>
            <w:r w:rsidR="005A1C29">
              <w:rPr>
                <w:rFonts w:ascii="Lucida Handwriting" w:hAnsi="Lucida Handwriting"/>
              </w:rPr>
              <w:t xml:space="preserve"> </w:t>
            </w:r>
            <w:r w:rsidR="005A1C29" w:rsidRPr="005A1C29">
              <w:rPr>
                <w:rFonts w:ascii="Times New Roman" w:hAnsi="Times New Roman" w:cs="Times New Roman"/>
                <w:sz w:val="32"/>
                <w:vertAlign w:val="superscript"/>
              </w:rPr>
              <w:t>3</w:t>
            </w:r>
            <w:r w:rsidR="005A1C29" w:rsidRPr="005A1C29">
              <w:rPr>
                <w:rFonts w:ascii="Lucida Handwriting" w:hAnsi="Lucida Handwriting"/>
              </w:rPr>
              <w:t>)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C800BE" w:rsidRDefault="00C800BE" w:rsidP="00C800BE">
            <w:r>
              <w:t>Block of wood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:rsidR="00C800BE" w:rsidRDefault="00C800BE" w:rsidP="00C800BE"/>
        </w:tc>
      </w:tr>
      <w:tr w:rsidR="00C800BE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800BE" w:rsidRP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C800BE" w:rsidRDefault="00C800BE" w:rsidP="00C800BE">
            <w:r>
              <w:t>Paper Cup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:rsidR="00C800BE" w:rsidRDefault="00C800BE" w:rsidP="00C800BE"/>
        </w:tc>
      </w:tr>
      <w:tr w:rsidR="00C800BE" w:rsidTr="00945EC3">
        <w:trPr>
          <w:trHeight w:val="576"/>
        </w:trPr>
        <w:tc>
          <w:tcPr>
            <w:tcW w:w="11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800BE" w:rsidRDefault="00C800BE" w:rsidP="00C800BE">
            <w:pPr>
              <w:jc w:val="center"/>
              <w:rPr>
                <w:rFonts w:ascii="Lucida Handwriting" w:hAnsi="Lucida Handwriting"/>
                <w:b/>
              </w:rPr>
            </w:pPr>
            <w:r w:rsidRPr="00C800BE">
              <w:rPr>
                <w:rFonts w:ascii="Lucida Handwriting" w:hAnsi="Lucida Handwriting"/>
                <w:b/>
              </w:rPr>
              <w:t>Area</w:t>
            </w:r>
          </w:p>
          <w:p w:rsidR="005A1C29" w:rsidRPr="005A1C29" w:rsidRDefault="005A1C29" w:rsidP="005A1C29">
            <w:pPr>
              <w:jc w:val="center"/>
              <w:rPr>
                <w:rFonts w:ascii="Lucida Handwriting" w:hAnsi="Lucida Handwriting"/>
              </w:rPr>
            </w:pPr>
            <w:r w:rsidRPr="005A1C29">
              <w:rPr>
                <w:rFonts w:ascii="Lucida Handwriting" w:hAnsi="Lucida Handwriting"/>
              </w:rPr>
              <w:t>(</w:t>
            </w:r>
            <w:r>
              <w:rPr>
                <w:rFonts w:ascii="Lucida Handwriting" w:hAnsi="Lucida Handwriting"/>
              </w:rPr>
              <w:t xml:space="preserve">cm </w:t>
            </w:r>
            <w:r>
              <w:rPr>
                <w:rFonts w:ascii="Times New Roman" w:hAnsi="Times New Roman" w:cs="Times New Roman"/>
                <w:sz w:val="32"/>
                <w:vertAlign w:val="superscript"/>
              </w:rPr>
              <w:t>2</w:t>
            </w:r>
            <w:r>
              <w:rPr>
                <w:rFonts w:ascii="Lucida Handwriting" w:hAnsi="Lucida Handwriting"/>
              </w:rPr>
              <w:t>)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C800BE" w:rsidRDefault="00C800BE" w:rsidP="00C800BE">
            <w:r>
              <w:t>Sheet of Paper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top w:val="single" w:sz="24" w:space="0" w:color="auto"/>
            </w:tcBorders>
          </w:tcPr>
          <w:p w:rsidR="00C800BE" w:rsidRDefault="00C800BE" w:rsidP="00C800BE"/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:rsidR="00C800BE" w:rsidRDefault="00C800BE" w:rsidP="00C800BE"/>
        </w:tc>
      </w:tr>
      <w:tr w:rsidR="00C800BE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</w:tcBorders>
          </w:tcPr>
          <w:p w:rsidR="00C800BE" w:rsidRDefault="00C800BE" w:rsidP="00C800BE"/>
        </w:tc>
        <w:tc>
          <w:tcPr>
            <w:tcW w:w="1620" w:type="dxa"/>
            <w:vAlign w:val="center"/>
          </w:tcPr>
          <w:p w:rsidR="00C800BE" w:rsidRDefault="00C800BE" w:rsidP="00C800BE">
            <w:r>
              <w:t>Desk top</w:t>
            </w:r>
          </w:p>
        </w:tc>
        <w:tc>
          <w:tcPr>
            <w:tcW w:w="1440" w:type="dxa"/>
          </w:tcPr>
          <w:p w:rsidR="00C800BE" w:rsidRDefault="00C800BE" w:rsidP="00C800BE"/>
        </w:tc>
        <w:tc>
          <w:tcPr>
            <w:tcW w:w="1530" w:type="dxa"/>
          </w:tcPr>
          <w:p w:rsidR="00C800BE" w:rsidRDefault="00C800BE" w:rsidP="00C800BE"/>
        </w:tc>
        <w:tc>
          <w:tcPr>
            <w:tcW w:w="1530" w:type="dxa"/>
          </w:tcPr>
          <w:p w:rsidR="00C800BE" w:rsidRDefault="00C800BE" w:rsidP="00C800BE"/>
        </w:tc>
        <w:tc>
          <w:tcPr>
            <w:tcW w:w="1440" w:type="dxa"/>
            <w:tcBorders>
              <w:right w:val="single" w:sz="24" w:space="0" w:color="auto"/>
            </w:tcBorders>
          </w:tcPr>
          <w:p w:rsidR="00C800BE" w:rsidRDefault="00C800BE" w:rsidP="00C800BE"/>
        </w:tc>
      </w:tr>
      <w:tr w:rsidR="00C800BE" w:rsidTr="00945EC3">
        <w:trPr>
          <w:trHeight w:val="576"/>
        </w:trPr>
        <w:tc>
          <w:tcPr>
            <w:tcW w:w="116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C800BE" w:rsidRDefault="00C800BE" w:rsidP="00C800BE">
            <w:r>
              <w:t>Football field</w:t>
            </w: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530" w:type="dxa"/>
            <w:tcBorders>
              <w:bottom w:val="single" w:sz="24" w:space="0" w:color="auto"/>
            </w:tcBorders>
          </w:tcPr>
          <w:p w:rsidR="00C800BE" w:rsidRDefault="00C800BE" w:rsidP="00C800BE"/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:rsidR="00C800BE" w:rsidRDefault="00C800BE" w:rsidP="00C800BE"/>
        </w:tc>
        <w:bookmarkStart w:id="0" w:name="_GoBack"/>
        <w:bookmarkEnd w:id="0"/>
      </w:tr>
      <w:tr w:rsidR="00C800BE" w:rsidTr="00945EC3">
        <w:trPr>
          <w:trHeight w:val="576"/>
        </w:trPr>
        <w:tc>
          <w:tcPr>
            <w:tcW w:w="728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800BE" w:rsidRPr="00942E6F" w:rsidRDefault="00C800BE" w:rsidP="00942E6F">
            <w:pPr>
              <w:jc w:val="center"/>
              <w:rPr>
                <w:b/>
                <w:sz w:val="28"/>
              </w:rPr>
            </w:pPr>
            <w:r w:rsidRPr="00942E6F">
              <w:rPr>
                <w:b/>
                <w:sz w:val="28"/>
              </w:rPr>
              <w:t xml:space="preserve">TOTAL POINTS = SUM OF % ERROR NUMBERS </w:t>
            </w:r>
            <w:r w:rsidR="00942E6F">
              <w:rPr>
                <w:b/>
                <w:sz w:val="28"/>
              </w:rPr>
              <w:br/>
            </w:r>
            <w:r w:rsidRPr="00942E6F">
              <w:rPr>
                <w:b/>
                <w:sz w:val="28"/>
              </w:rPr>
              <w:t>(SMALLES</w:t>
            </w:r>
            <w:r w:rsidR="00942E6F">
              <w:rPr>
                <w:b/>
                <w:sz w:val="28"/>
              </w:rPr>
              <w:t>T</w:t>
            </w:r>
            <w:r w:rsidRPr="00942E6F">
              <w:rPr>
                <w:b/>
                <w:sz w:val="28"/>
              </w:rPr>
              <w:t xml:space="preserve"> SCORE WINS)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800BE" w:rsidRDefault="00C800BE" w:rsidP="00C800BE"/>
        </w:tc>
      </w:tr>
    </w:tbl>
    <w:p w:rsidR="00C800BE" w:rsidRPr="006D36B3" w:rsidRDefault="00C800BE" w:rsidP="006D36B3">
      <w:pPr>
        <w:rPr>
          <w:sz w:val="18"/>
        </w:rPr>
      </w:pPr>
    </w:p>
    <w:sectPr w:rsidR="00C800BE" w:rsidRPr="006D36B3" w:rsidSect="00C800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719A"/>
    <w:multiLevelType w:val="hybridMultilevel"/>
    <w:tmpl w:val="F552FD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E"/>
    <w:rsid w:val="005A1C29"/>
    <w:rsid w:val="00605D61"/>
    <w:rsid w:val="006D36B3"/>
    <w:rsid w:val="00942E6F"/>
    <w:rsid w:val="00945EC3"/>
    <w:rsid w:val="00C8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6794-1002-4AB4-A28E-61F17C5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C8B1961E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2015-07-29T20:52:00Z</cp:lastPrinted>
  <dcterms:created xsi:type="dcterms:W3CDTF">2015-07-29T20:28:00Z</dcterms:created>
  <dcterms:modified xsi:type="dcterms:W3CDTF">2015-07-29T20:56:00Z</dcterms:modified>
</cp:coreProperties>
</file>