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AB" w:rsidRDefault="004E07AB" w:rsidP="004E07AB">
      <w:r>
        <w:rPr>
          <w:noProof/>
        </w:rPr>
        <w:drawing>
          <wp:inline distT="0" distB="0" distL="0" distR="0">
            <wp:extent cx="3494024" cy="2560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2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1381A5C" wp14:editId="3057E3F6">
            <wp:extent cx="3494024" cy="2560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2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AB" w:rsidRDefault="004E07AB" w:rsidP="004E07AB"/>
    <w:p w:rsidR="004E07AB" w:rsidRDefault="004E07AB" w:rsidP="004E07AB"/>
    <w:p w:rsidR="004E07AB" w:rsidRPr="004E07AB" w:rsidRDefault="004E07AB" w:rsidP="004E07AB">
      <w:r>
        <w:rPr>
          <w:noProof/>
        </w:rPr>
        <w:drawing>
          <wp:inline distT="0" distB="0" distL="0" distR="0" wp14:anchorId="4894D87D" wp14:editId="11420E9A">
            <wp:extent cx="3494024" cy="25603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2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E36DF98" wp14:editId="0A2CA629">
            <wp:extent cx="3494024" cy="2560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2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AB" w:rsidRDefault="004E07AB" w:rsidP="004E07AB"/>
    <w:p w:rsidR="004E07AB" w:rsidRDefault="004E07AB" w:rsidP="004E07AB"/>
    <w:p w:rsidR="004E07AB" w:rsidRDefault="004E07AB" w:rsidP="004E07AB"/>
    <w:p w:rsidR="004E07AB" w:rsidRPr="004E07AB" w:rsidRDefault="004E07AB" w:rsidP="004E07AB">
      <w:r>
        <w:rPr>
          <w:noProof/>
        </w:rPr>
        <w:drawing>
          <wp:inline distT="0" distB="0" distL="0" distR="0" wp14:anchorId="4894D87D" wp14:editId="11420E9A">
            <wp:extent cx="3494024" cy="25603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2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E36DF98" wp14:editId="0A2CA629">
            <wp:extent cx="3494024" cy="25603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2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7AB" w:rsidRPr="004E07AB" w:rsidSect="004E07A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AB"/>
    <w:rsid w:val="004E07AB"/>
    <w:rsid w:val="007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B44D-E2D9-4403-940C-9D9CDF75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7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6E9B0919</Template>
  <TotalTime>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2014-08-21T22:35:00Z</cp:lastPrinted>
  <dcterms:created xsi:type="dcterms:W3CDTF">2014-08-21T22:28:00Z</dcterms:created>
  <dcterms:modified xsi:type="dcterms:W3CDTF">2014-08-21T22:37:00Z</dcterms:modified>
</cp:coreProperties>
</file>