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31623" w:rsidRPr="00D43B78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D34E6C" w:rsidP="00D52FB7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361950</wp:posOffset>
                      </wp:positionH>
                      <wp:positionV relativeFrom="page">
                        <wp:posOffset>381000</wp:posOffset>
                      </wp:positionV>
                      <wp:extent cx="2952750" cy="2329180"/>
                      <wp:effectExtent l="0" t="0" r="0" b="44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2329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623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8.5pt;margin-top:30pt;width:232.5pt;height:18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Y6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" filled="f" stroked="f">
                      <v:textbox>
                        <w:txbxContent>
                          <w:p w:rsidR="00931623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Pr="00D43B78" w:rsidRDefault="00D34E6C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349885</wp:posOffset>
                      </wp:positionH>
                      <wp:positionV relativeFrom="page">
                        <wp:posOffset>323850</wp:posOffset>
                      </wp:positionV>
                      <wp:extent cx="2926715" cy="2386330"/>
                      <wp:effectExtent l="0" t="0" r="0" b="4445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715" cy="238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E6C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  <w:p w:rsidR="00A14E36" w:rsidRPr="00B63D96" w:rsidRDefault="00A14E36" w:rsidP="00B63D96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27.55pt;margin-top:25.5pt;width:230.45pt;height:18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v6uw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" filled="f" stroked="f">
                      <v:textbox>
                        <w:txbxContent>
                          <w:p w:rsidR="00D34E6C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  <w:p w:rsidR="00A14E36" w:rsidRPr="00B63D96" w:rsidRDefault="00A14E36" w:rsidP="00B63D96">
                            <w:pPr>
                              <w:pStyle w:val="Heading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31623" w:rsidRPr="00D43B78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D34E6C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361950</wp:posOffset>
                      </wp:positionH>
                      <wp:positionV relativeFrom="page">
                        <wp:posOffset>361950</wp:posOffset>
                      </wp:positionV>
                      <wp:extent cx="2905125" cy="2362200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E6C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  <w:p w:rsidR="00A14E36" w:rsidRPr="00B63D96" w:rsidRDefault="00A14E36" w:rsidP="00B63D96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margin-left:28.5pt;margin-top:28.5pt;width:228.75pt;height:18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tzuQ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" filled="f" stroked="f">
                      <v:textbox>
                        <w:txbxContent>
                          <w:p w:rsidR="00D34E6C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  <w:p w:rsidR="00A14E36" w:rsidRPr="00B63D96" w:rsidRDefault="00A14E36" w:rsidP="00B63D96">
                            <w:pPr>
                              <w:pStyle w:val="Heading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Pr="00D43B78" w:rsidRDefault="00D34E6C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371475</wp:posOffset>
                      </wp:positionH>
                      <wp:positionV relativeFrom="page">
                        <wp:posOffset>361950</wp:posOffset>
                      </wp:positionV>
                      <wp:extent cx="2905125" cy="2362200"/>
                      <wp:effectExtent l="0" t="0" r="0" b="0"/>
                      <wp:wrapNone/>
                      <wp:docPr id="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E6C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  <w:p w:rsidR="00D34E6C" w:rsidRPr="00B63D96" w:rsidRDefault="00D34E6C" w:rsidP="00D34E6C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9" type="#_x0000_t202" style="position:absolute;margin-left:29.25pt;margin-top:28.5pt;width:228.7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PB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" filled="f" stroked="f">
                      <v:textbox>
                        <w:txbxContent>
                          <w:p w:rsidR="00D34E6C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  <w:p w:rsidR="00D34E6C" w:rsidRPr="00B63D96" w:rsidRDefault="00D34E6C" w:rsidP="00D34E6C">
                            <w:pPr>
                              <w:pStyle w:val="Heading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31623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D34E6C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361950</wp:posOffset>
                      </wp:positionH>
                      <wp:positionV relativeFrom="page">
                        <wp:posOffset>371475</wp:posOffset>
                      </wp:positionV>
                      <wp:extent cx="2905125" cy="2362200"/>
                      <wp:effectExtent l="0" t="0" r="0" b="0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E6C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  <w:p w:rsidR="00D34E6C" w:rsidRPr="00B63D96" w:rsidRDefault="00D34E6C" w:rsidP="00D34E6C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0" type="#_x0000_t202" style="position:absolute;margin-left:28.5pt;margin-top:29.25pt;width:228.75pt;height:18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SyuQ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" filled="f" stroked="f">
                      <v:textbox>
                        <w:txbxContent>
                          <w:p w:rsidR="00D34E6C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  <w:p w:rsidR="00D34E6C" w:rsidRPr="00B63D96" w:rsidRDefault="00D34E6C" w:rsidP="00D34E6C">
                            <w:pPr>
                              <w:pStyle w:val="Heading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Default="00D34E6C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349885</wp:posOffset>
                      </wp:positionH>
                      <wp:positionV relativeFrom="page">
                        <wp:posOffset>371475</wp:posOffset>
                      </wp:positionV>
                      <wp:extent cx="2905125" cy="2362200"/>
                      <wp:effectExtent l="0" t="0" r="254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E6C" w:rsidRPr="00D34E6C" w:rsidRDefault="00D34E6C" w:rsidP="00D34E6C">
                                  <w:pPr>
                                    <w:pStyle w:val="Heading1"/>
                                    <w:jc w:val="center"/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D34E6C">
                                    <w:rPr>
                                      <w:rFonts w:ascii="Elephant" w:hAnsi="Elephant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Matter and Mixtures Sorting Cards</w:t>
                                  </w:r>
                                </w:p>
                                <w:p w:rsidR="00D34E6C" w:rsidRPr="00B63D96" w:rsidRDefault="00D34E6C" w:rsidP="00D34E6C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1" type="#_x0000_t202" style="position:absolute;margin-left:27.55pt;margin-top:29.25pt;width:228.75pt;height:18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ev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" filled="f" stroked="f">
                      <v:textbox>
                        <w:txbxContent>
                          <w:p w:rsidR="00D34E6C" w:rsidRPr="00D34E6C" w:rsidRDefault="00D34E6C" w:rsidP="00D34E6C">
                            <w:pPr>
                              <w:pStyle w:val="Heading1"/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D34E6C">
                              <w:rPr>
                                <w:rFonts w:ascii="Elephant" w:hAnsi="Elephant"/>
                                <w:color w:val="000000" w:themeColor="text1"/>
                                <w:sz w:val="64"/>
                                <w:szCs w:val="64"/>
                              </w:rPr>
                              <w:t>Matter and Mixtures Sorting Cards</w:t>
                            </w:r>
                          </w:p>
                          <w:p w:rsidR="00D34E6C" w:rsidRPr="00B63D96" w:rsidRDefault="00D34E6C" w:rsidP="00D34E6C">
                            <w:pPr>
                              <w:pStyle w:val="Heading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D824A0" w:rsidRDefault="00D824A0">
      <w:pPr>
        <w:rPr>
          <w:vanish/>
        </w:rPr>
      </w:pPr>
    </w:p>
    <w:sectPr w:rsidR="00D824A0" w:rsidSect="00E94EED">
      <w:type w:val="continuous"/>
      <w:pgSz w:w="12240" w:h="15840" w:code="1"/>
      <w:pgMar w:top="720" w:right="360" w:bottom="0" w:left="36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23" w:rsidRDefault="00C84823">
      <w:r>
        <w:separator/>
      </w:r>
    </w:p>
  </w:endnote>
  <w:endnote w:type="continuationSeparator" w:id="0">
    <w:p w:rsidR="00C84823" w:rsidRDefault="00C8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23" w:rsidRDefault="00C84823">
      <w:r>
        <w:separator/>
      </w:r>
    </w:p>
  </w:footnote>
  <w:footnote w:type="continuationSeparator" w:id="0">
    <w:p w:rsidR="00C84823" w:rsidRDefault="00C8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b5e91,#e4eaf4,#dee6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6C"/>
    <w:rsid w:val="0000407E"/>
    <w:rsid w:val="000D4D79"/>
    <w:rsid w:val="003101B8"/>
    <w:rsid w:val="00360145"/>
    <w:rsid w:val="003956BD"/>
    <w:rsid w:val="003C5016"/>
    <w:rsid w:val="003D7A10"/>
    <w:rsid w:val="004024D0"/>
    <w:rsid w:val="0042398F"/>
    <w:rsid w:val="00433ACC"/>
    <w:rsid w:val="004847D9"/>
    <w:rsid w:val="004B5F3F"/>
    <w:rsid w:val="004D0BA9"/>
    <w:rsid w:val="005D108D"/>
    <w:rsid w:val="00626614"/>
    <w:rsid w:val="007038ED"/>
    <w:rsid w:val="00931623"/>
    <w:rsid w:val="00A105E4"/>
    <w:rsid w:val="00A14E36"/>
    <w:rsid w:val="00A81105"/>
    <w:rsid w:val="00AD700E"/>
    <w:rsid w:val="00B30CFD"/>
    <w:rsid w:val="00B63D96"/>
    <w:rsid w:val="00B9487A"/>
    <w:rsid w:val="00BD467A"/>
    <w:rsid w:val="00C05352"/>
    <w:rsid w:val="00C4614D"/>
    <w:rsid w:val="00C572B0"/>
    <w:rsid w:val="00C814A4"/>
    <w:rsid w:val="00C84823"/>
    <w:rsid w:val="00CD328F"/>
    <w:rsid w:val="00D34E6C"/>
    <w:rsid w:val="00D43B78"/>
    <w:rsid w:val="00D52FB7"/>
    <w:rsid w:val="00D824A0"/>
    <w:rsid w:val="00E34523"/>
    <w:rsid w:val="00E864DD"/>
    <w:rsid w:val="00E94EED"/>
    <w:rsid w:val="00EC1B60"/>
    <w:rsid w:val="00EF271D"/>
    <w:rsid w:val="00F27179"/>
    <w:rsid w:val="00F80B61"/>
    <w:rsid w:val="00FB3EA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e4eaf4,#dee6f2"/>
    </o:shapedefaults>
    <o:shapelayout v:ext="edit">
      <o:idmap v:ext="edit" data="1"/>
    </o:shapelayout>
  </w:shapeDefaults>
  <w:decimalSymbol w:val="."/>
  <w:listSeparator w:val=","/>
  <w15:docId w15:val="{F32120BB-224E-467F-A3DC-FA048CF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6"/>
    <w:pPr>
      <w:spacing w:line="264" w:lineRule="auto"/>
    </w:pPr>
    <w:rPr>
      <w:rFonts w:asciiTheme="minorHAnsi" w:hAnsiTheme="minorHAnsi"/>
      <w:color w:val="808080" w:themeColor="background1" w:themeShade="80"/>
      <w:sz w:val="14"/>
    </w:rPr>
  </w:style>
  <w:style w:type="paragraph" w:styleId="Heading1">
    <w:name w:val="heading 1"/>
    <w:basedOn w:val="Normal"/>
    <w:next w:val="Normal"/>
    <w:link w:val="Heading1Char"/>
    <w:qFormat/>
    <w:rsid w:val="00B63D96"/>
    <w:pPr>
      <w:outlineLvl w:val="0"/>
    </w:pPr>
    <w:rPr>
      <w:rFonts w:asciiTheme="majorHAnsi" w:hAnsiTheme="majorHAnsi"/>
      <w:sz w:val="18"/>
    </w:rPr>
  </w:style>
  <w:style w:type="paragraph" w:styleId="Heading2">
    <w:name w:val="heading 2"/>
    <w:basedOn w:val="Heading1"/>
    <w:next w:val="Normal"/>
    <w:qFormat/>
    <w:rsid w:val="00B63D96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63D9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96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4E6C"/>
    <w:rPr>
      <w:rFonts w:asciiTheme="majorHAnsi" w:hAnsiTheme="majorHAnsi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vhs-fs\DH-Teacher\sfarmer\AppData\Roaming\Microsoft\Templates\Shipping%20labels%20(Green%20design,%206%20per%20page,%20works%20with%20Avery%205164)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7A99A1-6198-47F2-9A7C-342730DBF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(Green design, 6 per page, works with Avery 5164)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labels (Green design, works with Avery 5164)</vt:lpstr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labels (Green design, works with Avery 5164)</dc:title>
  <dc:creator>sfarmer</dc:creator>
  <cp:keywords/>
  <cp:lastModifiedBy>Farmer, Stephanie [DH]</cp:lastModifiedBy>
  <cp:revision>1</cp:revision>
  <cp:lastPrinted>2015-07-27T19:07:00Z</cp:lastPrinted>
  <dcterms:created xsi:type="dcterms:W3CDTF">2015-07-27T19:01:00Z</dcterms:created>
  <dcterms:modified xsi:type="dcterms:W3CDTF">2015-07-27T19:10:00Z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TC103773349990</vt:lpwstr>
  </property>
</Properties>
</file>