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068"/>
        <w:tblW w:w="1135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22"/>
        <w:gridCol w:w="3136"/>
        <w:gridCol w:w="2601"/>
        <w:gridCol w:w="2899"/>
      </w:tblGrid>
      <w:tr w:rsidR="00BC2854" w:rsidTr="00BC2854">
        <w:trPr>
          <w:trHeight w:val="864"/>
        </w:trPr>
        <w:tc>
          <w:tcPr>
            <w:tcW w:w="2722" w:type="dxa"/>
            <w:shd w:val="clear" w:color="auto" w:fill="FFFFFF" w:themeFill="background1"/>
            <w:vAlign w:val="center"/>
          </w:tcPr>
          <w:p w:rsidR="00BC2854" w:rsidRPr="00BC2854" w:rsidRDefault="00BC2854" w:rsidP="00BC2854">
            <w:pPr>
              <w:jc w:val="center"/>
              <w:rPr>
                <w:sz w:val="56"/>
              </w:rPr>
            </w:pPr>
            <w:r>
              <w:rPr>
                <w:sz w:val="56"/>
              </w:rPr>
              <w:t>Term</w:t>
            </w:r>
          </w:p>
        </w:tc>
        <w:tc>
          <w:tcPr>
            <w:tcW w:w="3136" w:type="dxa"/>
            <w:shd w:val="clear" w:color="auto" w:fill="FFFFFF" w:themeFill="background1"/>
            <w:vAlign w:val="center"/>
          </w:tcPr>
          <w:p w:rsidR="00BC2854" w:rsidRPr="00BC2854" w:rsidRDefault="00BC2854" w:rsidP="00BC2854">
            <w:pPr>
              <w:jc w:val="center"/>
              <w:rPr>
                <w:sz w:val="56"/>
              </w:rPr>
            </w:pPr>
            <w:r>
              <w:rPr>
                <w:sz w:val="56"/>
              </w:rPr>
              <w:t>Definition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:rsidR="00BC2854" w:rsidRPr="00BC2854" w:rsidRDefault="00BC2854" w:rsidP="00BC2854">
            <w:pPr>
              <w:jc w:val="center"/>
              <w:rPr>
                <w:sz w:val="56"/>
              </w:rPr>
            </w:pPr>
            <w:r>
              <w:rPr>
                <w:sz w:val="56"/>
              </w:rPr>
              <w:t>Examples</w:t>
            </w:r>
          </w:p>
        </w:tc>
        <w:tc>
          <w:tcPr>
            <w:tcW w:w="2899" w:type="dxa"/>
            <w:shd w:val="clear" w:color="auto" w:fill="FFFFFF" w:themeFill="background1"/>
            <w:vAlign w:val="center"/>
          </w:tcPr>
          <w:p w:rsidR="00BC2854" w:rsidRPr="00BC2854" w:rsidRDefault="00BC2854" w:rsidP="00BC2854">
            <w:pPr>
              <w:jc w:val="center"/>
              <w:rPr>
                <w:sz w:val="56"/>
              </w:rPr>
            </w:pPr>
            <w:r w:rsidRPr="00BC2854">
              <w:rPr>
                <w:sz w:val="48"/>
              </w:rPr>
              <w:t>Memory Device</w:t>
            </w:r>
          </w:p>
        </w:tc>
      </w:tr>
      <w:tr w:rsidR="00BC2854" w:rsidTr="00BC2854">
        <w:trPr>
          <w:trHeight w:val="1296"/>
        </w:trPr>
        <w:tc>
          <w:tcPr>
            <w:tcW w:w="2722" w:type="dxa"/>
            <w:shd w:val="clear" w:color="auto" w:fill="FFFFFF" w:themeFill="background1"/>
            <w:vAlign w:val="center"/>
          </w:tcPr>
          <w:p w:rsidR="00BC2854" w:rsidRPr="00BC2854" w:rsidRDefault="00BC2854" w:rsidP="00BC2854">
            <w:pPr>
              <w:jc w:val="center"/>
              <w:rPr>
                <w:sz w:val="40"/>
                <w:szCs w:val="40"/>
              </w:rPr>
            </w:pPr>
            <w:r w:rsidRPr="00BC2854">
              <w:rPr>
                <w:sz w:val="40"/>
                <w:szCs w:val="40"/>
              </w:rPr>
              <w:t>Matter</w:t>
            </w:r>
          </w:p>
        </w:tc>
        <w:tc>
          <w:tcPr>
            <w:tcW w:w="3136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  <w:bookmarkStart w:id="0" w:name="_GoBack"/>
            <w:bookmarkEnd w:id="0"/>
          </w:p>
        </w:tc>
        <w:tc>
          <w:tcPr>
            <w:tcW w:w="2601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  <w:tc>
          <w:tcPr>
            <w:tcW w:w="2899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</w:tr>
      <w:tr w:rsidR="00BC2854" w:rsidTr="00BC2854">
        <w:trPr>
          <w:trHeight w:val="1296"/>
        </w:trPr>
        <w:tc>
          <w:tcPr>
            <w:tcW w:w="2722" w:type="dxa"/>
            <w:shd w:val="clear" w:color="auto" w:fill="FFFFFF" w:themeFill="background1"/>
            <w:vAlign w:val="center"/>
          </w:tcPr>
          <w:p w:rsidR="00BC2854" w:rsidRPr="00BC2854" w:rsidRDefault="00BC2854" w:rsidP="00BC28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Element</w:t>
            </w:r>
          </w:p>
        </w:tc>
        <w:tc>
          <w:tcPr>
            <w:tcW w:w="3136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  <w:tc>
          <w:tcPr>
            <w:tcW w:w="2899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</w:tr>
      <w:tr w:rsidR="00BC2854" w:rsidTr="00BC2854">
        <w:trPr>
          <w:trHeight w:val="1296"/>
        </w:trPr>
        <w:tc>
          <w:tcPr>
            <w:tcW w:w="2722" w:type="dxa"/>
            <w:shd w:val="clear" w:color="auto" w:fill="FFFFFF" w:themeFill="background1"/>
            <w:vAlign w:val="center"/>
          </w:tcPr>
          <w:p w:rsidR="00BC2854" w:rsidRPr="00BC2854" w:rsidRDefault="00BC2854" w:rsidP="00BC28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Atom</w:t>
            </w:r>
          </w:p>
        </w:tc>
        <w:tc>
          <w:tcPr>
            <w:tcW w:w="3136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  <w:tc>
          <w:tcPr>
            <w:tcW w:w="2899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</w:tr>
      <w:tr w:rsidR="00BC2854" w:rsidTr="00BC2854">
        <w:trPr>
          <w:trHeight w:val="1296"/>
        </w:trPr>
        <w:tc>
          <w:tcPr>
            <w:tcW w:w="2722" w:type="dxa"/>
            <w:shd w:val="clear" w:color="auto" w:fill="FFFFFF" w:themeFill="background1"/>
            <w:vAlign w:val="center"/>
          </w:tcPr>
          <w:p w:rsidR="00BC2854" w:rsidRPr="00BC2854" w:rsidRDefault="00BC2854" w:rsidP="00BC28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Compound</w:t>
            </w:r>
          </w:p>
        </w:tc>
        <w:tc>
          <w:tcPr>
            <w:tcW w:w="3136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  <w:tc>
          <w:tcPr>
            <w:tcW w:w="2899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</w:tr>
      <w:tr w:rsidR="00BC2854" w:rsidTr="00BC2854">
        <w:trPr>
          <w:trHeight w:val="1296"/>
        </w:trPr>
        <w:tc>
          <w:tcPr>
            <w:tcW w:w="2722" w:type="dxa"/>
            <w:shd w:val="clear" w:color="auto" w:fill="FFFFFF" w:themeFill="background1"/>
            <w:vAlign w:val="center"/>
          </w:tcPr>
          <w:p w:rsidR="00BC2854" w:rsidRPr="00BC2854" w:rsidRDefault="00BC2854" w:rsidP="00BC28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Pure Substance</w:t>
            </w:r>
          </w:p>
        </w:tc>
        <w:tc>
          <w:tcPr>
            <w:tcW w:w="3136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  <w:tc>
          <w:tcPr>
            <w:tcW w:w="2899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</w:tr>
      <w:tr w:rsidR="00BC2854" w:rsidTr="00BC2854">
        <w:trPr>
          <w:trHeight w:val="1296"/>
        </w:trPr>
        <w:tc>
          <w:tcPr>
            <w:tcW w:w="2722" w:type="dxa"/>
            <w:shd w:val="clear" w:color="auto" w:fill="FFFFFF" w:themeFill="background1"/>
            <w:vAlign w:val="center"/>
          </w:tcPr>
          <w:p w:rsidR="00BC2854" w:rsidRPr="00BC2854" w:rsidRDefault="00BC2854" w:rsidP="00BC28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Homogeneous Mixture</w:t>
            </w:r>
          </w:p>
        </w:tc>
        <w:tc>
          <w:tcPr>
            <w:tcW w:w="3136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  <w:tc>
          <w:tcPr>
            <w:tcW w:w="2899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</w:tr>
      <w:tr w:rsidR="00BC2854" w:rsidTr="00BC2854">
        <w:trPr>
          <w:trHeight w:val="1296"/>
        </w:trPr>
        <w:tc>
          <w:tcPr>
            <w:tcW w:w="2722" w:type="dxa"/>
            <w:shd w:val="clear" w:color="auto" w:fill="FFFFFF" w:themeFill="background1"/>
            <w:vAlign w:val="center"/>
          </w:tcPr>
          <w:p w:rsidR="00BC2854" w:rsidRPr="00BC2854" w:rsidRDefault="00BC2854" w:rsidP="00BC28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Heterogeneous Mixture</w:t>
            </w:r>
          </w:p>
        </w:tc>
        <w:tc>
          <w:tcPr>
            <w:tcW w:w="3136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  <w:tc>
          <w:tcPr>
            <w:tcW w:w="2899" w:type="dxa"/>
            <w:shd w:val="clear" w:color="auto" w:fill="FFFFFF" w:themeFill="background1"/>
          </w:tcPr>
          <w:p w:rsidR="00BC2854" w:rsidRPr="00BC2854" w:rsidRDefault="00BC2854" w:rsidP="00BC2854">
            <w:pPr>
              <w:rPr>
                <w:sz w:val="56"/>
              </w:rPr>
            </w:pPr>
          </w:p>
        </w:tc>
      </w:tr>
    </w:tbl>
    <w:p w:rsidR="00BC2854" w:rsidRDefault="00BC2854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49E3871" wp14:editId="34E822EA">
                <wp:simplePos x="0" y="0"/>
                <wp:positionH relativeFrom="column">
                  <wp:posOffset>-520262</wp:posOffset>
                </wp:positionH>
                <wp:positionV relativeFrom="paragraph">
                  <wp:posOffset>-443668</wp:posOffset>
                </wp:positionV>
                <wp:extent cx="7948974" cy="10058400"/>
                <wp:effectExtent l="0" t="0" r="13970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8974" cy="10058400"/>
                          <a:chOff x="0" y="0"/>
                          <a:chExt cx="7948974" cy="1005840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V="1">
                            <a:off x="78828" y="1024758"/>
                            <a:ext cx="7772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7948974" cy="10058400"/>
                            <a:chOff x="0" y="0"/>
                            <a:chExt cx="7948974" cy="10058400"/>
                          </a:xfrm>
                        </wpg:grpSpPr>
                        <wps:wsp>
                          <wps:cNvPr id="1" name="Straight Connector 1"/>
                          <wps:cNvCnPr/>
                          <wps:spPr>
                            <a:xfrm>
                              <a:off x="1166648" y="0"/>
                              <a:ext cx="0" cy="10058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1261241" y="78827"/>
                              <a:ext cx="6377049" cy="64126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0EA4" w:rsidRPr="00490EA4" w:rsidRDefault="00490EA4">
                                <w:pPr>
                                  <w:rPr>
                                    <w:b/>
                                    <w:color w:val="FF0000"/>
                                    <w:sz w:val="52"/>
                                  </w:rPr>
                                </w:pPr>
                                <w:r w:rsidRPr="00490EA4">
                                  <w:rPr>
                                    <w:b/>
                                    <w:color w:val="FF0000"/>
                                    <w:sz w:val="36"/>
                                  </w:rPr>
                                  <w:t xml:space="preserve">Target: </w:t>
                                </w:r>
                                <w:r>
                                  <w:rPr>
                                    <w:b/>
                                    <w:color w:val="FF0000"/>
                                    <w:sz w:val="36"/>
                                  </w:rPr>
                                  <w:t>I can identify types of matter and mixtures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Oval 4"/>
                          <wps:cNvSpPr/>
                          <wps:spPr>
                            <a:xfrm>
                              <a:off x="488731" y="1765737"/>
                              <a:ext cx="273050" cy="27432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Oval 5"/>
                          <wps:cNvSpPr/>
                          <wps:spPr>
                            <a:xfrm>
                              <a:off x="488731" y="4682358"/>
                              <a:ext cx="273050" cy="27432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0" y="7756634"/>
                              <a:ext cx="2651760" cy="228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90EA4" w:rsidRPr="00490EA4" w:rsidRDefault="00490EA4" w:rsidP="00490EA4">
                                <w:pPr>
                                  <w:rPr>
                                    <w:b/>
                                    <w:color w:val="00B0F0"/>
                                    <w:sz w:val="96"/>
                                  </w:rPr>
                                </w:pPr>
                                <w:r>
                                  <w:rPr>
                                    <w:b/>
                                    <w:color w:val="00B0F0"/>
                                    <w:sz w:val="96"/>
                                  </w:rPr>
                                  <w:t xml:space="preserve"> </w:t>
                                </w:r>
                                <w:r w:rsidRPr="00490EA4">
                                  <w:rPr>
                                    <w:b/>
                                    <w:color w:val="00B0F0"/>
                                    <w:sz w:val="96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2648607" y="7756634"/>
                              <a:ext cx="2651760" cy="228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90EA4" w:rsidRPr="00490EA4" w:rsidRDefault="00490EA4" w:rsidP="00490EA4">
                                <w:pPr>
                                  <w:rPr>
                                    <w:b/>
                                    <w:color w:val="00B0F0"/>
                                    <w:sz w:val="96"/>
                                  </w:rPr>
                                </w:pPr>
                                <w:r>
                                  <w:rPr>
                                    <w:b/>
                                    <w:color w:val="00B0F0"/>
                                    <w:sz w:val="96"/>
                                  </w:rPr>
                                  <w:t>C</w:t>
                                </w:r>
                              </w:p>
                              <w:p w:rsidR="00490EA4" w:rsidRDefault="00490EA4" w:rsidP="00490EA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5297214" y="7756634"/>
                              <a:ext cx="2651760" cy="228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90EA4" w:rsidRPr="00490EA4" w:rsidRDefault="00490EA4" w:rsidP="00490EA4">
                                <w:pPr>
                                  <w:rPr>
                                    <w:b/>
                                    <w:color w:val="00B0F0"/>
                                    <w:sz w:val="96"/>
                                  </w:rPr>
                                </w:pPr>
                                <w:r>
                                  <w:rPr>
                                    <w:b/>
                                    <w:color w:val="00B0F0"/>
                                    <w:sz w:val="96"/>
                                  </w:rPr>
                                  <w:t>Q</w:t>
                                </w:r>
                              </w:p>
                              <w:p w:rsidR="00490EA4" w:rsidRDefault="00490EA4" w:rsidP="00490EA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488731" y="8339958"/>
                              <a:ext cx="273050" cy="27432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-40.95pt;margin-top:-34.95pt;width:625.9pt;height:11in;z-index:-251648000" coordsize="79489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">
                <v:line id="Straight Connector 2" o:spid="_x0000_s1027" style="position:absolute;flip:y;visibility:visible;mso-wrap-style:square" from="788,10247" to="78512,10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QX8QAAADaAAAADwAAAGRycy9kb3ducmV2LnhtbESPT2vCQBTE74LfYXlCb3WjlirRVUQQ&#10;g0Jb/xw8PrLPJJh9G7Nbk/rpu4WCx2FmfsPMFq0pxZ1qV1hWMOhHIIhTqwvOFJyO69cJCOeRNZaW&#10;ScEPOVjMu50Zxto2vKf7wWciQNjFqCD3voqldGlOBl3fVsTBu9jaoA+yzqSusQlwU8phFL1LgwWH&#10;hRwrWuWUXg/fRkGS8Hb74PXnefB12/hRsft4a8ZKvfTa5RSEp9Y/w//tRCsYwt+Vc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1BfxAAAANoAAAAPAAAAAAAAAAAA&#10;AAAAAKECAABkcnMvZG93bnJldi54bWxQSwUGAAAAAAQABAD5AAAAkgMAAAAA&#10;" strokecolor="#4579b8 [3044]"/>
                <v:group id="Group 10" o:spid="_x0000_s1028" style="position:absolute;width:79489;height:100584" coordsize="79489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Straight Connector 1" o:spid="_x0000_s1029" style="position:absolute;visibility:visible;mso-wrap-style:square" from="11666,0" to="11666,10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y6o74AAADaAAAADwAAAGRycy9kb3ducmV2LnhtbERPTYvCMBC9C/6HMII3Td2DLNUoIgjS&#10;i1oVPQ7N2FabSWmytf77jSB4Gh7vc+bLzlSipcaVlhVMxhEI4szqknMFp+Nm9AvCeWSNlWVS8CIH&#10;y0W/N8dY2ycfqE19LkIIuxgVFN7XsZQuK8igG9uaOHA32xj0ATa51A0+Q7ip5E8UTaXBkkNDgTWt&#10;C8oe6Z9RcD3ek8s6bZNTVEtnymSy27dnpYaDbjUD4anzX/HHvdVhPrxfeV+5+A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DLqjvgAAANoAAAAPAAAAAAAAAAAAAAAAAKEC&#10;AABkcnMvZG93bnJldi54bWxQSwUGAAAAAAQABAD5AAAAjAMAAAAA&#10;" strokecolor="red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0" type="#_x0000_t202" style="position:absolute;left:12612;top:788;width:63770;height:6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  <v:textbox>
                      <w:txbxContent>
                        <w:p w:rsidR="00490EA4" w:rsidRPr="00490EA4" w:rsidRDefault="00490EA4">
                          <w:pPr>
                            <w:rPr>
                              <w:b/>
                              <w:color w:val="FF0000"/>
                              <w:sz w:val="52"/>
                            </w:rPr>
                          </w:pPr>
                          <w:r w:rsidRPr="00490EA4">
                            <w:rPr>
                              <w:b/>
                              <w:color w:val="FF0000"/>
                              <w:sz w:val="36"/>
                            </w:rPr>
                            <w:t xml:space="preserve">Target: </w:t>
                          </w:r>
                          <w:r>
                            <w:rPr>
                              <w:b/>
                              <w:color w:val="FF0000"/>
                              <w:sz w:val="36"/>
                            </w:rPr>
                            <w:t>I can identify types of matter and mixtures</w:t>
                          </w:r>
                        </w:p>
                      </w:txbxContent>
                    </v:textbox>
                  </v:shape>
                  <v:oval id="Oval 4" o:spid="_x0000_s1031" style="position:absolute;left:4887;top:17657;width:2730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eO8UA&#10;AADaAAAADwAAAGRycy9kb3ducmV2LnhtbESPQWvCQBSE74L/YXmCN91YpUjqKqItlIKI2hx6e2Sf&#10;2WD2bZrdaNpf7wqFHoeZ+YZZrDpbiSs1vnSsYDJOQBDnTpdcKPg8vY3mIHxA1lg5JgU/5GG17PcW&#10;mGp34wNdj6EQEcI+RQUmhDqV0ueGLPqxq4mjd3aNxRBlU0jd4C3CbSWfkuRZWiw5LhisaWMovxxb&#10;qwB3e2+m3+3r79f20p5m2WSefWRKDQfd+gVEoC78h//a71rBDB5X4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8d47xQAAANoAAAAPAAAAAAAAAAAAAAAAAJgCAABkcnMv&#10;ZG93bnJldi54bWxQSwUGAAAAAAQABAD1AAAAigMAAAAA&#10;" filled="f" strokecolor="#0d0d0d [3069]" strokeweight="1pt"/>
                  <v:oval id="Oval 5" o:spid="_x0000_s1032" style="position:absolute;left:4887;top:46823;width:2730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7oMUA&#10;AADaAAAADwAAAGRycy9kb3ducmV2LnhtbESPQWvCQBSE7wX/w/IEb3VjqyLRVaStIIUiVXPw9sg+&#10;s8Hs2zS70bS/vlsQehxm5htmsepsJa7U+NKxgtEwAUGcO11yoeB42DzOQPiArLFyTAq+ycNq2XtY&#10;YKrdjT/pug+FiBD2KSowIdSplD43ZNEPXU0cvbNrLIYom0LqBm8Rbiv5lCRTabHkuGCwphdD+WXf&#10;WgX4sfPm+at9+zm9XtrDOBvNsvdMqUG/W89BBOrCf/je3moFE/i7Em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XugxQAAANoAAAAPAAAAAAAAAAAAAAAAAJgCAABkcnMv&#10;ZG93bnJldi54bWxQSwUGAAAAAAQABAD1AAAAigMAAAAA&#10;" filled="f" strokecolor="#0d0d0d [3069]" strokeweight="1pt"/>
                  <v:rect id="Rectangle 7" o:spid="_x0000_s1033" style="position:absolute;top:77566;width:26517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qD8MA&#10;AADaAAAADwAAAGRycy9kb3ducmV2LnhtbESPQWvCQBSE74X+h+UJvdWNBmwasxGpCBURqa33R/Y1&#10;Cc2+Dbsbjf/eLRR6HGbmG6ZYjaYTF3K+taxgNk1AEFdWt1wr+PrcPmcgfEDW2FkmBTfysCofHwrM&#10;tb3yB11OoRYRwj5HBU0IfS6lrxoy6Ke2J47et3UGQ5SultrhNcJNJ+dJspAGW44LDfb01lD1cxqM&#10;gmO6qcw+69N1dl4ctrU9DLvwqtTTZFwvQQQaw3/4r/2uFbzA75V4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EqD8MAAADaAAAADwAAAAAAAAAAAAAAAACYAgAAZHJzL2Rv&#10;d25yZXYueG1sUEsFBgAAAAAEAAQA9QAAAIgDAAAAAA==&#10;" filled="f" strokecolor="black [3213]" strokeweight="2pt">
                    <v:textbox>
                      <w:txbxContent>
                        <w:p w:rsidR="00490EA4" w:rsidRPr="00490EA4" w:rsidRDefault="00490EA4" w:rsidP="00490EA4">
                          <w:pPr>
                            <w:rPr>
                              <w:b/>
                              <w:color w:val="00B0F0"/>
                              <w:sz w:val="96"/>
                            </w:rPr>
                          </w:pPr>
                          <w:r>
                            <w:rPr>
                              <w:b/>
                              <w:color w:val="00B0F0"/>
                              <w:sz w:val="96"/>
                            </w:rPr>
                            <w:t xml:space="preserve"> </w:t>
                          </w:r>
                          <w:r w:rsidRPr="00490EA4">
                            <w:rPr>
                              <w:b/>
                              <w:color w:val="00B0F0"/>
                              <w:sz w:val="96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8" o:spid="_x0000_s1034" style="position:absolute;left:26486;top:77566;width:26517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6+fbwA&#10;AADaAAAADwAAAGRycy9kb3ducmV2LnhtbERPSwrCMBDdC94hjOBOUxWkVqOIIigi4m8/NGNbbCal&#10;iVpvbxaCy8f7zxaNKcWLaldYVjDoRyCIU6sLzhRcL5teDMJ5ZI2lZVLwIQeLebs1w0TbN5/odfaZ&#10;CCHsElSQe18lUro0J4OubyviwN1tbdAHWGdS1/gO4aaUwygaS4MFh4YcK1rllD7OT6PgOFqnZh9X&#10;o2V8Gx82mT08d36iVLfTLKcgPDX+L/65t1pB2BquhBsg5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Tr59vAAAANoAAAAPAAAAAAAAAAAAAAAAAJgCAABkcnMvZG93bnJldi54&#10;bWxQSwUGAAAAAAQABAD1AAAAgQMAAAAA&#10;" filled="f" strokecolor="black [3213]" strokeweight="2pt">
                    <v:textbox>
                      <w:txbxContent>
                        <w:p w:rsidR="00490EA4" w:rsidRPr="00490EA4" w:rsidRDefault="00490EA4" w:rsidP="00490EA4">
                          <w:pPr>
                            <w:rPr>
                              <w:b/>
                              <w:color w:val="00B0F0"/>
                              <w:sz w:val="96"/>
                            </w:rPr>
                          </w:pPr>
                          <w:r>
                            <w:rPr>
                              <w:b/>
                              <w:color w:val="00B0F0"/>
                              <w:sz w:val="96"/>
                            </w:rPr>
                            <w:t>C</w:t>
                          </w:r>
                        </w:p>
                        <w:p w:rsidR="00490EA4" w:rsidRDefault="00490EA4" w:rsidP="00490EA4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9" o:spid="_x0000_s1035" style="position:absolute;left:52972;top:77566;width:26517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Ib5sEA&#10;AADaAAAADwAAAGRycy9kb3ducmV2LnhtbESP3YrCMBSE7xd8h3AE79ZUBanVWIoiKIss/t0fmmNb&#10;bE5KE7W+/UYQ9nKYmW+YRdqZWjyodZVlBaNhBII4t7riQsH5tPmOQTiPrLG2TApe5CBd9r4WmGj7&#10;5AM9jr4QAcIuQQWl900ipctLMuiGtiEO3tW2Bn2QbSF1i88AN7UcR9FUGqw4LJTY0Kqk/Ha8GwW/&#10;k3VufuJmksWX6X5T2P1952dKDfpdNgfhqfP/4U97qxXM4H0l3A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CG+bBAAAA2gAAAA8AAAAAAAAAAAAAAAAAmAIAAGRycy9kb3du&#10;cmV2LnhtbFBLBQYAAAAABAAEAPUAAACGAwAAAAA=&#10;" filled="f" strokecolor="black [3213]" strokeweight="2pt">
                    <v:textbox>
                      <w:txbxContent>
                        <w:p w:rsidR="00490EA4" w:rsidRPr="00490EA4" w:rsidRDefault="00490EA4" w:rsidP="00490EA4">
                          <w:pPr>
                            <w:rPr>
                              <w:b/>
                              <w:color w:val="00B0F0"/>
                              <w:sz w:val="96"/>
                            </w:rPr>
                          </w:pPr>
                          <w:r>
                            <w:rPr>
                              <w:b/>
                              <w:color w:val="00B0F0"/>
                              <w:sz w:val="96"/>
                            </w:rPr>
                            <w:t>Q</w:t>
                          </w:r>
                        </w:p>
                        <w:p w:rsidR="00490EA4" w:rsidRDefault="00490EA4" w:rsidP="00490EA4">
                          <w:pPr>
                            <w:jc w:val="center"/>
                          </w:pPr>
                        </w:p>
                      </w:txbxContent>
                    </v:textbox>
                  </v:rect>
                  <v:oval id="Oval 6" o:spid="_x0000_s1036" style="position:absolute;left:4887;top:83399;width:2730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l18UA&#10;AADaAAAADwAAAGRycy9kb3ducmV2LnhtbESPQWvCQBSE7wX/w/IEb3VjFZHUVURbKIUianPo7ZF9&#10;ZoPZt2l2o7G/3hWEHoeZ+YaZLztbiTM1vnSsYDRMQBDnTpdcKPg+vD/PQPiArLFyTAqu5GG56D3N&#10;MdXuwjs670MhIoR9igpMCHUqpc8NWfRDVxNH7+gaiyHKppC6wUuE20q+JMlUWiw5LhisaW0oP+1b&#10;qwC/tt6Mf9u3v5/NqT1MstEs+8yUGvS71SuIQF34Dz/aH1rBFO5X4g2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+XXxQAAANoAAAAPAAAAAAAAAAAAAAAAAJgCAABkcnMv&#10;ZG93bnJldi54bWxQSwUGAAAAAAQABAD1AAAAigMAAAAA&#10;" filled="f" strokecolor="#0d0d0d [3069]" strokeweight="1pt"/>
                </v:group>
              </v:group>
            </w:pict>
          </mc:Fallback>
        </mc:AlternateContent>
      </w:r>
      <w:r>
        <w:t xml:space="preserve"> </w:t>
      </w:r>
    </w:p>
    <w:p w:rsidR="00BF3C2D" w:rsidRDefault="00BF3C2D"/>
    <w:sectPr w:rsidR="00BF3C2D" w:rsidSect="00490E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54"/>
    <w:rsid w:val="00490EA4"/>
    <w:rsid w:val="00BC2854"/>
    <w:rsid w:val="00B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T%20FOR%20WEBSITE\Forms%20and%20Signs%20and%20Labels\Word%20Templates\Right%20Side%20Set%20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Right Side Set Up</Template>
  <TotalTime>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1</cp:revision>
  <dcterms:created xsi:type="dcterms:W3CDTF">2015-07-26T00:22:00Z</dcterms:created>
  <dcterms:modified xsi:type="dcterms:W3CDTF">2015-07-26T00:31:00Z</dcterms:modified>
</cp:coreProperties>
</file>