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6A29CD" w:rsidTr="006A29CD">
        <w:trPr>
          <w:cantSplit/>
          <w:trHeight w:val="288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A29CD" w:rsidRPr="006F3951" w:rsidRDefault="006A29CD" w:rsidP="005F1A4E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>
              <w:rPr>
                <w:rFonts w:ascii="Britannic Bold" w:hAnsi="Britannic Bold"/>
                <w:sz w:val="52"/>
              </w:rPr>
              <w:t>0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>
              <w:rPr>
                <w:rFonts w:ascii="Britannic Bold" w:hAnsi="Britannic Bold"/>
                <w:sz w:val="52"/>
              </w:rPr>
              <w:t>Chemical Foundations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Pr="006F3951" w:rsidRDefault="006A29CD" w:rsidP="006A2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Know 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Pr="006F3951" w:rsidRDefault="006A29CD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Want to Know</w:t>
            </w:r>
          </w:p>
        </w:tc>
      </w:tr>
      <w:tr w:rsidR="006A29CD" w:rsidTr="006A29CD">
        <w:trPr>
          <w:cantSplit/>
          <w:trHeight w:val="2060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680" w:type="dxa"/>
            <w:vAlign w:val="center"/>
          </w:tcPr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</w:p>
          <w:p w:rsidR="006A29CD" w:rsidRPr="00BA49E6" w:rsidRDefault="006A29CD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6A29CD" w:rsidTr="006A29CD">
        <w:trPr>
          <w:cantSplit/>
          <w:trHeight w:val="288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A29CD" w:rsidRDefault="006A29CD" w:rsidP="006A29C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</w:rPr>
              <w:t xml:space="preserve">Visual Representation </w:t>
            </w:r>
          </w:p>
        </w:tc>
      </w:tr>
      <w:tr w:rsidR="006A29CD" w:rsidTr="005F1A4E">
        <w:trPr>
          <w:cantSplit/>
          <w:trHeight w:val="5040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A29CD" w:rsidRDefault="006A29CD">
            <w:pPr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</w:p>
        </w:tc>
      </w:tr>
      <w:tr w:rsidR="006A29CD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Default="006A29CD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A29CD" w:rsidRDefault="006A29CD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6A29CD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6A29CD" w:rsidRPr="00BA49E6" w:rsidRDefault="006A29C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6A29CD" w:rsidRPr="00BA49E6" w:rsidRDefault="006A29CD" w:rsidP="005F1A4E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6A29CD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6A29CD" w:rsidRPr="00BA49E6" w:rsidRDefault="006A29C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</w:tc>
      </w:tr>
      <w:tr w:rsidR="006A29CD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A29CD" w:rsidRPr="006F3951" w:rsidRDefault="006A29CD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6A29CD" w:rsidRPr="00BA49E6" w:rsidRDefault="006A29C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A29CD" w:rsidRDefault="006A29CD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5F1A4E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5F1A4E"/>
    <w:rsid w:val="00694728"/>
    <w:rsid w:val="006A29CD"/>
    <w:rsid w:val="006F3951"/>
    <w:rsid w:val="00810CFF"/>
    <w:rsid w:val="00B01C48"/>
    <w:rsid w:val="00BA49E6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606DC-6583-4EFE-BBCD-194CEF8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535A713F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3</cp:revision>
  <cp:lastPrinted>2018-05-30T20:22:00Z</cp:lastPrinted>
  <dcterms:created xsi:type="dcterms:W3CDTF">2018-05-30T20:19:00Z</dcterms:created>
  <dcterms:modified xsi:type="dcterms:W3CDTF">2018-05-30T20:22:00Z</dcterms:modified>
</cp:coreProperties>
</file>