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Default="00C11D27">
      <w:r>
        <w:rPr>
          <w:noProof/>
        </w:rPr>
        <w:drawing>
          <wp:inline distT="0" distB="0" distL="0" distR="0">
            <wp:extent cx="5943600" cy="1985917"/>
            <wp:effectExtent l="0" t="0" r="0" b="0"/>
            <wp:docPr id="1" name="Picture 1" descr="https://3.bp.blogspot.com/-gFQRu51oWCI/V82WzfUJGWI/AAAAAAAAxjI/w1h9SuKp394mcnaK2oppc3WZCreXQIY0gCLcB/s1600/Oh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gFQRu51oWCI/V82WzfUJGWI/AAAAAAAAxjI/w1h9SuKp394mcnaK2oppc3WZCreXQIY0gCLcB/s1600/Ohi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27" w:rsidRDefault="00C11D27">
      <w:hyperlink r:id="rId5" w:history="1">
        <w:r w:rsidRPr="007F470A">
          <w:rPr>
            <w:rStyle w:val="Hyperlink"/>
          </w:rPr>
          <w:t>https://www.teacherspayteachers.com/Product/8th-Grade-Scientific-Notation-Activity-Maze-2078974</w:t>
        </w:r>
      </w:hyperlink>
    </w:p>
    <w:p w:rsidR="00C11D27" w:rsidRDefault="00C11D27">
      <w:r w:rsidRPr="00C11D27">
        <w:t>https://dpsmsmath.wikispaces.com/file/view/1.06-scientificsquare.pdf</w:t>
      </w:r>
      <w:bookmarkStart w:id="0" w:name="_GoBack"/>
      <w:bookmarkEnd w:id="0"/>
    </w:p>
    <w:sectPr w:rsidR="00C11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27"/>
    <w:rsid w:val="00576D46"/>
    <w:rsid w:val="008E65EA"/>
    <w:rsid w:val="00C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EC92E-B254-49DC-9EB9-D65B1E38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acherspayteachers.com/Product/8th-Grade-Scientific-Notation-Activity-Maze-207897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3D69042B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2018-06-01T20:42:00Z</dcterms:created>
  <dcterms:modified xsi:type="dcterms:W3CDTF">2018-06-01T20:43:00Z</dcterms:modified>
</cp:coreProperties>
</file>