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F5" w:rsidRPr="00600AF5" w:rsidRDefault="00600AF5" w:rsidP="00600AF5">
      <w:pPr>
        <w:spacing w:after="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Flame Test </w:t>
      </w:r>
      <w:r w:rsidRPr="00600AF5">
        <w:rPr>
          <w:rFonts w:ascii="Times New Roman" w:hAnsi="Times New Roman"/>
          <w:b/>
          <w:sz w:val="20"/>
          <w:u w:val="single"/>
        </w:rPr>
        <w:t xml:space="preserve">Pre-Lab Questions: </w:t>
      </w:r>
    </w:p>
    <w:p w:rsidR="00600AF5" w:rsidRPr="00600AF5" w:rsidRDefault="00600AF5" w:rsidP="00600AF5">
      <w:pPr>
        <w:spacing w:after="0"/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>)</w:t>
      </w:r>
      <w:r w:rsidRPr="00600AF5"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>Write out the electron configuration for Lithium and Chlorine.  Based on their electron configurations, why do you think those two elements would bond together to make the compound lithium chloride?</w:t>
      </w:r>
    </w:p>
    <w:p w:rsidR="00600AF5" w:rsidRDefault="00600AF5" w:rsidP="00600AF5">
      <w:pPr>
        <w:spacing w:after="0"/>
        <w:rPr>
          <w:rFonts w:ascii="Times New Roman" w:hAnsi="Times New Roman"/>
          <w:sz w:val="20"/>
        </w:rPr>
      </w:pPr>
    </w:p>
    <w:p w:rsidR="00600AF5" w:rsidRDefault="00600AF5" w:rsidP="00600AF5">
      <w:pPr>
        <w:spacing w:after="0"/>
        <w:rPr>
          <w:rFonts w:ascii="Times New Roman" w:hAnsi="Times New Roman"/>
          <w:sz w:val="20"/>
        </w:rPr>
      </w:pPr>
    </w:p>
    <w:p w:rsidR="00600AF5" w:rsidRPr="00600AF5" w:rsidRDefault="00600AF5" w:rsidP="00600AF5">
      <w:pPr>
        <w:spacing w:after="0"/>
        <w:rPr>
          <w:rFonts w:ascii="Times New Roman" w:hAnsi="Times New Roman"/>
          <w:sz w:val="20"/>
        </w:rPr>
      </w:pPr>
      <w:r w:rsidRPr="00600AF5">
        <w:rPr>
          <w:rFonts w:ascii="Times New Roman" w:hAnsi="Times New Roman"/>
          <w:b/>
          <w:sz w:val="20"/>
        </w:rPr>
        <w:t>2)</w:t>
      </w:r>
      <w:r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 xml:space="preserve">Sketch a diagram that shows the difference between atomic emission and absorption.  </w:t>
      </w:r>
    </w:p>
    <w:tbl>
      <w:tblPr>
        <w:tblW w:w="0" w:type="auto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710"/>
      </w:tblGrid>
      <w:tr w:rsidR="00600AF5" w:rsidRPr="00600AF5" w:rsidTr="00600AF5"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600AF5" w:rsidRPr="00600AF5" w:rsidRDefault="00600AF5" w:rsidP="00A37EA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  <w:r w:rsidRPr="00600AF5">
              <w:rPr>
                <w:rFonts w:ascii="Century Gothic" w:hAnsi="Century Gothic"/>
                <w:b/>
                <w:color w:val="000000"/>
                <w:sz w:val="20"/>
              </w:rPr>
              <w:t>Absorption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6A6A6"/>
          </w:tcPr>
          <w:p w:rsidR="00600AF5" w:rsidRPr="00600AF5" w:rsidRDefault="00600AF5" w:rsidP="00A37EA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  <w:r w:rsidRPr="00600AF5">
              <w:rPr>
                <w:rFonts w:ascii="Century Gothic" w:hAnsi="Century Gothic"/>
                <w:b/>
                <w:color w:val="000000"/>
                <w:sz w:val="20"/>
              </w:rPr>
              <w:t>Emission</w:t>
            </w:r>
          </w:p>
        </w:tc>
      </w:tr>
      <w:tr w:rsidR="00600AF5" w:rsidRPr="00600AF5" w:rsidTr="00600AF5">
        <w:tc>
          <w:tcPr>
            <w:tcW w:w="1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00AF5" w:rsidRPr="00600AF5" w:rsidRDefault="00600AF5">
      <w:pPr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sz w:val="18"/>
        </w:rPr>
        <w:t>Which is responsible for the light we will see during lab?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0"/>
        </w:rPr>
        <w:br/>
      </w:r>
      <w:r w:rsidRPr="00600AF5">
        <w:rPr>
          <w:rFonts w:ascii="Times New Roman" w:hAnsi="Times New Roman"/>
          <w:b/>
          <w:sz w:val="20"/>
        </w:rPr>
        <w:t>3)</w:t>
      </w:r>
      <w:r w:rsidRPr="00600AF5">
        <w:rPr>
          <w:rFonts w:ascii="Times New Roman" w:hAnsi="Times New Roman"/>
          <w:sz w:val="20"/>
        </w:rPr>
        <w:t xml:space="preserve"> </w:t>
      </w:r>
      <w:r w:rsidR="00485EE2">
        <w:rPr>
          <w:rFonts w:ascii="Times New Roman" w:hAnsi="Times New Roman"/>
          <w:sz w:val="18"/>
        </w:rPr>
        <w:t>Where</w:t>
      </w:r>
      <w:r w:rsidRPr="00600AF5">
        <w:rPr>
          <w:rFonts w:ascii="Times New Roman" w:hAnsi="Times New Roman"/>
          <w:sz w:val="18"/>
        </w:rPr>
        <w:t xml:space="preserve"> are metals located on the periodic table (compared to non-metals)?</w:t>
      </w:r>
    </w:p>
    <w:p w:rsidR="00600AF5" w:rsidRPr="00600AF5" w:rsidRDefault="00600AF5">
      <w:pPr>
        <w:rPr>
          <w:rFonts w:ascii="Times New Roman" w:hAnsi="Times New Roman"/>
          <w:sz w:val="20"/>
        </w:rPr>
      </w:pPr>
    </w:p>
    <w:p w:rsidR="00600AF5" w:rsidRPr="00600AF5" w:rsidRDefault="00600AF5">
      <w:pPr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b/>
          <w:sz w:val="20"/>
        </w:rPr>
        <w:t>4)</w:t>
      </w:r>
      <w:r w:rsidRPr="00600AF5"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>What do metals all have in common in terms of gaining or losing electrons?</w:t>
      </w:r>
    </w:p>
    <w:p w:rsidR="00600AF5" w:rsidRDefault="00600AF5">
      <w:pPr>
        <w:rPr>
          <w:rFonts w:ascii="Times New Roman" w:hAnsi="Times New Roman"/>
          <w:sz w:val="20"/>
        </w:rPr>
      </w:pPr>
    </w:p>
    <w:p w:rsidR="00600AF5" w:rsidRDefault="00600AF5">
      <w:pPr>
        <w:rPr>
          <w:rFonts w:ascii="Times New Roman" w:hAnsi="Times New Roman"/>
          <w:sz w:val="20"/>
        </w:rPr>
      </w:pPr>
    </w:p>
    <w:p w:rsidR="00600AF5" w:rsidRDefault="00600AF5" w:rsidP="00600AF5">
      <w:pPr>
        <w:pBdr>
          <w:top w:val="single" w:sz="4" w:space="1" w:color="auto"/>
        </w:pBdr>
        <w:rPr>
          <w:rFonts w:ascii="Times New Roman" w:hAnsi="Times New Roman"/>
          <w:sz w:val="20"/>
        </w:rPr>
      </w:pPr>
    </w:p>
    <w:p w:rsidR="00600AF5" w:rsidRPr="00600AF5" w:rsidRDefault="00600AF5" w:rsidP="00600AF5">
      <w:pPr>
        <w:spacing w:after="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Flame Test </w:t>
      </w:r>
      <w:r w:rsidRPr="00600AF5">
        <w:rPr>
          <w:rFonts w:ascii="Times New Roman" w:hAnsi="Times New Roman"/>
          <w:b/>
          <w:sz w:val="20"/>
          <w:u w:val="single"/>
        </w:rPr>
        <w:t xml:space="preserve">Pre-Lab Questions: </w:t>
      </w:r>
    </w:p>
    <w:p w:rsidR="00600AF5" w:rsidRPr="00600AF5" w:rsidRDefault="00600AF5" w:rsidP="00600AF5">
      <w:pPr>
        <w:spacing w:after="0"/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>)</w:t>
      </w:r>
      <w:r w:rsidRPr="00600AF5"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>Write out the electron configuration for Lithium and Chlorine.  Based on their electron configurations, why do you think those two elements would bond together to make the compound lithium chloride?</w:t>
      </w:r>
    </w:p>
    <w:p w:rsidR="00600AF5" w:rsidRDefault="00600AF5" w:rsidP="00600AF5">
      <w:pPr>
        <w:spacing w:after="0"/>
        <w:rPr>
          <w:rFonts w:ascii="Times New Roman" w:hAnsi="Times New Roman"/>
          <w:sz w:val="20"/>
        </w:rPr>
      </w:pPr>
    </w:p>
    <w:p w:rsidR="00600AF5" w:rsidRDefault="00600AF5" w:rsidP="00600AF5">
      <w:pPr>
        <w:spacing w:after="0"/>
        <w:rPr>
          <w:rFonts w:ascii="Times New Roman" w:hAnsi="Times New Roman"/>
          <w:sz w:val="20"/>
        </w:rPr>
      </w:pPr>
    </w:p>
    <w:p w:rsidR="00600AF5" w:rsidRPr="00600AF5" w:rsidRDefault="00600AF5" w:rsidP="00600AF5">
      <w:pPr>
        <w:spacing w:after="0"/>
        <w:rPr>
          <w:rFonts w:ascii="Times New Roman" w:hAnsi="Times New Roman"/>
          <w:sz w:val="20"/>
        </w:rPr>
      </w:pPr>
      <w:r w:rsidRPr="00600AF5">
        <w:rPr>
          <w:rFonts w:ascii="Times New Roman" w:hAnsi="Times New Roman"/>
          <w:b/>
          <w:sz w:val="20"/>
        </w:rPr>
        <w:t>2)</w:t>
      </w:r>
      <w:r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 xml:space="preserve">Sketch a diagram that shows the difference between atomic emission and absorption.  </w:t>
      </w:r>
    </w:p>
    <w:tbl>
      <w:tblPr>
        <w:tblW w:w="0" w:type="auto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710"/>
      </w:tblGrid>
      <w:tr w:rsidR="00600AF5" w:rsidRPr="00600AF5" w:rsidTr="00A37EAB"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600AF5" w:rsidRPr="00600AF5" w:rsidRDefault="00600AF5" w:rsidP="00A37EA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  <w:r w:rsidRPr="00600AF5">
              <w:rPr>
                <w:rFonts w:ascii="Century Gothic" w:hAnsi="Century Gothic"/>
                <w:b/>
                <w:color w:val="000000"/>
                <w:sz w:val="20"/>
              </w:rPr>
              <w:t>Absorption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6A6A6"/>
          </w:tcPr>
          <w:p w:rsidR="00600AF5" w:rsidRPr="00600AF5" w:rsidRDefault="00600AF5" w:rsidP="00A37EA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  <w:r w:rsidRPr="00600AF5">
              <w:rPr>
                <w:rFonts w:ascii="Century Gothic" w:hAnsi="Century Gothic"/>
                <w:b/>
                <w:color w:val="000000"/>
                <w:sz w:val="20"/>
              </w:rPr>
              <w:t>Emission</w:t>
            </w:r>
          </w:p>
        </w:tc>
      </w:tr>
      <w:tr w:rsidR="00600AF5" w:rsidRPr="00600AF5" w:rsidTr="00A37EAB">
        <w:tc>
          <w:tcPr>
            <w:tcW w:w="1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00AF5" w:rsidRPr="00600AF5" w:rsidRDefault="00600AF5" w:rsidP="00600AF5">
      <w:pPr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sz w:val="18"/>
        </w:rPr>
        <w:t>Which is responsible for the light we will see during lab?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0"/>
        </w:rPr>
        <w:br/>
      </w:r>
      <w:r w:rsidRPr="00600AF5">
        <w:rPr>
          <w:rFonts w:ascii="Times New Roman" w:hAnsi="Times New Roman"/>
          <w:b/>
          <w:sz w:val="20"/>
        </w:rPr>
        <w:t>3)</w:t>
      </w:r>
      <w:r w:rsidRPr="00600AF5">
        <w:rPr>
          <w:rFonts w:ascii="Times New Roman" w:hAnsi="Times New Roman"/>
          <w:sz w:val="20"/>
        </w:rPr>
        <w:t xml:space="preserve"> </w:t>
      </w:r>
      <w:r w:rsidR="00485EE2">
        <w:rPr>
          <w:rFonts w:ascii="Times New Roman" w:hAnsi="Times New Roman"/>
          <w:sz w:val="18"/>
        </w:rPr>
        <w:t>Where</w:t>
      </w:r>
      <w:r w:rsidR="00485EE2" w:rsidRPr="00600AF5">
        <w:rPr>
          <w:rFonts w:ascii="Times New Roman" w:hAnsi="Times New Roman"/>
          <w:sz w:val="18"/>
        </w:rPr>
        <w:t xml:space="preserve"> are metals located on the periodic table (compared to non-metals)?</w:t>
      </w:r>
      <w:bookmarkStart w:id="0" w:name="_GoBack"/>
      <w:bookmarkEnd w:id="0"/>
    </w:p>
    <w:p w:rsidR="00600AF5" w:rsidRPr="00600AF5" w:rsidRDefault="00600AF5" w:rsidP="00600AF5">
      <w:pPr>
        <w:rPr>
          <w:rFonts w:ascii="Times New Roman" w:hAnsi="Times New Roman"/>
          <w:sz w:val="20"/>
        </w:rPr>
      </w:pPr>
    </w:p>
    <w:p w:rsidR="00600AF5" w:rsidRPr="00600AF5" w:rsidRDefault="00600AF5" w:rsidP="00600AF5">
      <w:pPr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b/>
          <w:sz w:val="20"/>
        </w:rPr>
        <w:t>4)</w:t>
      </w:r>
      <w:r w:rsidRPr="00600AF5"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>What do metals all have in common in terms of gaining or losing electrons?</w:t>
      </w:r>
    </w:p>
    <w:p w:rsidR="00600AF5" w:rsidRPr="00600AF5" w:rsidRDefault="00600AF5" w:rsidP="00600AF5">
      <w:pPr>
        <w:spacing w:after="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Flame Test </w:t>
      </w:r>
      <w:r w:rsidRPr="00600AF5">
        <w:rPr>
          <w:rFonts w:ascii="Times New Roman" w:hAnsi="Times New Roman"/>
          <w:b/>
          <w:sz w:val="20"/>
          <w:u w:val="single"/>
        </w:rPr>
        <w:t xml:space="preserve">Pre-Lab Questions: </w:t>
      </w:r>
    </w:p>
    <w:p w:rsidR="00600AF5" w:rsidRPr="00600AF5" w:rsidRDefault="00600AF5" w:rsidP="00600AF5">
      <w:pPr>
        <w:spacing w:after="0"/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>)</w:t>
      </w:r>
      <w:r w:rsidRPr="00600AF5"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>Write out the electron configuration for Lithium and Chlorine.  Based on their electron configurations, why do you think those two elements would bond together to make the compound lithium chloride?</w:t>
      </w:r>
    </w:p>
    <w:p w:rsidR="00600AF5" w:rsidRDefault="00600AF5" w:rsidP="00600AF5">
      <w:pPr>
        <w:spacing w:after="0"/>
        <w:rPr>
          <w:rFonts w:ascii="Times New Roman" w:hAnsi="Times New Roman"/>
          <w:sz w:val="20"/>
        </w:rPr>
      </w:pPr>
    </w:p>
    <w:p w:rsidR="00600AF5" w:rsidRDefault="00600AF5" w:rsidP="00600AF5">
      <w:pPr>
        <w:spacing w:after="0"/>
        <w:rPr>
          <w:rFonts w:ascii="Times New Roman" w:hAnsi="Times New Roman"/>
          <w:sz w:val="20"/>
        </w:rPr>
      </w:pPr>
    </w:p>
    <w:p w:rsidR="00600AF5" w:rsidRPr="00600AF5" w:rsidRDefault="00600AF5" w:rsidP="00600AF5">
      <w:pPr>
        <w:spacing w:after="0"/>
        <w:rPr>
          <w:rFonts w:ascii="Times New Roman" w:hAnsi="Times New Roman"/>
          <w:sz w:val="20"/>
        </w:rPr>
      </w:pPr>
      <w:r w:rsidRPr="00600AF5">
        <w:rPr>
          <w:rFonts w:ascii="Times New Roman" w:hAnsi="Times New Roman"/>
          <w:b/>
          <w:sz w:val="20"/>
        </w:rPr>
        <w:t>2)</w:t>
      </w:r>
      <w:r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 xml:space="preserve">Sketch a diagram that shows the difference between atomic emission and absorption.  </w:t>
      </w:r>
    </w:p>
    <w:tbl>
      <w:tblPr>
        <w:tblW w:w="0" w:type="auto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710"/>
      </w:tblGrid>
      <w:tr w:rsidR="00600AF5" w:rsidRPr="00600AF5" w:rsidTr="00A37EAB"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600AF5" w:rsidRPr="00600AF5" w:rsidRDefault="00600AF5" w:rsidP="00A37EA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  <w:r w:rsidRPr="00600AF5">
              <w:rPr>
                <w:rFonts w:ascii="Century Gothic" w:hAnsi="Century Gothic"/>
                <w:b/>
                <w:color w:val="000000"/>
                <w:sz w:val="20"/>
              </w:rPr>
              <w:t>Absorption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6A6A6"/>
          </w:tcPr>
          <w:p w:rsidR="00600AF5" w:rsidRPr="00600AF5" w:rsidRDefault="00600AF5" w:rsidP="00A37EA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  <w:r w:rsidRPr="00600AF5">
              <w:rPr>
                <w:rFonts w:ascii="Century Gothic" w:hAnsi="Century Gothic"/>
                <w:b/>
                <w:color w:val="000000"/>
                <w:sz w:val="20"/>
              </w:rPr>
              <w:t>Emission</w:t>
            </w:r>
          </w:p>
        </w:tc>
      </w:tr>
      <w:tr w:rsidR="00600AF5" w:rsidRPr="00600AF5" w:rsidTr="00A37EAB">
        <w:tc>
          <w:tcPr>
            <w:tcW w:w="1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00AF5" w:rsidRPr="00600AF5" w:rsidRDefault="00600AF5" w:rsidP="00600AF5">
      <w:pPr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sz w:val="18"/>
        </w:rPr>
        <w:t>Which is responsible for the light we will see during lab?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0"/>
        </w:rPr>
        <w:br/>
      </w:r>
      <w:r w:rsidRPr="00600AF5">
        <w:rPr>
          <w:rFonts w:ascii="Times New Roman" w:hAnsi="Times New Roman"/>
          <w:b/>
          <w:sz w:val="20"/>
        </w:rPr>
        <w:t>3)</w:t>
      </w:r>
      <w:r w:rsidRPr="00600AF5">
        <w:rPr>
          <w:rFonts w:ascii="Times New Roman" w:hAnsi="Times New Roman"/>
          <w:sz w:val="20"/>
        </w:rPr>
        <w:t xml:space="preserve"> </w:t>
      </w:r>
      <w:r w:rsidR="00485EE2">
        <w:rPr>
          <w:rFonts w:ascii="Times New Roman" w:hAnsi="Times New Roman"/>
          <w:sz w:val="18"/>
        </w:rPr>
        <w:t>Where</w:t>
      </w:r>
      <w:r w:rsidR="00485EE2" w:rsidRPr="00600AF5">
        <w:rPr>
          <w:rFonts w:ascii="Times New Roman" w:hAnsi="Times New Roman"/>
          <w:sz w:val="18"/>
        </w:rPr>
        <w:t xml:space="preserve"> are metals located on the periodic table (compared to non-metals)?</w:t>
      </w:r>
    </w:p>
    <w:p w:rsidR="00600AF5" w:rsidRPr="00600AF5" w:rsidRDefault="00600AF5" w:rsidP="00600AF5">
      <w:pPr>
        <w:rPr>
          <w:rFonts w:ascii="Times New Roman" w:hAnsi="Times New Roman"/>
          <w:sz w:val="20"/>
        </w:rPr>
      </w:pPr>
    </w:p>
    <w:p w:rsidR="00600AF5" w:rsidRPr="00600AF5" w:rsidRDefault="00600AF5" w:rsidP="00600AF5">
      <w:pPr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b/>
          <w:sz w:val="20"/>
        </w:rPr>
        <w:t>4)</w:t>
      </w:r>
      <w:r w:rsidRPr="00600AF5"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>What do metals all have in common in terms of gaining or losing electrons?</w:t>
      </w:r>
    </w:p>
    <w:p w:rsidR="00600AF5" w:rsidRDefault="00600AF5" w:rsidP="00600AF5">
      <w:pPr>
        <w:rPr>
          <w:rFonts w:ascii="Times New Roman" w:hAnsi="Times New Roman"/>
          <w:sz w:val="20"/>
        </w:rPr>
      </w:pPr>
    </w:p>
    <w:p w:rsidR="00600AF5" w:rsidRDefault="00600AF5" w:rsidP="00600AF5">
      <w:pPr>
        <w:rPr>
          <w:rFonts w:ascii="Times New Roman" w:hAnsi="Times New Roman"/>
          <w:sz w:val="20"/>
        </w:rPr>
      </w:pPr>
    </w:p>
    <w:p w:rsidR="00600AF5" w:rsidRDefault="00600AF5" w:rsidP="00600AF5">
      <w:pPr>
        <w:pBdr>
          <w:top w:val="single" w:sz="4" w:space="1" w:color="auto"/>
        </w:pBdr>
        <w:rPr>
          <w:rFonts w:ascii="Times New Roman" w:hAnsi="Times New Roman"/>
          <w:sz w:val="20"/>
        </w:rPr>
      </w:pPr>
    </w:p>
    <w:p w:rsidR="00600AF5" w:rsidRPr="00600AF5" w:rsidRDefault="00600AF5" w:rsidP="00600AF5">
      <w:pPr>
        <w:spacing w:after="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Flame Test </w:t>
      </w:r>
      <w:r w:rsidRPr="00600AF5">
        <w:rPr>
          <w:rFonts w:ascii="Times New Roman" w:hAnsi="Times New Roman"/>
          <w:b/>
          <w:sz w:val="20"/>
          <w:u w:val="single"/>
        </w:rPr>
        <w:t xml:space="preserve">Pre-Lab Questions: </w:t>
      </w:r>
    </w:p>
    <w:p w:rsidR="00600AF5" w:rsidRPr="00600AF5" w:rsidRDefault="00600AF5" w:rsidP="00600AF5">
      <w:pPr>
        <w:spacing w:after="0"/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>)</w:t>
      </w:r>
      <w:r w:rsidRPr="00600AF5"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>Write out the electron configuration for Lithium and Chlorine.  Based on their electron configurations, why do you think those two elements would bond together to make the compound lithium chloride?</w:t>
      </w:r>
    </w:p>
    <w:p w:rsidR="00600AF5" w:rsidRDefault="00600AF5" w:rsidP="00600AF5">
      <w:pPr>
        <w:spacing w:after="0"/>
        <w:rPr>
          <w:rFonts w:ascii="Times New Roman" w:hAnsi="Times New Roman"/>
          <w:sz w:val="20"/>
        </w:rPr>
      </w:pPr>
    </w:p>
    <w:p w:rsidR="00600AF5" w:rsidRDefault="00600AF5" w:rsidP="00600AF5">
      <w:pPr>
        <w:spacing w:after="0"/>
        <w:rPr>
          <w:rFonts w:ascii="Times New Roman" w:hAnsi="Times New Roman"/>
          <w:sz w:val="20"/>
        </w:rPr>
      </w:pPr>
    </w:p>
    <w:p w:rsidR="00600AF5" w:rsidRPr="00600AF5" w:rsidRDefault="00600AF5" w:rsidP="00600AF5">
      <w:pPr>
        <w:spacing w:after="0"/>
        <w:rPr>
          <w:rFonts w:ascii="Times New Roman" w:hAnsi="Times New Roman"/>
          <w:sz w:val="20"/>
        </w:rPr>
      </w:pPr>
      <w:r w:rsidRPr="00600AF5">
        <w:rPr>
          <w:rFonts w:ascii="Times New Roman" w:hAnsi="Times New Roman"/>
          <w:b/>
          <w:sz w:val="20"/>
        </w:rPr>
        <w:t>2)</w:t>
      </w:r>
      <w:r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 xml:space="preserve">Sketch a diagram that shows the difference between atomic emission and absorption.  </w:t>
      </w:r>
    </w:p>
    <w:tbl>
      <w:tblPr>
        <w:tblW w:w="0" w:type="auto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710"/>
      </w:tblGrid>
      <w:tr w:rsidR="00600AF5" w:rsidRPr="00600AF5" w:rsidTr="00A37EAB"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600AF5" w:rsidRPr="00600AF5" w:rsidRDefault="00600AF5" w:rsidP="00A37EA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  <w:r w:rsidRPr="00600AF5">
              <w:rPr>
                <w:rFonts w:ascii="Century Gothic" w:hAnsi="Century Gothic"/>
                <w:b/>
                <w:color w:val="000000"/>
                <w:sz w:val="20"/>
              </w:rPr>
              <w:t>Absorption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6A6A6"/>
          </w:tcPr>
          <w:p w:rsidR="00600AF5" w:rsidRPr="00600AF5" w:rsidRDefault="00600AF5" w:rsidP="00A37EA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  <w:r w:rsidRPr="00600AF5">
              <w:rPr>
                <w:rFonts w:ascii="Century Gothic" w:hAnsi="Century Gothic"/>
                <w:b/>
                <w:color w:val="000000"/>
                <w:sz w:val="20"/>
              </w:rPr>
              <w:t>Emission</w:t>
            </w:r>
          </w:p>
        </w:tc>
      </w:tr>
      <w:tr w:rsidR="00600AF5" w:rsidRPr="00600AF5" w:rsidTr="00A37EAB">
        <w:tc>
          <w:tcPr>
            <w:tcW w:w="1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0AF5" w:rsidRPr="00600AF5" w:rsidRDefault="00600AF5" w:rsidP="00A37E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00AF5" w:rsidRPr="00600AF5" w:rsidRDefault="00600AF5" w:rsidP="00600AF5">
      <w:pPr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sz w:val="18"/>
        </w:rPr>
        <w:t>Which is responsible for the light we will see during lab?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0"/>
        </w:rPr>
        <w:br/>
      </w:r>
      <w:r w:rsidRPr="00600AF5">
        <w:rPr>
          <w:rFonts w:ascii="Times New Roman" w:hAnsi="Times New Roman"/>
          <w:b/>
          <w:sz w:val="20"/>
        </w:rPr>
        <w:t>3)</w:t>
      </w:r>
      <w:r w:rsidRPr="00600AF5">
        <w:rPr>
          <w:rFonts w:ascii="Times New Roman" w:hAnsi="Times New Roman"/>
          <w:sz w:val="20"/>
        </w:rPr>
        <w:t xml:space="preserve"> </w:t>
      </w:r>
      <w:r w:rsidR="00485EE2">
        <w:rPr>
          <w:rFonts w:ascii="Times New Roman" w:hAnsi="Times New Roman"/>
          <w:sz w:val="18"/>
        </w:rPr>
        <w:t>Where</w:t>
      </w:r>
      <w:r w:rsidR="00485EE2" w:rsidRPr="00600AF5">
        <w:rPr>
          <w:rFonts w:ascii="Times New Roman" w:hAnsi="Times New Roman"/>
          <w:sz w:val="18"/>
        </w:rPr>
        <w:t xml:space="preserve"> are metals located on the periodic table (compared to non-metals)?</w:t>
      </w:r>
    </w:p>
    <w:p w:rsidR="00600AF5" w:rsidRPr="00600AF5" w:rsidRDefault="00600AF5" w:rsidP="00600AF5">
      <w:pPr>
        <w:rPr>
          <w:rFonts w:ascii="Times New Roman" w:hAnsi="Times New Roman"/>
          <w:sz w:val="20"/>
        </w:rPr>
      </w:pPr>
    </w:p>
    <w:p w:rsidR="00600AF5" w:rsidRPr="00600AF5" w:rsidRDefault="00600AF5">
      <w:pPr>
        <w:rPr>
          <w:rFonts w:ascii="Times New Roman" w:hAnsi="Times New Roman"/>
          <w:sz w:val="18"/>
        </w:rPr>
      </w:pPr>
      <w:r w:rsidRPr="00600AF5">
        <w:rPr>
          <w:rFonts w:ascii="Times New Roman" w:hAnsi="Times New Roman"/>
          <w:b/>
          <w:sz w:val="20"/>
        </w:rPr>
        <w:t>4)</w:t>
      </w:r>
      <w:r w:rsidRPr="00600AF5">
        <w:rPr>
          <w:rFonts w:ascii="Times New Roman" w:hAnsi="Times New Roman"/>
          <w:sz w:val="20"/>
        </w:rPr>
        <w:t xml:space="preserve"> </w:t>
      </w:r>
      <w:r w:rsidRPr="00600AF5">
        <w:rPr>
          <w:rFonts w:ascii="Times New Roman" w:hAnsi="Times New Roman"/>
          <w:sz w:val="18"/>
        </w:rPr>
        <w:t>What do metals all have in common in terms of gaining or losing electrons?</w:t>
      </w:r>
    </w:p>
    <w:sectPr w:rsidR="00600AF5" w:rsidRPr="00600AF5" w:rsidSect="00600AF5">
      <w:pgSz w:w="12240" w:h="15840"/>
      <w:pgMar w:top="720" w:right="720" w:bottom="720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AC" w:rsidRDefault="00580BAC" w:rsidP="00600AF5">
      <w:pPr>
        <w:spacing w:after="0" w:line="240" w:lineRule="auto"/>
      </w:pPr>
      <w:r>
        <w:separator/>
      </w:r>
    </w:p>
  </w:endnote>
  <w:endnote w:type="continuationSeparator" w:id="0">
    <w:p w:rsidR="00580BAC" w:rsidRDefault="00580BAC" w:rsidP="0060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AC" w:rsidRDefault="00580BAC" w:rsidP="00600AF5">
      <w:pPr>
        <w:spacing w:after="0" w:line="240" w:lineRule="auto"/>
      </w:pPr>
      <w:r>
        <w:separator/>
      </w:r>
    </w:p>
  </w:footnote>
  <w:footnote w:type="continuationSeparator" w:id="0">
    <w:p w:rsidR="00580BAC" w:rsidRDefault="00580BAC" w:rsidP="0060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F5"/>
    <w:rsid w:val="00485EE2"/>
    <w:rsid w:val="00580BAC"/>
    <w:rsid w:val="00600AF5"/>
    <w:rsid w:val="00991BE1"/>
    <w:rsid w:val="00D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02CB5-FAC6-419D-9A6C-D9E4EAF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0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1E10D5B9</Template>
  <TotalTime>9</TotalTime>
  <Pages>1</Pages>
  <Words>339</Words>
  <Characters>1935</Characters>
  <Application>Microsoft Office Word</Application>
  <DocSecurity>0</DocSecurity>
  <Lines>16</Lines>
  <Paragraphs>4</Paragraphs>
  <ScaleCrop>false</ScaleCrop>
  <Company>DVHS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2015-08-19T22:09:00Z</dcterms:created>
  <dcterms:modified xsi:type="dcterms:W3CDTF">2017-09-21T17:39:00Z</dcterms:modified>
</cp:coreProperties>
</file>