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XSpec="center" w:tblpY="431"/>
        <w:tblW w:w="11268" w:type="dxa"/>
        <w:tblLook w:val="04A0" w:firstRow="1" w:lastRow="0" w:firstColumn="1" w:lastColumn="0" w:noHBand="0" w:noVBand="1"/>
      </w:tblPr>
      <w:tblGrid>
        <w:gridCol w:w="967"/>
        <w:gridCol w:w="1931"/>
        <w:gridCol w:w="2119"/>
        <w:gridCol w:w="2021"/>
        <w:gridCol w:w="2070"/>
        <w:gridCol w:w="2160"/>
      </w:tblGrid>
      <w:tr w:rsidR="00AC5A00" w:rsidTr="00B76BDE">
        <w:trPr>
          <w:trHeight w:val="432"/>
        </w:trPr>
        <w:tc>
          <w:tcPr>
            <w:tcW w:w="112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AC5A00" w:rsidRPr="00C9600D" w:rsidRDefault="00C9600D" w:rsidP="00B76BDE">
            <w:pPr>
              <w:tabs>
                <w:tab w:val="left" w:pos="2768"/>
              </w:tabs>
              <w:jc w:val="center"/>
              <w:rPr>
                <w:rFonts w:ascii="Britannic Bold" w:hAnsi="Britannic Bold"/>
                <w:sz w:val="32"/>
              </w:rPr>
            </w:pPr>
            <w:r>
              <w:rPr>
                <w:rFonts w:ascii="Britannic Bold" w:hAnsi="Britannic Bold"/>
                <w:sz w:val="32"/>
              </w:rPr>
              <w:t>Notebook Assignments</w:t>
            </w:r>
          </w:p>
        </w:tc>
      </w:tr>
      <w:tr w:rsidR="00B76BDE" w:rsidTr="000B2D3F">
        <w:tc>
          <w:tcPr>
            <w:tcW w:w="50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BDE" w:rsidRPr="00C9600D" w:rsidRDefault="00B76BDE" w:rsidP="00B76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00D">
              <w:rPr>
                <w:rFonts w:ascii="Times New Roman" w:hAnsi="Times New Roman" w:cs="Times New Roman"/>
                <w:b/>
              </w:rPr>
              <w:t>Announced</w:t>
            </w:r>
          </w:p>
        </w:tc>
        <w:tc>
          <w:tcPr>
            <w:tcW w:w="40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6BDE" w:rsidRPr="00C9600D" w:rsidRDefault="00B76BDE" w:rsidP="00B76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00D">
              <w:rPr>
                <w:rFonts w:ascii="Times New Roman" w:hAnsi="Times New Roman" w:cs="Times New Roman"/>
                <w:b/>
              </w:rPr>
              <w:t>Unannounced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BDE" w:rsidRPr="00C9600D" w:rsidRDefault="00B76BDE" w:rsidP="00B76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00D">
              <w:rPr>
                <w:rFonts w:ascii="Times New Roman" w:hAnsi="Times New Roman" w:cs="Times New Roman"/>
                <w:b/>
              </w:rPr>
              <w:t xml:space="preserve">Favorite, not </w:t>
            </w:r>
            <w:r w:rsidRPr="00C9600D">
              <w:rPr>
                <w:rFonts w:ascii="Times New Roman" w:hAnsi="Times New Roman" w:cs="Times New Roman"/>
                <w:b/>
              </w:rPr>
              <w:br/>
              <w:t>already graded</w:t>
            </w:r>
          </w:p>
        </w:tc>
      </w:tr>
      <w:tr w:rsidR="00B76BDE" w:rsidTr="00B76BDE"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C5A00" w:rsidRPr="00C9600D" w:rsidRDefault="00AC5A00" w:rsidP="00B76BDE">
            <w:pPr>
              <w:jc w:val="center"/>
              <w:rPr>
                <w:b/>
              </w:rPr>
            </w:pPr>
            <w:r w:rsidRPr="00C9600D">
              <w:rPr>
                <w:b/>
              </w:rPr>
              <w:t>Left Side</w:t>
            </w:r>
          </w:p>
        </w:tc>
        <w:tc>
          <w:tcPr>
            <w:tcW w:w="1931" w:type="dxa"/>
            <w:tcBorders>
              <w:top w:val="single" w:sz="18" w:space="0" w:color="auto"/>
              <w:bottom w:val="single" w:sz="4" w:space="0" w:color="auto"/>
            </w:tcBorders>
          </w:tcPr>
          <w:p w:rsidR="00AC5A00" w:rsidRDefault="00AC5A00" w:rsidP="00B76BDE"/>
          <w:p w:rsidR="00C9600D" w:rsidRDefault="00C9600D" w:rsidP="00B76BDE"/>
          <w:p w:rsidR="00C9600D" w:rsidRDefault="00C9600D" w:rsidP="00B76BDE"/>
          <w:p w:rsidR="00C9600D" w:rsidRDefault="00C9600D" w:rsidP="00B76BDE"/>
          <w:p w:rsidR="00C9600D" w:rsidRDefault="00C9600D" w:rsidP="00B76BDE"/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5A00" w:rsidRDefault="00AC5A00" w:rsidP="00B76BDE"/>
        </w:tc>
        <w:tc>
          <w:tcPr>
            <w:tcW w:w="2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C5A00" w:rsidRDefault="00AC5A00" w:rsidP="00B76BDE"/>
        </w:tc>
        <w:tc>
          <w:tcPr>
            <w:tcW w:w="20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5A00" w:rsidRDefault="00AC5A00" w:rsidP="00B76BDE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5A00" w:rsidRDefault="00AC5A00" w:rsidP="00B76BDE"/>
        </w:tc>
      </w:tr>
      <w:tr w:rsidR="00B76BDE" w:rsidTr="00B76BDE">
        <w:tc>
          <w:tcPr>
            <w:tcW w:w="9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C5A00" w:rsidRPr="00C9600D" w:rsidRDefault="00AC5A00" w:rsidP="00B76BDE">
            <w:pPr>
              <w:jc w:val="center"/>
              <w:rPr>
                <w:b/>
              </w:rPr>
            </w:pPr>
            <w:r w:rsidRPr="00C9600D">
              <w:rPr>
                <w:b/>
              </w:rPr>
              <w:t>Right Side</w:t>
            </w:r>
          </w:p>
        </w:tc>
        <w:tc>
          <w:tcPr>
            <w:tcW w:w="1931" w:type="dxa"/>
            <w:tcBorders>
              <w:bottom w:val="single" w:sz="18" w:space="0" w:color="auto"/>
            </w:tcBorders>
          </w:tcPr>
          <w:p w:rsidR="00AC5A00" w:rsidRDefault="00AC5A00" w:rsidP="00B76BDE"/>
          <w:p w:rsidR="00C9600D" w:rsidRDefault="00C9600D" w:rsidP="00B76BDE"/>
          <w:p w:rsidR="00C9600D" w:rsidRDefault="00C9600D" w:rsidP="00B76BDE"/>
          <w:p w:rsidR="00C9600D" w:rsidRDefault="00C9600D" w:rsidP="00B76BDE"/>
          <w:p w:rsidR="00C9600D" w:rsidRDefault="00C9600D" w:rsidP="00B76BDE"/>
        </w:tc>
        <w:tc>
          <w:tcPr>
            <w:tcW w:w="2119" w:type="dxa"/>
            <w:tcBorders>
              <w:bottom w:val="single" w:sz="18" w:space="0" w:color="auto"/>
              <w:right w:val="single" w:sz="18" w:space="0" w:color="auto"/>
            </w:tcBorders>
          </w:tcPr>
          <w:p w:rsidR="00AC5A00" w:rsidRDefault="00AC5A00" w:rsidP="00B76BDE"/>
        </w:tc>
        <w:tc>
          <w:tcPr>
            <w:tcW w:w="2021" w:type="dxa"/>
            <w:tcBorders>
              <w:left w:val="single" w:sz="18" w:space="0" w:color="auto"/>
              <w:bottom w:val="single" w:sz="18" w:space="0" w:color="auto"/>
            </w:tcBorders>
          </w:tcPr>
          <w:p w:rsidR="00AC5A00" w:rsidRDefault="00AC5A00" w:rsidP="00B76BDE"/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AC5A00" w:rsidRDefault="00AC5A00" w:rsidP="00B76BDE"/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5A00" w:rsidRDefault="00AC5A00" w:rsidP="00B76BDE"/>
        </w:tc>
      </w:tr>
    </w:tbl>
    <w:p w:rsidR="000C78D7" w:rsidRPr="00C9600D" w:rsidRDefault="00C9600D">
      <w:pPr>
        <w:rPr>
          <w:rFonts w:ascii="Britannic Bold" w:hAnsi="Britannic Bold"/>
        </w:rPr>
      </w:pPr>
      <w:r w:rsidRPr="00B76BDE">
        <w:rPr>
          <w:rFonts w:ascii="Britannic Bold" w:hAnsi="Britannic Bold"/>
          <w:sz w:val="28"/>
        </w:rPr>
        <w:t xml:space="preserve">Name: </w:t>
      </w:r>
      <w:r>
        <w:rPr>
          <w:rFonts w:ascii="Britannic Bold" w:hAnsi="Britannic Bold"/>
        </w:rPr>
        <w:t xml:space="preserve">___________________________________________________ </w:t>
      </w:r>
      <w:r w:rsidRPr="00B76BDE">
        <w:rPr>
          <w:rFonts w:ascii="Britannic Bold" w:hAnsi="Britannic Bold"/>
          <w:sz w:val="28"/>
        </w:rPr>
        <w:t xml:space="preserve">Period: </w:t>
      </w:r>
      <w:r>
        <w:rPr>
          <w:rFonts w:ascii="Britannic Bold" w:hAnsi="Britannic Bold"/>
        </w:rPr>
        <w:t xml:space="preserve">_________ </w:t>
      </w:r>
      <w:r w:rsidRPr="00B76BDE">
        <w:rPr>
          <w:rFonts w:ascii="Britannic Bold" w:hAnsi="Britannic Bold"/>
          <w:sz w:val="28"/>
        </w:rPr>
        <w:t xml:space="preserve">Seat #: </w:t>
      </w:r>
      <w:r>
        <w:rPr>
          <w:rFonts w:ascii="Britannic Bold" w:hAnsi="Britannic Bold"/>
        </w:rPr>
        <w:t>___________</w:t>
      </w:r>
    </w:p>
    <w:p w:rsidR="00C9600D" w:rsidRDefault="00C9600D"/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20"/>
        <w:gridCol w:w="3480"/>
        <w:gridCol w:w="540"/>
        <w:gridCol w:w="1620"/>
        <w:gridCol w:w="3510"/>
      </w:tblGrid>
      <w:tr w:rsidR="00B76BDE" w:rsidRPr="00BD2629" w:rsidTr="002341A9">
        <w:trPr>
          <w:cantSplit/>
          <w:trHeight w:val="432"/>
          <w:jc w:val="center"/>
        </w:trPr>
        <w:tc>
          <w:tcPr>
            <w:tcW w:w="56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B76BDE" w:rsidRPr="00E96032" w:rsidRDefault="00B76BDE" w:rsidP="00B7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itannic Bold" w:hAnsi="Britannic Bold"/>
                <w:sz w:val="32"/>
                <w:szCs w:val="26"/>
              </w:rPr>
            </w:pPr>
            <w:r w:rsidRPr="00E96032">
              <w:rPr>
                <w:rFonts w:ascii="Britannic Bold" w:hAnsi="Britannic Bold"/>
                <w:sz w:val="32"/>
              </w:rPr>
              <w:t>Essential Science Practices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B76BDE" w:rsidRPr="00E96032" w:rsidRDefault="00B76BDE" w:rsidP="00B7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itannic Bold" w:hAnsi="Britannic Bold"/>
                <w:sz w:val="32"/>
              </w:rPr>
            </w:pPr>
            <w:r w:rsidRPr="00E96032">
              <w:rPr>
                <w:rFonts w:ascii="Britannic Bold" w:hAnsi="Britannic Bold"/>
                <w:sz w:val="32"/>
              </w:rPr>
              <w:t>Essential Lab Skills</w:t>
            </w:r>
          </w:p>
        </w:tc>
      </w:tr>
      <w:tr w:rsidR="002341A9" w:rsidRPr="005C7A3E" w:rsidTr="007D47D4">
        <w:trPr>
          <w:cantSplit/>
          <w:trHeight w:val="1152"/>
          <w:jc w:val="center"/>
        </w:trPr>
        <w:tc>
          <w:tcPr>
            <w:tcW w:w="5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355B0D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 xml:space="preserve">Asking </w:t>
            </w:r>
            <w:r w:rsidRPr="007D47D4">
              <w:rPr>
                <w:rFonts w:ascii="Times New Roman" w:hAnsi="Times New Roman"/>
                <w:sz w:val="20"/>
                <w:szCs w:val="20"/>
              </w:rPr>
              <w:br/>
              <w:t>questions</w:t>
            </w:r>
          </w:p>
        </w:tc>
        <w:tc>
          <w:tcPr>
            <w:tcW w:w="34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D126B5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L-1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Follow laboratory safety rules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341A9" w:rsidRPr="005C7A3E" w:rsidTr="007D47D4">
        <w:trPr>
          <w:cantSplit/>
          <w:trHeight w:val="1152"/>
          <w:jc w:val="center"/>
        </w:trPr>
        <w:tc>
          <w:tcPr>
            <w:tcW w:w="54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355B0D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Developing and using models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D126B5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Maintain accurate, detailed, organized lab notes or book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341A9" w:rsidRPr="005C7A3E" w:rsidTr="007D47D4">
        <w:trPr>
          <w:cantSplit/>
          <w:trHeight w:val="1152"/>
          <w:jc w:val="center"/>
        </w:trPr>
        <w:tc>
          <w:tcPr>
            <w:tcW w:w="54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355B0D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Planning and carrying out investigations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D126B5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Measure quantities of chemicals correctly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341A9" w:rsidRPr="005C7A3E" w:rsidTr="007D47D4">
        <w:trPr>
          <w:cantSplit/>
          <w:trHeight w:val="1152"/>
          <w:jc w:val="center"/>
        </w:trPr>
        <w:tc>
          <w:tcPr>
            <w:tcW w:w="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355B0D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Analyzing and interpreting data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D126B5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L-4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Use laboratory equipment correctly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341A9" w:rsidRPr="005C7A3E" w:rsidTr="007D47D4">
        <w:trPr>
          <w:cantSplit/>
          <w:trHeight w:val="1152"/>
          <w:jc w:val="center"/>
        </w:trPr>
        <w:tc>
          <w:tcPr>
            <w:tcW w:w="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BF2B4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Using mathematics and computational thinking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D126B5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Perform named lab techniques properly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341A9" w:rsidRPr="005C7A3E" w:rsidTr="007D47D4">
        <w:trPr>
          <w:cantSplit/>
          <w:trHeight w:val="1152"/>
          <w:jc w:val="center"/>
        </w:trPr>
        <w:tc>
          <w:tcPr>
            <w:tcW w:w="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BF2B4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Constructing explanations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D126B5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L-6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Correctly present laboratory data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341A9" w:rsidRPr="005C7A3E" w:rsidTr="007D47D4">
        <w:trPr>
          <w:cantSplit/>
          <w:trHeight w:val="1152"/>
          <w:jc w:val="center"/>
        </w:trPr>
        <w:tc>
          <w:tcPr>
            <w:tcW w:w="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BF2B4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Engaging in argument from evidence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D126B5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L-7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Analyze laboratory data/observations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341A9" w:rsidRPr="005C7A3E" w:rsidTr="007D47D4">
        <w:trPr>
          <w:cantSplit/>
          <w:trHeight w:val="1152"/>
          <w:jc w:val="center"/>
        </w:trPr>
        <w:tc>
          <w:tcPr>
            <w:tcW w:w="5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BF2B4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Obtaining, evaluating &amp; communicating info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D126B5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L-8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Clearly communicate laboratory findings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</w:tbl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1649"/>
        <w:gridCol w:w="3116"/>
        <w:gridCol w:w="3240"/>
        <w:gridCol w:w="3150"/>
      </w:tblGrid>
      <w:tr w:rsidR="002341A9" w:rsidTr="002341A9">
        <w:trPr>
          <w:jc w:val="center"/>
        </w:trPr>
        <w:tc>
          <w:tcPr>
            <w:tcW w:w="1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341A9" w:rsidRPr="00872B98" w:rsidRDefault="002341A9" w:rsidP="00AC5A00">
            <w:pPr>
              <w:jc w:val="center"/>
              <w:rPr>
                <w:rFonts w:ascii="Britannic Bold" w:hAnsi="Britannic Bold"/>
                <w:sz w:val="32"/>
              </w:rPr>
            </w:pPr>
            <w:r w:rsidRPr="00872B98">
              <w:rPr>
                <w:rFonts w:ascii="Britannic Bold" w:hAnsi="Britannic Bold"/>
                <w:sz w:val="32"/>
              </w:rPr>
              <w:lastRenderedPageBreak/>
              <w:t>Standards</w:t>
            </w:r>
          </w:p>
        </w:tc>
        <w:tc>
          <w:tcPr>
            <w:tcW w:w="95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341A9" w:rsidRPr="00872B98" w:rsidRDefault="002341A9" w:rsidP="00AC5A00">
            <w:pPr>
              <w:jc w:val="center"/>
              <w:rPr>
                <w:rFonts w:ascii="Britannic Bold" w:hAnsi="Britannic Bold"/>
                <w:sz w:val="32"/>
              </w:rPr>
            </w:pPr>
            <w:r w:rsidRPr="00872B98">
              <w:rPr>
                <w:rFonts w:ascii="Britannic Bold" w:hAnsi="Britannic Bold"/>
                <w:sz w:val="44"/>
              </w:rPr>
              <w:t>Atomic Structure Unit #C1</w:t>
            </w:r>
          </w:p>
        </w:tc>
      </w:tr>
      <w:tr w:rsidR="002341A9" w:rsidTr="002341A9">
        <w:trPr>
          <w:jc w:val="center"/>
        </w:trPr>
        <w:tc>
          <w:tcPr>
            <w:tcW w:w="164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341A9" w:rsidRPr="00872B98" w:rsidRDefault="002341A9" w:rsidP="00AC5A00">
            <w:pPr>
              <w:jc w:val="center"/>
              <w:rPr>
                <w:rFonts w:ascii="Britannic Bold" w:hAnsi="Britannic Bold"/>
                <w:sz w:val="32"/>
              </w:rPr>
            </w:pPr>
          </w:p>
        </w:tc>
        <w:tc>
          <w:tcPr>
            <w:tcW w:w="3116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341A9" w:rsidRPr="00872B98" w:rsidRDefault="002341A9" w:rsidP="00AC5A00">
            <w:pPr>
              <w:jc w:val="center"/>
              <w:rPr>
                <w:rFonts w:ascii="Britannic Bold" w:hAnsi="Britannic Bold"/>
                <w:sz w:val="32"/>
              </w:rPr>
            </w:pPr>
            <w:r w:rsidRPr="00872B98">
              <w:rPr>
                <w:rFonts w:ascii="Britannic Bold" w:hAnsi="Britannic Bold"/>
                <w:sz w:val="32"/>
              </w:rPr>
              <w:t>Quiz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341A9" w:rsidRPr="00872B98" w:rsidRDefault="002341A9" w:rsidP="00AC5A00">
            <w:pPr>
              <w:jc w:val="center"/>
              <w:rPr>
                <w:rFonts w:ascii="Britannic Bold" w:hAnsi="Britannic Bold"/>
                <w:sz w:val="32"/>
              </w:rPr>
            </w:pPr>
            <w:r w:rsidRPr="00872B98">
              <w:rPr>
                <w:rFonts w:ascii="Britannic Bold" w:hAnsi="Britannic Bold"/>
                <w:sz w:val="32"/>
              </w:rPr>
              <w:t>Exit Tickets</w:t>
            </w:r>
          </w:p>
        </w:tc>
        <w:tc>
          <w:tcPr>
            <w:tcW w:w="31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341A9" w:rsidRPr="00872B98" w:rsidRDefault="002341A9" w:rsidP="00AC5A00">
            <w:pPr>
              <w:jc w:val="center"/>
              <w:rPr>
                <w:rFonts w:ascii="Britannic Bold" w:hAnsi="Britannic Bold"/>
                <w:sz w:val="32"/>
              </w:rPr>
            </w:pPr>
            <w:r w:rsidRPr="00872B98">
              <w:rPr>
                <w:rFonts w:ascii="Britannic Bold" w:hAnsi="Britannic Bold"/>
                <w:sz w:val="32"/>
              </w:rPr>
              <w:t>Assignments</w:t>
            </w:r>
          </w:p>
        </w:tc>
      </w:tr>
      <w:tr w:rsidR="002341A9" w:rsidTr="002341A9">
        <w:trPr>
          <w:jc w:val="center"/>
        </w:trPr>
        <w:tc>
          <w:tcPr>
            <w:tcW w:w="1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341A9" w:rsidRPr="00872B98" w:rsidRDefault="002341A9" w:rsidP="00AC5A00">
            <w:pPr>
              <w:jc w:val="center"/>
              <w:rPr>
                <w:rFonts w:ascii="Britannic Bold" w:hAnsi="Britannic Bold"/>
                <w:sz w:val="32"/>
              </w:rPr>
            </w:pPr>
          </w:p>
        </w:tc>
        <w:tc>
          <w:tcPr>
            <w:tcW w:w="31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341A9" w:rsidRPr="00872B98" w:rsidRDefault="002341A9" w:rsidP="00AC5A00">
            <w:pPr>
              <w:jc w:val="center"/>
              <w:rPr>
                <w:i/>
                <w:sz w:val="20"/>
              </w:rPr>
            </w:pPr>
            <w:r w:rsidRPr="00872B98">
              <w:rPr>
                <w:i/>
                <w:sz w:val="20"/>
              </w:rPr>
              <w:t>Cumulative 75% accuracy or above for all quizzes given in the unit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vAlign w:val="center"/>
          </w:tcPr>
          <w:p w:rsidR="002341A9" w:rsidRPr="00872B98" w:rsidRDefault="002341A9" w:rsidP="00AC5A00">
            <w:pPr>
              <w:jc w:val="center"/>
              <w:rPr>
                <w:i/>
                <w:sz w:val="20"/>
              </w:rPr>
            </w:pPr>
            <w:r w:rsidRPr="00872B98">
              <w:rPr>
                <w:i/>
                <w:sz w:val="20"/>
              </w:rPr>
              <w:t xml:space="preserve">Must have three </w:t>
            </w:r>
            <w:r w:rsidR="007D47D4">
              <w:rPr>
                <w:i/>
                <w:sz w:val="20"/>
              </w:rPr>
              <w:t xml:space="preserve">exit tickets with </w:t>
            </w:r>
            <w:bookmarkStart w:id="0" w:name="_GoBack"/>
            <w:bookmarkEnd w:id="0"/>
            <w:r w:rsidRPr="00872B98">
              <w:rPr>
                <w:i/>
                <w:sz w:val="20"/>
              </w:rPr>
              <w:t>75% accuracy or above</w:t>
            </w:r>
          </w:p>
        </w:tc>
        <w:tc>
          <w:tcPr>
            <w:tcW w:w="31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341A9" w:rsidRPr="00872B98" w:rsidRDefault="002341A9" w:rsidP="00AC5A00">
            <w:pPr>
              <w:jc w:val="center"/>
              <w:rPr>
                <w:i/>
                <w:sz w:val="20"/>
              </w:rPr>
            </w:pPr>
            <w:r w:rsidRPr="00872B98">
              <w:rPr>
                <w:i/>
                <w:sz w:val="20"/>
              </w:rPr>
              <w:t>Initial 100% completion and 100% accuracy upon correction</w:t>
            </w:r>
          </w:p>
        </w:tc>
      </w:tr>
      <w:tr w:rsidR="00E9278C" w:rsidTr="00E9278C">
        <w:trPr>
          <w:trHeight w:val="423"/>
          <w:jc w:val="center"/>
        </w:trPr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278C" w:rsidRPr="002341A9" w:rsidRDefault="00E9278C" w:rsidP="002341A9">
            <w:pPr>
              <w:jc w:val="center"/>
              <w:rPr>
                <w:b/>
              </w:rPr>
            </w:pPr>
            <w:r w:rsidRPr="00AC5A00">
              <w:rPr>
                <w:b/>
              </w:rPr>
              <w:t>C1 – 1</w:t>
            </w:r>
          </w:p>
        </w:tc>
        <w:tc>
          <w:tcPr>
            <w:tcW w:w="311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9278C" w:rsidRDefault="00EE54D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6E172C" wp14:editId="6E7BD297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1859090</wp:posOffset>
                      </wp:positionV>
                      <wp:extent cx="2057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C6FC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85pt,146.4pt" to="311.8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AE25E" wp14:editId="16DAFF33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902145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D096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71.05pt" to="311.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</w:tcBorders>
          </w:tcPr>
          <w:p w:rsidR="00E9278C" w:rsidRPr="00E9278C" w:rsidRDefault="00E9278C" w:rsidP="00E9278C">
            <w:pPr>
              <w:tabs>
                <w:tab w:val="left" w:pos="916"/>
              </w:tabs>
            </w:pPr>
          </w:p>
        </w:tc>
        <w:tc>
          <w:tcPr>
            <w:tcW w:w="315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9278C" w:rsidRDefault="00E9278C"/>
        </w:tc>
      </w:tr>
      <w:tr w:rsidR="00E9278C" w:rsidTr="00D226E5">
        <w:trPr>
          <w:trHeight w:val="3987"/>
          <w:jc w:val="center"/>
        </w:trPr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78C" w:rsidRPr="00AC5A00" w:rsidRDefault="00E9278C" w:rsidP="002341A9">
            <w:pPr>
              <w:jc w:val="center"/>
              <w:rPr>
                <w:b/>
              </w:rPr>
            </w:pPr>
            <w:r>
              <w:t>Protons, neutrons, and electrons -  properties and locations</w:t>
            </w:r>
          </w:p>
        </w:tc>
        <w:tc>
          <w:tcPr>
            <w:tcW w:w="311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E9278C" w:rsidRDefault="00E9278C"/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E9278C" w:rsidRDefault="00E9278C"/>
        </w:tc>
        <w:tc>
          <w:tcPr>
            <w:tcW w:w="315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E9278C" w:rsidRDefault="00E9278C"/>
        </w:tc>
      </w:tr>
      <w:tr w:rsidR="00E9278C" w:rsidTr="00E9278C">
        <w:trPr>
          <w:trHeight w:val="423"/>
          <w:jc w:val="center"/>
        </w:trPr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278C" w:rsidRPr="00AC5A00" w:rsidRDefault="00E9278C" w:rsidP="002341A9">
            <w:pPr>
              <w:jc w:val="center"/>
            </w:pPr>
            <w:r w:rsidRPr="00AC5A00">
              <w:rPr>
                <w:b/>
              </w:rPr>
              <w:t>C1 – 2</w:t>
            </w:r>
          </w:p>
        </w:tc>
        <w:tc>
          <w:tcPr>
            <w:tcW w:w="311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9278C" w:rsidRDefault="00E9278C"/>
        </w:tc>
        <w:tc>
          <w:tcPr>
            <w:tcW w:w="3240" w:type="dxa"/>
            <w:vMerge w:val="restart"/>
            <w:tcBorders>
              <w:top w:val="single" w:sz="18" w:space="0" w:color="auto"/>
            </w:tcBorders>
          </w:tcPr>
          <w:p w:rsidR="00E9278C" w:rsidRDefault="00EE54DC">
            <w:r w:rsidRPr="00EE54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FD8B42" wp14:editId="2BD433E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1845945</wp:posOffset>
                      </wp:positionV>
                      <wp:extent cx="20574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12B3A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45.35pt" to="156.35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E54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D7DEFE" wp14:editId="229260FC">
                      <wp:simplePos x="0" y="0"/>
                      <wp:positionH relativeFrom="column">
                        <wp:posOffset>-75994</wp:posOffset>
                      </wp:positionH>
                      <wp:positionV relativeFrom="paragraph">
                        <wp:posOffset>889487</wp:posOffset>
                      </wp:positionV>
                      <wp:extent cx="20574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440FF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70.05pt" to="156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5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9278C" w:rsidRDefault="00E9278C"/>
        </w:tc>
      </w:tr>
      <w:tr w:rsidR="00E9278C" w:rsidTr="00D226E5">
        <w:trPr>
          <w:trHeight w:val="4005"/>
          <w:jc w:val="center"/>
        </w:trPr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78C" w:rsidRPr="00AC5A00" w:rsidRDefault="00E9278C" w:rsidP="002341A9">
            <w:pPr>
              <w:jc w:val="center"/>
              <w:rPr>
                <w:b/>
              </w:rPr>
            </w:pPr>
            <w:r>
              <w:t>Electron Configuration</w:t>
            </w:r>
          </w:p>
        </w:tc>
        <w:tc>
          <w:tcPr>
            <w:tcW w:w="311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9278C" w:rsidRDefault="00E9278C"/>
        </w:tc>
        <w:tc>
          <w:tcPr>
            <w:tcW w:w="3240" w:type="dxa"/>
            <w:vMerge/>
            <w:tcBorders>
              <w:bottom w:val="single" w:sz="18" w:space="0" w:color="auto"/>
            </w:tcBorders>
          </w:tcPr>
          <w:p w:rsidR="00E9278C" w:rsidRDefault="00E9278C"/>
        </w:tc>
        <w:tc>
          <w:tcPr>
            <w:tcW w:w="315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9278C" w:rsidRDefault="00E9278C"/>
        </w:tc>
      </w:tr>
      <w:tr w:rsidR="00E9278C" w:rsidTr="00E9278C">
        <w:trPr>
          <w:trHeight w:val="423"/>
          <w:jc w:val="center"/>
        </w:trPr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278C" w:rsidRPr="002341A9" w:rsidRDefault="00E9278C" w:rsidP="002341A9">
            <w:pPr>
              <w:jc w:val="center"/>
              <w:rPr>
                <w:b/>
              </w:rPr>
            </w:pPr>
            <w:r w:rsidRPr="00AC5A00">
              <w:rPr>
                <w:b/>
              </w:rPr>
              <w:t>C1 – 3</w:t>
            </w:r>
          </w:p>
        </w:tc>
        <w:tc>
          <w:tcPr>
            <w:tcW w:w="31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9278C" w:rsidRDefault="00EE54DC">
            <w:r w:rsidRPr="00EE54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267C52" wp14:editId="297C3C72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1790065</wp:posOffset>
                      </wp:positionV>
                      <wp:extent cx="20574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0A35E" id="Straight Connector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8pt,140.95pt" to="311.8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E54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F30029" wp14:editId="1059C950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833565</wp:posOffset>
                      </wp:positionV>
                      <wp:extent cx="20574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6E8CA" id="Straight Connecto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65.65pt" to="311.5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E9278C" w:rsidRDefault="00E9278C"/>
        </w:tc>
        <w:tc>
          <w:tcPr>
            <w:tcW w:w="31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278C" w:rsidRDefault="00E9278C"/>
        </w:tc>
      </w:tr>
      <w:tr w:rsidR="00E9278C" w:rsidTr="00D226E5">
        <w:trPr>
          <w:trHeight w:val="3708"/>
          <w:jc w:val="center"/>
        </w:trPr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278C" w:rsidRPr="00AC5A00" w:rsidRDefault="00E9278C" w:rsidP="002341A9">
            <w:pPr>
              <w:jc w:val="center"/>
              <w:rPr>
                <w:b/>
              </w:rPr>
            </w:pPr>
            <w:r>
              <w:t>Changes to electrons</w:t>
            </w:r>
          </w:p>
        </w:tc>
        <w:tc>
          <w:tcPr>
            <w:tcW w:w="311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9278C" w:rsidRDefault="00E9278C"/>
        </w:tc>
        <w:tc>
          <w:tcPr>
            <w:tcW w:w="3240" w:type="dxa"/>
            <w:vMerge/>
            <w:tcBorders>
              <w:bottom w:val="single" w:sz="18" w:space="0" w:color="auto"/>
            </w:tcBorders>
          </w:tcPr>
          <w:p w:rsidR="00E9278C" w:rsidRDefault="00E9278C"/>
        </w:tc>
        <w:tc>
          <w:tcPr>
            <w:tcW w:w="315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9278C" w:rsidRDefault="00E9278C"/>
        </w:tc>
      </w:tr>
    </w:tbl>
    <w:p w:rsidR="00AC5A00" w:rsidRPr="00EE54DC" w:rsidRDefault="00AC5A00">
      <w:pPr>
        <w:rPr>
          <w:sz w:val="18"/>
        </w:rPr>
      </w:pPr>
    </w:p>
    <w:sectPr w:rsidR="00AC5A00" w:rsidRPr="00EE54DC" w:rsidSect="00B76BD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00"/>
    <w:rsid w:val="000C78D7"/>
    <w:rsid w:val="002341A9"/>
    <w:rsid w:val="00347E28"/>
    <w:rsid w:val="007D47D4"/>
    <w:rsid w:val="00872B98"/>
    <w:rsid w:val="00AC5A00"/>
    <w:rsid w:val="00B76BDE"/>
    <w:rsid w:val="00C9600D"/>
    <w:rsid w:val="00D226E5"/>
    <w:rsid w:val="00E9278C"/>
    <w:rsid w:val="00E96032"/>
    <w:rsid w:val="00E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B9D10-80E3-4E45-B590-FDA03A0B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DC633C8E</Template>
  <TotalTime>85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2014-08-14T20:58:00Z</cp:lastPrinted>
  <dcterms:created xsi:type="dcterms:W3CDTF">2014-08-14T20:27:00Z</dcterms:created>
  <dcterms:modified xsi:type="dcterms:W3CDTF">2014-08-14T22:10:00Z</dcterms:modified>
</cp:coreProperties>
</file>