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95" w:rsidRDefault="00C764D2">
      <w:pPr>
        <w:rPr>
          <w:b/>
          <w:u w:val="single"/>
        </w:rPr>
      </w:pPr>
      <w:r w:rsidRPr="00C764D2">
        <w:rPr>
          <w:b/>
          <w:u w:val="single"/>
        </w:rPr>
        <w:t>SUB WORK ATOMIC STRUCTURE</w:t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What did Democritus come up with?</w:t>
      </w:r>
    </w:p>
    <w:p w:rsidR="00C764D2" w:rsidRPr="00C764D2" w:rsidRDefault="00C764D2" w:rsidP="00C764D2">
      <w:pPr>
        <w:rPr>
          <w:b/>
        </w:rPr>
      </w:pPr>
      <w:r>
        <w:rPr>
          <w:b/>
        </w:rP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What did John Dalton’s four postulates state?</w:t>
      </w:r>
    </w:p>
    <w:p w:rsidR="00C764D2" w:rsidRDefault="00C764D2" w:rsidP="00C764D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 </w:t>
      </w:r>
      <w:r>
        <w:rPr>
          <w:b/>
        </w:rPr>
        <w:br/>
      </w:r>
    </w:p>
    <w:p w:rsidR="00C764D2" w:rsidRDefault="00C764D2" w:rsidP="00C764D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br/>
        <w:t xml:space="preserve"> </w:t>
      </w:r>
    </w:p>
    <w:p w:rsidR="00C764D2" w:rsidRDefault="00C764D2" w:rsidP="00C764D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br/>
        <w:t xml:space="preserve"> </w:t>
      </w:r>
    </w:p>
    <w:p w:rsidR="00C764D2" w:rsidRDefault="00C764D2" w:rsidP="00C764D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br/>
        <w:t xml:space="preserve"> </w:t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Describe and sketch a cathode ray tube</w:t>
      </w:r>
    </w:p>
    <w:p w:rsidR="00C764D2" w:rsidRDefault="00C764D2" w:rsidP="00C764D2">
      <w:pPr>
        <w:pStyle w:val="ListParagraph"/>
      </w:pPr>
      <w:r>
        <w:br/>
      </w:r>
      <w:r>
        <w:br/>
      </w:r>
      <w:r>
        <w:br/>
      </w:r>
    </w:p>
    <w:p w:rsidR="00C764D2" w:rsidRPr="00C764D2" w:rsidRDefault="00C764D2" w:rsidP="00C764D2">
      <w:pPr>
        <w:pStyle w:val="ListParagraph"/>
        <w:rPr>
          <w:b/>
        </w:rPr>
      </w:pP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 xml:space="preserve">What did J.J Thomson discover using a cathode ray tube? </w:t>
      </w:r>
      <w:r>
        <w:br/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What did Rutherford discover?</w:t>
      </w:r>
      <w:r>
        <w:br/>
      </w:r>
      <w:r>
        <w:br/>
      </w:r>
      <w:r>
        <w:rPr>
          <w:b/>
        </w:rP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Describe Rutherford’s Gold Foil Experiment.</w:t>
      </w:r>
      <w:r>
        <w:br/>
      </w:r>
      <w:r>
        <w:br/>
      </w:r>
      <w:r>
        <w:rPr>
          <w:b/>
        </w:rPr>
        <w:br/>
      </w:r>
      <w:r>
        <w:rPr>
          <w:b/>
        </w:rP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What did Rutherford EXPECT to see from his experiment?</w:t>
      </w:r>
      <w:r>
        <w:br/>
      </w:r>
      <w:r>
        <w:br/>
      </w:r>
      <w:r>
        <w:rPr>
          <w:b/>
        </w:rPr>
        <w:br/>
      </w:r>
      <w:r>
        <w:rPr>
          <w:b/>
        </w:rP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What did Rutherford ACTUALLY see from his experiment?</w:t>
      </w:r>
      <w:r>
        <w:br/>
      </w:r>
      <w:r>
        <w:br/>
      </w:r>
      <w:r>
        <w:rPr>
          <w:b/>
        </w:rPr>
        <w:br/>
      </w:r>
      <w:r>
        <w:rPr>
          <w:b/>
        </w:rP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What did his results tell him about the structure of the atom?</w:t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lastRenderedPageBreak/>
        <w:t>What did James Chadwick discover?</w:t>
      </w:r>
      <w:r>
        <w:br/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What particles make up the nucleus?</w:t>
      </w:r>
      <w:r>
        <w:br/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Where are electrons located?</w:t>
      </w:r>
      <w:r>
        <w:br/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What does the atomic number tell us?</w:t>
      </w:r>
      <w:r>
        <w:br/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What does the atomic mass tell us?</w:t>
      </w:r>
      <w:r>
        <w:br/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How do I calculate the number of electrons?</w:t>
      </w:r>
      <w:r>
        <w:br/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How do I calculate the number of neutrons?</w:t>
      </w:r>
      <w:r>
        <w:br/>
      </w:r>
      <w:r>
        <w:br/>
      </w:r>
      <w:r>
        <w:rPr>
          <w:b/>
        </w:rP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Why is the atomic mass not a whole number on the periodic table?</w:t>
      </w:r>
      <w:r>
        <w:br/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What is the definition of an isotope?</w:t>
      </w:r>
      <w:r>
        <w:br/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If an atom of Cadmium has 66 protons, which isotope is it? Remember to put the name in the isotope format (like Carbon-14)</w:t>
      </w:r>
      <w:r>
        <w:br/>
      </w:r>
      <w:r>
        <w:br/>
      </w:r>
      <w:r>
        <w:rPr>
          <w:b/>
        </w:rP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What is an orbital?</w:t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Sketch an s and p orbital</w:t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lastRenderedPageBreak/>
        <w:t>How many s orbitals in a set?</w:t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How many p orbitals in a set?</w:t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How many d orbitals in a set?</w:t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How many f orbitals in a set?</w:t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 xml:space="preserve">Sketch a set of p orbitals on an </w:t>
      </w:r>
      <w:proofErr w:type="spellStart"/>
      <w:r>
        <w:t>x,y,z</w:t>
      </w:r>
      <w:proofErr w:type="spellEnd"/>
      <w:r>
        <w:t xml:space="preserve"> axis</w:t>
      </w:r>
      <w:r>
        <w:br/>
      </w:r>
      <w:r>
        <w:br/>
      </w:r>
    </w:p>
    <w:p w:rsidR="00C764D2" w:rsidRPr="00C764D2" w:rsidRDefault="00C764D2" w:rsidP="00C764D2">
      <w:pPr>
        <w:pStyle w:val="ListParagraph"/>
        <w:rPr>
          <w:b/>
        </w:rPr>
      </w:pP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How many electrons can fit in an s orbital?</w:t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How many electrons can fit in a p orbital?</w:t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How many electrons can fit in a d orbital?</w:t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How many electrons can fit in an f orbital?</w:t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How many electrons in a set of s orbitals?</w:t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How many electrons in a set of p orbitals?</w:t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How many electrons in a set of s orbitals?</w:t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 xml:space="preserve">How many electrons in a set </w:t>
      </w:r>
      <w:proofErr w:type="spellStart"/>
      <w:r>
        <w:t>of f</w:t>
      </w:r>
      <w:proofErr w:type="spellEnd"/>
      <w:r>
        <w:t xml:space="preserve"> orbitals?</w:t>
      </w:r>
      <w:r>
        <w:br/>
      </w:r>
      <w:r>
        <w:br/>
      </w:r>
    </w:p>
    <w:p w:rsidR="00C764D2" w:rsidRPr="00C764D2" w:rsidRDefault="00C764D2" w:rsidP="00C764D2">
      <w:pPr>
        <w:pStyle w:val="ListParagraph"/>
        <w:numPr>
          <w:ilvl w:val="0"/>
          <w:numId w:val="1"/>
        </w:numPr>
        <w:rPr>
          <w:b/>
        </w:rPr>
      </w:pPr>
      <w:r>
        <w:t>Why don’t I ask you to draw d and f orbitals?</w:t>
      </w:r>
    </w:p>
    <w:p w:rsidR="00C764D2" w:rsidRDefault="00C764D2" w:rsidP="00C764D2">
      <w:pPr>
        <w:rPr>
          <w:b/>
        </w:rPr>
      </w:pPr>
    </w:p>
    <w:p w:rsidR="00C764D2" w:rsidRDefault="00C764D2" w:rsidP="00C764D2">
      <w:pPr>
        <w:rPr>
          <w:b/>
        </w:rPr>
      </w:pPr>
    </w:p>
    <w:p w:rsidR="00C764D2" w:rsidRDefault="00C764D2" w:rsidP="00C764D2">
      <w:pPr>
        <w:rPr>
          <w:b/>
        </w:rPr>
      </w:pPr>
    </w:p>
    <w:p w:rsidR="00C764D2" w:rsidRDefault="00C764D2" w:rsidP="00C764D2">
      <w:pPr>
        <w:rPr>
          <w:b/>
        </w:rPr>
      </w:pPr>
    </w:p>
    <w:p w:rsidR="000747C3" w:rsidRDefault="000747C3" w:rsidP="000747C3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lastRenderedPageBreak/>
        <w:t>FREE CHOICE PROCESSING TO SUMMARIZE THE INFORMATION YOU HAVE LEARNED SO FAR IN THIS CHAPTER.</w:t>
      </w:r>
      <w:bookmarkStart w:id="0" w:name="_GoBack"/>
      <w:bookmarkEnd w:id="0"/>
    </w:p>
    <w:p w:rsidR="000747C3" w:rsidRDefault="000747C3" w:rsidP="000747C3">
      <w:pPr>
        <w:pStyle w:val="ListParagraph"/>
        <w:numPr>
          <w:ilvl w:val="0"/>
          <w:numId w:val="2"/>
        </w:numPr>
        <w:rPr>
          <w:b/>
        </w:rPr>
      </w:pPr>
      <w:r w:rsidRPr="000747C3">
        <w:rPr>
          <w:b/>
        </w:rPr>
        <w:t xml:space="preserve">Fill this space up with whatever you choose! </w:t>
      </w:r>
    </w:p>
    <w:p w:rsidR="00C764D2" w:rsidRDefault="000747C3" w:rsidP="000747C3">
      <w:pPr>
        <w:pStyle w:val="ListParagraph"/>
        <w:numPr>
          <w:ilvl w:val="0"/>
          <w:numId w:val="2"/>
        </w:numPr>
        <w:rPr>
          <w:b/>
        </w:rPr>
      </w:pPr>
      <w:r w:rsidRPr="000747C3">
        <w:rPr>
          <w:b/>
        </w:rPr>
        <w:t>You can pick more than one processing activity!</w:t>
      </w:r>
    </w:p>
    <w:p w:rsidR="000747C3" w:rsidRPr="000747C3" w:rsidRDefault="000747C3" w:rsidP="000747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Add color – even if it is a writing activity, find a way to add color to help make your information stand out!</w:t>
      </w:r>
    </w:p>
    <w:sectPr w:rsidR="000747C3" w:rsidRPr="000747C3" w:rsidSect="00C764D2"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6B98"/>
    <w:multiLevelType w:val="hybridMultilevel"/>
    <w:tmpl w:val="DC96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2453F"/>
    <w:multiLevelType w:val="hybridMultilevel"/>
    <w:tmpl w:val="2062D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D2"/>
    <w:rsid w:val="000747C3"/>
    <w:rsid w:val="00C764D2"/>
    <w:rsid w:val="00EA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0667E-A9E4-4FBC-8BD8-F610A716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4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7C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C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3BA149D3</Template>
  <TotalTime>16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2015-09-23T18:12:00Z</cp:lastPrinted>
  <dcterms:created xsi:type="dcterms:W3CDTF">2015-09-23T17:57:00Z</dcterms:created>
  <dcterms:modified xsi:type="dcterms:W3CDTF">2015-09-23T18:13:00Z</dcterms:modified>
</cp:coreProperties>
</file>