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D43686" w:rsidTr="00411518">
        <w:tc>
          <w:tcPr>
            <w:tcW w:w="1165" w:type="dxa"/>
            <w:vAlign w:val="center"/>
          </w:tcPr>
          <w:p w:rsidR="00D43686" w:rsidRDefault="00DF4CAB" w:rsidP="00DF4CAB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D43686" w:rsidRDefault="00DF4CAB" w:rsidP="00DF4CAB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D43686" w:rsidRDefault="00DF4CAB" w:rsidP="00DF4CAB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D43686" w:rsidRDefault="00DF4CAB" w:rsidP="00DF4CAB">
            <w:pPr>
              <w:jc w:val="center"/>
            </w:pPr>
            <w:r>
              <w:t>Charge</w:t>
            </w:r>
          </w:p>
        </w:tc>
      </w:tr>
      <w:tr w:rsidR="00D43686" w:rsidTr="00411518">
        <w:tc>
          <w:tcPr>
            <w:tcW w:w="1165" w:type="dxa"/>
          </w:tcPr>
          <w:p w:rsidR="00D43686" w:rsidRDefault="00892810" w:rsidP="00570E92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D43686" w:rsidRDefault="00892810" w:rsidP="00892810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D43686" w:rsidRDefault="00411518" w:rsidP="0041151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1.673 x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D43686" w:rsidRDefault="00570E92" w:rsidP="00892810">
            <w:pPr>
              <w:jc w:val="center"/>
            </w:pPr>
            <w:r>
              <w:t>+1</w:t>
            </w:r>
          </w:p>
        </w:tc>
      </w:tr>
      <w:tr w:rsidR="00D43686" w:rsidTr="00411518">
        <w:tc>
          <w:tcPr>
            <w:tcW w:w="1165" w:type="dxa"/>
          </w:tcPr>
          <w:p w:rsidR="00D43686" w:rsidRDefault="00892810" w:rsidP="00570E92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D43686" w:rsidRDefault="00892810" w:rsidP="00892810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D43686" w:rsidRDefault="00411518" w:rsidP="0041151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1.675 x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D43686" w:rsidRDefault="00570E92" w:rsidP="00892810">
            <w:pPr>
              <w:jc w:val="center"/>
            </w:pPr>
            <w:r>
              <w:t>0</w:t>
            </w:r>
          </w:p>
        </w:tc>
      </w:tr>
      <w:tr w:rsidR="00D43686" w:rsidTr="00411518">
        <w:tc>
          <w:tcPr>
            <w:tcW w:w="1165" w:type="dxa"/>
          </w:tcPr>
          <w:p w:rsidR="00D43686" w:rsidRDefault="00892810" w:rsidP="00570E92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D43686" w:rsidRDefault="00411518" w:rsidP="00892810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D43686" w:rsidRDefault="00411518" w:rsidP="0041151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x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D43686" w:rsidRDefault="00570E92" w:rsidP="00892810">
            <w:pPr>
              <w:jc w:val="center"/>
            </w:pPr>
            <w:r>
              <w:t>-1</w:t>
            </w:r>
          </w:p>
        </w:tc>
      </w:tr>
    </w:tbl>
    <w:p w:rsidR="00777930" w:rsidRDefault="00777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lastRenderedPageBreak/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1710"/>
        <w:gridCol w:w="844"/>
      </w:tblGrid>
      <w:tr w:rsidR="00411518" w:rsidTr="00AA296D">
        <w:tc>
          <w:tcPr>
            <w:tcW w:w="1165" w:type="dxa"/>
            <w:vAlign w:val="center"/>
          </w:tcPr>
          <w:p w:rsidR="00411518" w:rsidRDefault="00411518" w:rsidP="00AA296D">
            <w:pPr>
              <w:jc w:val="center"/>
            </w:pPr>
            <w:r>
              <w:t>Subatomic Particle</w:t>
            </w:r>
          </w:p>
        </w:tc>
        <w:tc>
          <w:tcPr>
            <w:tcW w:w="990" w:type="dxa"/>
            <w:vAlign w:val="center"/>
          </w:tcPr>
          <w:p w:rsidR="00411518" w:rsidRDefault="00411518" w:rsidP="00AA296D">
            <w:pPr>
              <w:jc w:val="center"/>
            </w:pPr>
            <w:r>
              <w:t>Location</w:t>
            </w:r>
          </w:p>
        </w:tc>
        <w:tc>
          <w:tcPr>
            <w:tcW w:w="1710" w:type="dxa"/>
            <w:vAlign w:val="center"/>
          </w:tcPr>
          <w:p w:rsidR="00411518" w:rsidRDefault="00411518" w:rsidP="00AA296D">
            <w:pPr>
              <w:jc w:val="center"/>
            </w:pPr>
            <w:r>
              <w:t>Size</w:t>
            </w:r>
          </w:p>
        </w:tc>
        <w:tc>
          <w:tcPr>
            <w:tcW w:w="844" w:type="dxa"/>
            <w:vAlign w:val="center"/>
          </w:tcPr>
          <w:p w:rsidR="00411518" w:rsidRDefault="00411518" w:rsidP="00AA296D">
            <w:pPr>
              <w:jc w:val="center"/>
            </w:pPr>
            <w:r>
              <w:t>Charge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Proton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1.673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+1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Neutron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nucleus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1.675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-27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0</w:t>
            </w:r>
          </w:p>
        </w:tc>
      </w:tr>
      <w:tr w:rsidR="00411518" w:rsidTr="00AA296D">
        <w:tc>
          <w:tcPr>
            <w:tcW w:w="1165" w:type="dxa"/>
          </w:tcPr>
          <w:p w:rsidR="00411518" w:rsidRDefault="00411518" w:rsidP="00AA296D">
            <w:pPr>
              <w:jc w:val="center"/>
            </w:pPr>
            <w:r>
              <w:t>Electron</w:t>
            </w:r>
          </w:p>
        </w:tc>
        <w:tc>
          <w:tcPr>
            <w:tcW w:w="990" w:type="dxa"/>
          </w:tcPr>
          <w:p w:rsidR="00411518" w:rsidRDefault="00411518" w:rsidP="00AA296D">
            <w:pPr>
              <w:jc w:val="center"/>
            </w:pPr>
            <w:r>
              <w:t>orbitals</w:t>
            </w:r>
          </w:p>
        </w:tc>
        <w:tc>
          <w:tcPr>
            <w:tcW w:w="1710" w:type="dxa"/>
          </w:tcPr>
          <w:p w:rsidR="00411518" w:rsidRDefault="00411518" w:rsidP="00AA296D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9.109 x 10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-31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kg</w:t>
            </w:r>
          </w:p>
        </w:tc>
        <w:tc>
          <w:tcPr>
            <w:tcW w:w="844" w:type="dxa"/>
          </w:tcPr>
          <w:p w:rsidR="00411518" w:rsidRDefault="00411518" w:rsidP="00AA296D">
            <w:pPr>
              <w:jc w:val="center"/>
            </w:pPr>
            <w:r>
              <w:t>-1</w:t>
            </w:r>
          </w:p>
        </w:tc>
      </w:tr>
    </w:tbl>
    <w:p w:rsidR="00411518" w:rsidRDefault="00411518">
      <w:bookmarkStart w:id="0" w:name="_GoBack"/>
      <w:bookmarkEnd w:id="0"/>
    </w:p>
    <w:sectPr w:rsidR="00411518" w:rsidSect="00411518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6"/>
    <w:rsid w:val="00411518"/>
    <w:rsid w:val="00570E92"/>
    <w:rsid w:val="00777930"/>
    <w:rsid w:val="00892810"/>
    <w:rsid w:val="00D43686"/>
    <w:rsid w:val="00D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B756-3D9A-49C3-AF80-6A436BB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11518"/>
  </w:style>
  <w:style w:type="paragraph" w:styleId="BalloonText">
    <w:name w:val="Balloon Text"/>
    <w:basedOn w:val="Normal"/>
    <w:link w:val="BalloonTextChar"/>
    <w:uiPriority w:val="99"/>
    <w:semiHidden/>
    <w:unhideWhenUsed/>
    <w:rsid w:val="0041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597BCCC6</Template>
  <TotalTime>213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2014-09-15T22:10:00Z</cp:lastPrinted>
  <dcterms:created xsi:type="dcterms:W3CDTF">2014-09-15T18:39:00Z</dcterms:created>
  <dcterms:modified xsi:type="dcterms:W3CDTF">2014-09-15T22:12:00Z</dcterms:modified>
</cp:coreProperties>
</file>