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23" w:rsidRPr="00872D1E" w:rsidRDefault="00872D1E" w:rsidP="00872D1E">
      <w:pPr>
        <w:jc w:val="center"/>
        <w:rPr>
          <w:b/>
          <w:sz w:val="36"/>
          <w:u w:val="single"/>
        </w:rPr>
      </w:pPr>
      <w:r w:rsidRPr="00872D1E">
        <w:rPr>
          <w:b/>
          <w:sz w:val="36"/>
          <w:u w:val="single"/>
        </w:rPr>
        <w:t>Electron Orbital Photo Project</w:t>
      </w:r>
    </w:p>
    <w:p w:rsidR="00872D1E" w:rsidRPr="00872D1E" w:rsidRDefault="00872D1E" w:rsidP="00872D1E">
      <w:pPr>
        <w:pStyle w:val="ListParagraph"/>
        <w:numPr>
          <w:ilvl w:val="0"/>
          <w:numId w:val="1"/>
        </w:numPr>
        <w:rPr>
          <w:sz w:val="36"/>
        </w:rPr>
      </w:pPr>
      <w:r w:rsidRPr="00872D1E">
        <w:rPr>
          <w:sz w:val="36"/>
        </w:rPr>
        <w:t>Get a photo from Mrs. Farmer</w:t>
      </w:r>
    </w:p>
    <w:p w:rsidR="00872D1E" w:rsidRPr="00872D1E" w:rsidRDefault="00872D1E" w:rsidP="00872D1E">
      <w:pPr>
        <w:pStyle w:val="ListParagraph"/>
        <w:numPr>
          <w:ilvl w:val="0"/>
          <w:numId w:val="1"/>
        </w:numPr>
        <w:rPr>
          <w:sz w:val="36"/>
        </w:rPr>
      </w:pPr>
      <w:r w:rsidRPr="00872D1E">
        <w:rPr>
          <w:sz w:val="36"/>
        </w:rPr>
        <w:t>Glue photo on the top of your notebook paper page</w:t>
      </w:r>
    </w:p>
    <w:p w:rsidR="00872D1E" w:rsidRPr="00872D1E" w:rsidRDefault="00872D1E" w:rsidP="00872D1E">
      <w:pPr>
        <w:pStyle w:val="ListParagraph"/>
        <w:numPr>
          <w:ilvl w:val="0"/>
          <w:numId w:val="1"/>
        </w:numPr>
        <w:rPr>
          <w:sz w:val="36"/>
        </w:rPr>
      </w:pPr>
      <w:r w:rsidRPr="00872D1E">
        <w:rPr>
          <w:sz w:val="36"/>
        </w:rPr>
        <w:t>Write AT LEAST half a page explaining:</w:t>
      </w:r>
    </w:p>
    <w:p w:rsidR="00872D1E" w:rsidRPr="00872D1E" w:rsidRDefault="00872D1E" w:rsidP="00872D1E">
      <w:pPr>
        <w:pStyle w:val="ListParagraph"/>
        <w:numPr>
          <w:ilvl w:val="1"/>
          <w:numId w:val="1"/>
        </w:numPr>
        <w:rPr>
          <w:sz w:val="36"/>
        </w:rPr>
      </w:pPr>
      <w:r w:rsidRPr="00872D1E">
        <w:rPr>
          <w:sz w:val="36"/>
        </w:rPr>
        <w:t>What orbitals are</w:t>
      </w:r>
    </w:p>
    <w:p w:rsidR="00872D1E" w:rsidRPr="00872D1E" w:rsidRDefault="00872D1E" w:rsidP="00872D1E">
      <w:pPr>
        <w:pStyle w:val="ListParagraph"/>
        <w:numPr>
          <w:ilvl w:val="1"/>
          <w:numId w:val="1"/>
        </w:numPr>
        <w:rPr>
          <w:sz w:val="36"/>
        </w:rPr>
      </w:pPr>
      <w:r w:rsidRPr="00872D1E">
        <w:rPr>
          <w:sz w:val="36"/>
        </w:rPr>
        <w:t>How does your photo relate to th</w:t>
      </w:r>
      <w:bookmarkStart w:id="0" w:name="_GoBack"/>
      <w:bookmarkEnd w:id="0"/>
      <w:r w:rsidRPr="00872D1E">
        <w:rPr>
          <w:sz w:val="36"/>
        </w:rPr>
        <w:t>e concept of electron orbitals</w:t>
      </w:r>
    </w:p>
    <w:p w:rsidR="00872D1E" w:rsidRPr="00872D1E" w:rsidRDefault="00872D1E" w:rsidP="00872D1E">
      <w:pPr>
        <w:pStyle w:val="ListParagraph"/>
        <w:numPr>
          <w:ilvl w:val="2"/>
          <w:numId w:val="1"/>
        </w:numPr>
        <w:rPr>
          <w:sz w:val="36"/>
        </w:rPr>
      </w:pPr>
      <w:r w:rsidRPr="00872D1E">
        <w:rPr>
          <w:sz w:val="36"/>
        </w:rPr>
        <w:t xml:space="preserve">Be creative but convincing! </w:t>
      </w:r>
    </w:p>
    <w:sectPr w:rsidR="00872D1E" w:rsidRPr="0087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1C07"/>
    <w:multiLevelType w:val="hybridMultilevel"/>
    <w:tmpl w:val="EFC0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1E"/>
    <w:rsid w:val="00862F23"/>
    <w:rsid w:val="008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DF706-1A15-4C90-91A1-FCDF3B6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BAD96919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DVHS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2015-09-25T16:21:00Z</dcterms:created>
  <dcterms:modified xsi:type="dcterms:W3CDTF">2015-09-25T16:24:00Z</dcterms:modified>
</cp:coreProperties>
</file>