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5"/>
      </w:tblGrid>
      <w:tr w:rsidR="00395ECE" w:rsidTr="00395ECE">
        <w:tc>
          <w:tcPr>
            <w:tcW w:w="10255" w:type="dxa"/>
            <w:tcBorders>
              <w:bottom w:val="single" w:sz="4" w:space="0" w:color="auto"/>
            </w:tcBorders>
          </w:tcPr>
          <w:p w:rsidR="00395ECE" w:rsidRPr="00395ECE" w:rsidRDefault="00395ECE" w:rsidP="00395ECE">
            <w:pPr>
              <w:rPr>
                <w:rFonts w:ascii="Hobo Std" w:hAnsi="Hobo Std"/>
                <w:bCs/>
                <w:u w:val="single"/>
              </w:rPr>
            </w:pPr>
            <w:r w:rsidRPr="00395ECE">
              <w:rPr>
                <w:rFonts w:ascii="Hobo Std" w:hAnsi="Hobo Std"/>
                <w:bCs/>
                <w:u w:val="single"/>
              </w:rPr>
              <w:t xml:space="preserve">Rules for </w:t>
            </w:r>
            <w:r w:rsidR="004E74D1">
              <w:rPr>
                <w:rFonts w:ascii="Hobo Std" w:hAnsi="Hobo Std"/>
                <w:bCs/>
                <w:u w:val="single"/>
              </w:rPr>
              <w:t xml:space="preserve">Putting </w:t>
            </w:r>
            <w:r w:rsidRPr="00395ECE">
              <w:rPr>
                <w:rFonts w:ascii="Hobo Std" w:hAnsi="Hobo Std"/>
                <w:bCs/>
                <w:u w:val="single"/>
              </w:rPr>
              <w:t>Electron</w:t>
            </w:r>
            <w:r w:rsidR="004E74D1">
              <w:rPr>
                <w:rFonts w:ascii="Hobo Std" w:hAnsi="Hobo Std"/>
                <w:bCs/>
                <w:u w:val="single"/>
              </w:rPr>
              <w:t>s into Orbitals:</w:t>
            </w:r>
          </w:p>
          <w:p w:rsidR="00395ECE" w:rsidRDefault="00395ECE" w:rsidP="00395ECE">
            <w:proofErr w:type="spellStart"/>
            <w:r w:rsidRPr="00395ECE">
              <w:rPr>
                <w:b/>
                <w:bCs/>
                <w:u w:val="single"/>
              </w:rPr>
              <w:t>Aufbau</w:t>
            </w:r>
            <w:proofErr w:type="spellEnd"/>
            <w:r w:rsidRPr="00395ECE">
              <w:rPr>
                <w:b/>
                <w:bCs/>
                <w:u w:val="single"/>
              </w:rPr>
              <w:t xml:space="preserve"> Principle</w:t>
            </w:r>
            <w:r>
              <w:rPr>
                <w:b/>
                <w:bCs/>
                <w:u w:val="single"/>
              </w:rPr>
              <w:br/>
            </w:r>
            <w:r w:rsidRPr="00395ECE">
              <w:t>An electron occupies the lowest energy orbital that it can.</w:t>
            </w:r>
          </w:p>
          <w:p w:rsidR="00395ECE" w:rsidRDefault="00395ECE" w:rsidP="00395ECE">
            <w:pPr>
              <w:rPr>
                <w:b/>
                <w:bCs/>
              </w:rPr>
            </w:pPr>
            <w:r w:rsidRPr="00395ECE">
              <w:rPr>
                <w:b/>
                <w:bCs/>
              </w:rPr>
              <w:t xml:space="preserve">Means:  </w:t>
            </w:r>
          </w:p>
          <w:p w:rsidR="00395ECE" w:rsidRDefault="00395ECE" w:rsidP="00395ECE">
            <w:pPr>
              <w:rPr>
                <w:b/>
                <w:bCs/>
              </w:rPr>
            </w:pPr>
          </w:p>
          <w:p w:rsidR="00395ECE" w:rsidRPr="00395ECE" w:rsidRDefault="00395ECE" w:rsidP="00395ECE"/>
          <w:p w:rsidR="00395ECE" w:rsidRPr="00395ECE" w:rsidRDefault="00395ECE" w:rsidP="00395ECE">
            <w:r w:rsidRPr="00395ECE">
              <w:rPr>
                <w:b/>
                <w:bCs/>
                <w:u w:val="single"/>
              </w:rPr>
              <w:t>Pauli Exclusion Principle</w:t>
            </w:r>
          </w:p>
          <w:p w:rsidR="00395ECE" w:rsidRDefault="00395ECE" w:rsidP="00395ECE">
            <w:r w:rsidRPr="00395ECE">
              <w:t>No two electrons in the same atom can have the same set of 4 quantum numbers</w:t>
            </w:r>
          </w:p>
          <w:p w:rsidR="00395ECE" w:rsidRDefault="00395ECE" w:rsidP="00395ECE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395ECE">
              <w:rPr>
                <w:b/>
                <w:bCs/>
              </w:rPr>
              <w:t xml:space="preserve">eans:  </w:t>
            </w:r>
          </w:p>
          <w:p w:rsidR="00395ECE" w:rsidRDefault="00395ECE" w:rsidP="00395ECE">
            <w:pPr>
              <w:rPr>
                <w:b/>
                <w:bCs/>
              </w:rPr>
            </w:pPr>
          </w:p>
          <w:p w:rsidR="00395ECE" w:rsidRPr="00395ECE" w:rsidRDefault="00395ECE" w:rsidP="00395ECE"/>
          <w:p w:rsidR="00395ECE" w:rsidRPr="00395ECE" w:rsidRDefault="00395ECE" w:rsidP="00395ECE">
            <w:r w:rsidRPr="00395ECE">
              <w:rPr>
                <w:b/>
                <w:bCs/>
                <w:u w:val="single"/>
              </w:rPr>
              <w:t>Hund’s Rule</w:t>
            </w:r>
          </w:p>
          <w:p w:rsidR="00395ECE" w:rsidRPr="00395ECE" w:rsidRDefault="00395ECE" w:rsidP="00395ECE">
            <w:r w:rsidRPr="00395ECE">
              <w:t>Orbitals of equal energy are each occupied by one electron before any orbital is occupied by a second electron.</w:t>
            </w:r>
          </w:p>
          <w:p w:rsidR="00395ECE" w:rsidRPr="00395ECE" w:rsidRDefault="00395ECE" w:rsidP="00395ECE">
            <w:r w:rsidRPr="00395ECE">
              <w:rPr>
                <w:b/>
                <w:bCs/>
              </w:rPr>
              <w:t xml:space="preserve">Means:  </w:t>
            </w:r>
          </w:p>
          <w:p w:rsidR="00395ECE" w:rsidRDefault="00395ECE" w:rsidP="00395ECE">
            <w:pPr>
              <w:rPr>
                <w:rFonts w:ascii="Hobo Std" w:hAnsi="Hobo Std"/>
                <w:bCs/>
                <w:u w:val="single"/>
              </w:rPr>
            </w:pPr>
          </w:p>
          <w:p w:rsidR="00395ECE" w:rsidRDefault="00395ECE" w:rsidP="00395ECE">
            <w:pPr>
              <w:rPr>
                <w:rFonts w:ascii="Hobo Std" w:hAnsi="Hobo Std"/>
                <w:bCs/>
                <w:u w:val="single"/>
              </w:rPr>
            </w:pPr>
          </w:p>
        </w:tc>
      </w:tr>
      <w:tr w:rsidR="00395ECE" w:rsidTr="00395ECE">
        <w:tc>
          <w:tcPr>
            <w:tcW w:w="10255" w:type="dxa"/>
            <w:tcBorders>
              <w:left w:val="nil"/>
              <w:right w:val="nil"/>
            </w:tcBorders>
          </w:tcPr>
          <w:p w:rsidR="00395ECE" w:rsidRPr="00395ECE" w:rsidRDefault="00395ECE" w:rsidP="00395ECE">
            <w:pPr>
              <w:rPr>
                <w:rFonts w:ascii="Hobo Std" w:hAnsi="Hobo Std"/>
                <w:bCs/>
                <w:u w:val="single"/>
              </w:rPr>
            </w:pPr>
          </w:p>
        </w:tc>
      </w:tr>
      <w:tr w:rsidR="00395ECE" w:rsidTr="00395ECE">
        <w:tc>
          <w:tcPr>
            <w:tcW w:w="10255" w:type="dxa"/>
            <w:tcBorders>
              <w:bottom w:val="single" w:sz="4" w:space="0" w:color="auto"/>
            </w:tcBorders>
          </w:tcPr>
          <w:p w:rsidR="004E74D1" w:rsidRPr="00395ECE" w:rsidRDefault="004E74D1" w:rsidP="004E74D1">
            <w:pPr>
              <w:rPr>
                <w:rFonts w:ascii="Hobo Std" w:hAnsi="Hobo Std"/>
                <w:bCs/>
                <w:u w:val="single"/>
              </w:rPr>
            </w:pPr>
            <w:r w:rsidRPr="00395ECE">
              <w:rPr>
                <w:rFonts w:ascii="Hobo Std" w:hAnsi="Hobo Std"/>
                <w:bCs/>
                <w:u w:val="single"/>
              </w:rPr>
              <w:t xml:space="preserve">Rules for </w:t>
            </w:r>
            <w:r>
              <w:rPr>
                <w:rFonts w:ascii="Hobo Std" w:hAnsi="Hobo Std"/>
                <w:bCs/>
                <w:u w:val="single"/>
              </w:rPr>
              <w:t xml:space="preserve">Putting </w:t>
            </w:r>
            <w:r w:rsidRPr="00395ECE">
              <w:rPr>
                <w:rFonts w:ascii="Hobo Std" w:hAnsi="Hobo Std"/>
                <w:bCs/>
                <w:u w:val="single"/>
              </w:rPr>
              <w:t>Electron</w:t>
            </w:r>
            <w:r>
              <w:rPr>
                <w:rFonts w:ascii="Hobo Std" w:hAnsi="Hobo Std"/>
                <w:bCs/>
                <w:u w:val="single"/>
              </w:rPr>
              <w:t>s into Orbitals:</w:t>
            </w:r>
          </w:p>
          <w:p w:rsidR="00395ECE" w:rsidRDefault="00395ECE" w:rsidP="00395ECE">
            <w:proofErr w:type="spellStart"/>
            <w:r w:rsidRPr="00395ECE">
              <w:rPr>
                <w:b/>
                <w:bCs/>
                <w:u w:val="single"/>
              </w:rPr>
              <w:t>Aufbau</w:t>
            </w:r>
            <w:proofErr w:type="spellEnd"/>
            <w:r w:rsidRPr="00395ECE">
              <w:rPr>
                <w:b/>
                <w:bCs/>
                <w:u w:val="single"/>
              </w:rPr>
              <w:t xml:space="preserve"> Principle</w:t>
            </w:r>
            <w:r>
              <w:rPr>
                <w:b/>
                <w:bCs/>
                <w:u w:val="single"/>
              </w:rPr>
              <w:br/>
            </w:r>
            <w:r w:rsidRPr="00395ECE">
              <w:t>An electron occupies the lowest energy orbital that it can.</w:t>
            </w:r>
          </w:p>
          <w:p w:rsidR="00395ECE" w:rsidRDefault="00395ECE" w:rsidP="00395ECE">
            <w:pPr>
              <w:rPr>
                <w:b/>
                <w:bCs/>
              </w:rPr>
            </w:pPr>
            <w:r w:rsidRPr="00395ECE">
              <w:rPr>
                <w:b/>
                <w:bCs/>
              </w:rPr>
              <w:t xml:space="preserve">Means:  </w:t>
            </w:r>
          </w:p>
          <w:p w:rsidR="00395ECE" w:rsidRDefault="00395ECE" w:rsidP="00395ECE">
            <w:pPr>
              <w:rPr>
                <w:b/>
                <w:bCs/>
              </w:rPr>
            </w:pPr>
          </w:p>
          <w:p w:rsidR="00395ECE" w:rsidRPr="00395ECE" w:rsidRDefault="00395ECE" w:rsidP="00395ECE"/>
          <w:p w:rsidR="00395ECE" w:rsidRPr="00395ECE" w:rsidRDefault="00395ECE" w:rsidP="00395ECE">
            <w:r w:rsidRPr="00395ECE">
              <w:rPr>
                <w:b/>
                <w:bCs/>
                <w:u w:val="single"/>
              </w:rPr>
              <w:t>Pauli Exclusion Principle</w:t>
            </w:r>
          </w:p>
          <w:p w:rsidR="00395ECE" w:rsidRDefault="00395ECE" w:rsidP="00395ECE">
            <w:r w:rsidRPr="00395ECE">
              <w:t>No two electrons in the same atom can have the same set of 4 quantum numbers</w:t>
            </w:r>
          </w:p>
          <w:p w:rsidR="00395ECE" w:rsidRDefault="00395ECE" w:rsidP="00395ECE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395ECE">
              <w:rPr>
                <w:b/>
                <w:bCs/>
              </w:rPr>
              <w:t xml:space="preserve">eans:  </w:t>
            </w:r>
          </w:p>
          <w:p w:rsidR="00395ECE" w:rsidRDefault="00395ECE" w:rsidP="00395ECE">
            <w:pPr>
              <w:rPr>
                <w:b/>
                <w:bCs/>
              </w:rPr>
            </w:pPr>
          </w:p>
          <w:p w:rsidR="00395ECE" w:rsidRPr="00395ECE" w:rsidRDefault="00395ECE" w:rsidP="00395ECE"/>
          <w:p w:rsidR="00395ECE" w:rsidRPr="00395ECE" w:rsidRDefault="00395ECE" w:rsidP="00395ECE">
            <w:r w:rsidRPr="00395ECE">
              <w:rPr>
                <w:b/>
                <w:bCs/>
                <w:u w:val="single"/>
              </w:rPr>
              <w:t>Hund’s Rule</w:t>
            </w:r>
          </w:p>
          <w:p w:rsidR="00395ECE" w:rsidRPr="00395ECE" w:rsidRDefault="00395ECE" w:rsidP="00395ECE">
            <w:r w:rsidRPr="00395ECE">
              <w:t>Orbitals of equal energy are each occupied by one electron before any orbital is occupied by a second electron.</w:t>
            </w:r>
          </w:p>
          <w:p w:rsidR="00395ECE" w:rsidRPr="00395ECE" w:rsidRDefault="00395ECE" w:rsidP="00395ECE">
            <w:r w:rsidRPr="00395ECE">
              <w:rPr>
                <w:b/>
                <w:bCs/>
              </w:rPr>
              <w:t xml:space="preserve">Means:  </w:t>
            </w:r>
          </w:p>
          <w:p w:rsidR="00395ECE" w:rsidRDefault="00395ECE" w:rsidP="00395ECE"/>
          <w:p w:rsidR="00395ECE" w:rsidRDefault="00395ECE" w:rsidP="00395ECE">
            <w:pPr>
              <w:rPr>
                <w:rFonts w:ascii="Hobo Std" w:hAnsi="Hobo Std"/>
                <w:bCs/>
                <w:u w:val="single"/>
              </w:rPr>
            </w:pPr>
          </w:p>
        </w:tc>
      </w:tr>
      <w:tr w:rsidR="00395ECE" w:rsidTr="00395ECE">
        <w:tc>
          <w:tcPr>
            <w:tcW w:w="10255" w:type="dxa"/>
            <w:tcBorders>
              <w:left w:val="nil"/>
              <w:right w:val="nil"/>
            </w:tcBorders>
          </w:tcPr>
          <w:p w:rsidR="00395ECE" w:rsidRPr="00395ECE" w:rsidRDefault="00395ECE" w:rsidP="00395ECE">
            <w:pPr>
              <w:rPr>
                <w:rFonts w:ascii="Hobo Std" w:hAnsi="Hobo Std"/>
                <w:bCs/>
                <w:u w:val="single"/>
              </w:rPr>
            </w:pPr>
          </w:p>
        </w:tc>
      </w:tr>
      <w:tr w:rsidR="00395ECE" w:rsidTr="00395ECE">
        <w:tc>
          <w:tcPr>
            <w:tcW w:w="10255" w:type="dxa"/>
          </w:tcPr>
          <w:p w:rsidR="004E74D1" w:rsidRPr="00395ECE" w:rsidRDefault="004E74D1" w:rsidP="004E74D1">
            <w:pPr>
              <w:rPr>
                <w:rFonts w:ascii="Hobo Std" w:hAnsi="Hobo Std"/>
                <w:bCs/>
                <w:u w:val="single"/>
              </w:rPr>
            </w:pPr>
            <w:r w:rsidRPr="00395ECE">
              <w:rPr>
                <w:rFonts w:ascii="Hobo Std" w:hAnsi="Hobo Std"/>
                <w:bCs/>
                <w:u w:val="single"/>
              </w:rPr>
              <w:t xml:space="preserve">Rules for </w:t>
            </w:r>
            <w:r>
              <w:rPr>
                <w:rFonts w:ascii="Hobo Std" w:hAnsi="Hobo Std"/>
                <w:bCs/>
                <w:u w:val="single"/>
              </w:rPr>
              <w:t xml:space="preserve">Putting </w:t>
            </w:r>
            <w:r w:rsidRPr="00395ECE">
              <w:rPr>
                <w:rFonts w:ascii="Hobo Std" w:hAnsi="Hobo Std"/>
                <w:bCs/>
                <w:u w:val="single"/>
              </w:rPr>
              <w:t>Electron</w:t>
            </w:r>
            <w:r>
              <w:rPr>
                <w:rFonts w:ascii="Hobo Std" w:hAnsi="Hobo Std"/>
                <w:bCs/>
                <w:u w:val="single"/>
              </w:rPr>
              <w:t>s into Orbitals:</w:t>
            </w:r>
          </w:p>
          <w:p w:rsidR="00395ECE" w:rsidRDefault="00395ECE" w:rsidP="00395ECE">
            <w:bookmarkStart w:id="0" w:name="_GoBack"/>
            <w:bookmarkEnd w:id="0"/>
            <w:proofErr w:type="spellStart"/>
            <w:r w:rsidRPr="00395ECE">
              <w:rPr>
                <w:b/>
                <w:bCs/>
                <w:u w:val="single"/>
              </w:rPr>
              <w:t>Aufbau</w:t>
            </w:r>
            <w:proofErr w:type="spellEnd"/>
            <w:r w:rsidRPr="00395ECE">
              <w:rPr>
                <w:b/>
                <w:bCs/>
                <w:u w:val="single"/>
              </w:rPr>
              <w:t xml:space="preserve"> Principle</w:t>
            </w:r>
            <w:r>
              <w:rPr>
                <w:b/>
                <w:bCs/>
                <w:u w:val="single"/>
              </w:rPr>
              <w:br/>
            </w:r>
            <w:r w:rsidRPr="00395ECE">
              <w:t>An electron occupies the lowest energy orbital that it can.</w:t>
            </w:r>
          </w:p>
          <w:p w:rsidR="00395ECE" w:rsidRDefault="00395ECE" w:rsidP="00395ECE">
            <w:pPr>
              <w:rPr>
                <w:b/>
                <w:bCs/>
              </w:rPr>
            </w:pPr>
            <w:r w:rsidRPr="00395ECE">
              <w:rPr>
                <w:b/>
                <w:bCs/>
              </w:rPr>
              <w:t xml:space="preserve">Means:  </w:t>
            </w:r>
          </w:p>
          <w:p w:rsidR="00395ECE" w:rsidRDefault="00395ECE" w:rsidP="00395ECE">
            <w:pPr>
              <w:rPr>
                <w:b/>
                <w:bCs/>
              </w:rPr>
            </w:pPr>
          </w:p>
          <w:p w:rsidR="00395ECE" w:rsidRPr="00395ECE" w:rsidRDefault="00395ECE" w:rsidP="00395ECE"/>
          <w:p w:rsidR="00395ECE" w:rsidRPr="00395ECE" w:rsidRDefault="00395ECE" w:rsidP="00395ECE">
            <w:r w:rsidRPr="00395ECE">
              <w:rPr>
                <w:b/>
                <w:bCs/>
                <w:u w:val="single"/>
              </w:rPr>
              <w:t>Pauli Exclusion Principle</w:t>
            </w:r>
          </w:p>
          <w:p w:rsidR="00395ECE" w:rsidRDefault="00395ECE" w:rsidP="00395ECE">
            <w:r w:rsidRPr="00395ECE">
              <w:t>No two electrons in the same atom can have the same set of 4 quantum numbers</w:t>
            </w:r>
          </w:p>
          <w:p w:rsidR="00395ECE" w:rsidRDefault="00395ECE" w:rsidP="00395ECE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395ECE">
              <w:rPr>
                <w:b/>
                <w:bCs/>
              </w:rPr>
              <w:t xml:space="preserve">eans:  </w:t>
            </w:r>
          </w:p>
          <w:p w:rsidR="00395ECE" w:rsidRDefault="00395ECE" w:rsidP="00395ECE">
            <w:pPr>
              <w:rPr>
                <w:b/>
                <w:bCs/>
              </w:rPr>
            </w:pPr>
          </w:p>
          <w:p w:rsidR="00395ECE" w:rsidRPr="00395ECE" w:rsidRDefault="00395ECE" w:rsidP="00395ECE"/>
          <w:p w:rsidR="00395ECE" w:rsidRPr="00395ECE" w:rsidRDefault="00395ECE" w:rsidP="00395ECE">
            <w:r w:rsidRPr="00395ECE">
              <w:rPr>
                <w:b/>
                <w:bCs/>
                <w:u w:val="single"/>
              </w:rPr>
              <w:t>Hund’s Rule</w:t>
            </w:r>
          </w:p>
          <w:p w:rsidR="00395ECE" w:rsidRPr="00395ECE" w:rsidRDefault="00395ECE" w:rsidP="00395ECE">
            <w:r w:rsidRPr="00395ECE">
              <w:t>Orbitals of equal energy are each occupied by one electron before any orbital is occupied by a second electron.</w:t>
            </w:r>
          </w:p>
          <w:p w:rsidR="00395ECE" w:rsidRPr="00395ECE" w:rsidRDefault="00395ECE" w:rsidP="00395ECE">
            <w:r w:rsidRPr="00395ECE">
              <w:rPr>
                <w:b/>
                <w:bCs/>
              </w:rPr>
              <w:t xml:space="preserve">Means:  </w:t>
            </w:r>
          </w:p>
          <w:p w:rsidR="00395ECE" w:rsidRDefault="00395ECE" w:rsidP="00395ECE"/>
          <w:p w:rsidR="00395ECE" w:rsidRDefault="00395ECE" w:rsidP="00395ECE">
            <w:pPr>
              <w:rPr>
                <w:rFonts w:ascii="Hobo Std" w:hAnsi="Hobo Std"/>
                <w:bCs/>
                <w:u w:val="single"/>
              </w:rPr>
            </w:pPr>
          </w:p>
        </w:tc>
      </w:tr>
    </w:tbl>
    <w:p w:rsidR="00395ECE" w:rsidRDefault="00395ECE" w:rsidP="00395ECE">
      <w:pPr>
        <w:spacing w:line="240" w:lineRule="auto"/>
      </w:pPr>
    </w:p>
    <w:sectPr w:rsidR="00395ECE" w:rsidSect="00395ECE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CE"/>
    <w:rsid w:val="00124EB7"/>
    <w:rsid w:val="00395ECE"/>
    <w:rsid w:val="004E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50908-5E27-4501-9CBD-12A28EFE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5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0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3EB94B79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2015-08-17T21:54:00Z</cp:lastPrinted>
  <dcterms:created xsi:type="dcterms:W3CDTF">2015-08-17T21:55:00Z</dcterms:created>
  <dcterms:modified xsi:type="dcterms:W3CDTF">2015-08-17T21:55:00Z</dcterms:modified>
</cp:coreProperties>
</file>