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2" w:rsidRPr="000C28C2" w:rsidRDefault="000C28C2" w:rsidP="000C28C2">
      <w:pPr>
        <w:rPr>
          <w:rFonts w:ascii="Hobo Std" w:hAnsi="Hobo Std"/>
        </w:rPr>
      </w:pPr>
      <w:r w:rsidRPr="000C28C2">
        <w:rPr>
          <w:rFonts w:ascii="Hobo Std" w:hAnsi="Hobo Std"/>
        </w:rPr>
        <w:t xml:space="preserve">Using the Periodic Table to Write </w:t>
      </w:r>
      <w:r>
        <w:rPr>
          <w:rFonts w:ascii="Hobo Std" w:hAnsi="Hobo Std"/>
        </w:rPr>
        <w:t>e-</w:t>
      </w:r>
      <w:r w:rsidRPr="000C28C2">
        <w:rPr>
          <w:rFonts w:ascii="Hobo Std" w:hAnsi="Hobo Std"/>
        </w:rPr>
        <w:t>Configurations</w:t>
      </w:r>
    </w:p>
    <w:p w:rsidR="000C28C2" w:rsidRDefault="000C28C2" w:rsidP="000C28C2"/>
    <w:p w:rsidR="000C28C2" w:rsidRDefault="000C28C2" w:rsidP="000C28C2">
      <w:pPr>
        <w:rPr>
          <w:vertAlign w:val="superscript"/>
        </w:rPr>
      </w:pPr>
      <w:r w:rsidRPr="003A5240">
        <w:rPr>
          <w:b/>
        </w:rPr>
        <w:t>Example:</w:t>
      </w:r>
      <w:r>
        <w:t xml:space="preserve"> </w:t>
      </w:r>
      <w:r>
        <w:br/>
        <w:t xml:space="preserve">     Phosphorus </w:t>
      </w:r>
      <w:r>
        <w:br/>
        <w:t xml:space="preserve">     </w:t>
      </w:r>
      <w:r>
        <w:t xml:space="preserve">15 electrons  </w:t>
      </w:r>
      <w:r>
        <w:t xml:space="preserve">    </w:t>
      </w:r>
      <w:r>
        <w:br/>
        <w:t xml:space="preserve">     </w:t>
      </w:r>
      <w:r>
        <w:t>1s</w:t>
      </w:r>
      <w:r w:rsidRPr="003A5240">
        <w:rPr>
          <w:vertAlign w:val="superscript"/>
        </w:rPr>
        <w:t>2</w:t>
      </w:r>
      <w:r>
        <w:t>2s</w:t>
      </w:r>
      <w:r w:rsidRPr="003A5240">
        <w:rPr>
          <w:vertAlign w:val="superscript"/>
        </w:rPr>
        <w:t>2</w:t>
      </w:r>
      <w:r>
        <w:t>2p</w:t>
      </w:r>
      <w:r w:rsidRPr="003A5240">
        <w:rPr>
          <w:vertAlign w:val="superscript"/>
        </w:rPr>
        <w:t>6</w:t>
      </w:r>
      <w:r>
        <w:t>3s</w:t>
      </w:r>
      <w:r w:rsidRPr="003A5240">
        <w:rPr>
          <w:vertAlign w:val="superscript"/>
        </w:rPr>
        <w:t>2</w:t>
      </w:r>
      <w:r>
        <w:t>3p</w:t>
      </w:r>
      <w:r w:rsidRPr="003A5240">
        <w:rPr>
          <w:vertAlign w:val="superscript"/>
        </w:rPr>
        <w:t>3</w:t>
      </w:r>
    </w:p>
    <w:p w:rsidR="000C28C2" w:rsidRDefault="000C28C2" w:rsidP="000C28C2"/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Sulfur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Bromine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Neon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Lithium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Strontium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Aluminum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Argon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Helium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Fluorine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Nitrogen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Potassium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 xml:space="preserve">Calcium 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Iodine</w:t>
      </w:r>
    </w:p>
    <w:p w:rsidR="000C28C2" w:rsidRDefault="000C28C2" w:rsidP="000C28C2">
      <w:pPr>
        <w:numPr>
          <w:ilvl w:val="0"/>
          <w:numId w:val="1"/>
        </w:numPr>
        <w:spacing w:line="480" w:lineRule="auto"/>
      </w:pPr>
      <w:r>
        <w:t>Vanadium</w:t>
      </w:r>
    </w:p>
    <w:p w:rsidR="000C28C2" w:rsidRPr="003A5240" w:rsidRDefault="000C28C2" w:rsidP="000C28C2">
      <w:pPr>
        <w:numPr>
          <w:ilvl w:val="0"/>
          <w:numId w:val="1"/>
        </w:numPr>
        <w:spacing w:line="480" w:lineRule="auto"/>
      </w:pPr>
      <w:r>
        <w:t>Krypton</w:t>
      </w:r>
    </w:p>
    <w:p w:rsidR="000C28C2" w:rsidRPr="000C28C2" w:rsidRDefault="000C28C2" w:rsidP="000C28C2">
      <w:pPr>
        <w:rPr>
          <w:rFonts w:ascii="Hobo Std" w:hAnsi="Hobo Std"/>
        </w:rPr>
      </w:pPr>
      <w:r w:rsidRPr="000C28C2">
        <w:rPr>
          <w:rFonts w:ascii="Hobo Std" w:hAnsi="Hobo Std"/>
        </w:rPr>
        <w:lastRenderedPageBreak/>
        <w:t xml:space="preserve">Using the Periodic Table to Write </w:t>
      </w:r>
      <w:r>
        <w:rPr>
          <w:rFonts w:ascii="Hobo Std" w:hAnsi="Hobo Std"/>
        </w:rPr>
        <w:t>e-</w:t>
      </w:r>
      <w:r w:rsidRPr="000C28C2">
        <w:rPr>
          <w:rFonts w:ascii="Hobo Std" w:hAnsi="Hobo Std"/>
        </w:rPr>
        <w:t>Configurations</w:t>
      </w:r>
    </w:p>
    <w:p w:rsidR="000C28C2" w:rsidRDefault="000C28C2" w:rsidP="000C28C2"/>
    <w:p w:rsidR="000C28C2" w:rsidRDefault="000C28C2" w:rsidP="000C28C2">
      <w:pPr>
        <w:rPr>
          <w:vertAlign w:val="superscript"/>
        </w:rPr>
      </w:pPr>
      <w:r w:rsidRPr="003A5240">
        <w:rPr>
          <w:b/>
        </w:rPr>
        <w:t>Example:</w:t>
      </w:r>
      <w:r>
        <w:t xml:space="preserve"> </w:t>
      </w:r>
      <w:r>
        <w:br/>
        <w:t xml:space="preserve">     Phosphorus </w:t>
      </w:r>
      <w:r>
        <w:br/>
        <w:t xml:space="preserve">     15 electrons      </w:t>
      </w:r>
      <w:r>
        <w:br/>
        <w:t xml:space="preserve">     1s</w:t>
      </w:r>
      <w:r w:rsidRPr="003A5240">
        <w:rPr>
          <w:vertAlign w:val="superscript"/>
        </w:rPr>
        <w:t>2</w:t>
      </w:r>
      <w:r>
        <w:t>2s</w:t>
      </w:r>
      <w:r w:rsidRPr="003A5240">
        <w:rPr>
          <w:vertAlign w:val="superscript"/>
        </w:rPr>
        <w:t>2</w:t>
      </w:r>
      <w:r>
        <w:t>2p</w:t>
      </w:r>
      <w:r w:rsidRPr="003A5240">
        <w:rPr>
          <w:vertAlign w:val="superscript"/>
        </w:rPr>
        <w:t>6</w:t>
      </w:r>
      <w:r>
        <w:t>3s</w:t>
      </w:r>
      <w:r w:rsidRPr="003A5240">
        <w:rPr>
          <w:vertAlign w:val="superscript"/>
        </w:rPr>
        <w:t>2</w:t>
      </w:r>
      <w:r>
        <w:t>3p</w:t>
      </w:r>
      <w:r w:rsidRPr="003A5240">
        <w:rPr>
          <w:vertAlign w:val="superscript"/>
        </w:rPr>
        <w:t>3</w:t>
      </w:r>
    </w:p>
    <w:p w:rsidR="000C28C2" w:rsidRDefault="000C28C2" w:rsidP="000C28C2"/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Sulfur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Bromine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Neon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Lithium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Strontium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Aluminum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Argon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Helium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Fluorine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Nitrogen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Potassium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 xml:space="preserve">Calcium 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Iodine</w:t>
      </w:r>
    </w:p>
    <w:p w:rsidR="000C28C2" w:rsidRDefault="000C28C2" w:rsidP="000C28C2">
      <w:pPr>
        <w:numPr>
          <w:ilvl w:val="0"/>
          <w:numId w:val="5"/>
        </w:numPr>
        <w:spacing w:line="480" w:lineRule="auto"/>
      </w:pPr>
      <w:r>
        <w:t>Vanadium</w:t>
      </w:r>
    </w:p>
    <w:p w:rsidR="000C28C2" w:rsidRPr="003A5240" w:rsidRDefault="000C28C2" w:rsidP="000C28C2">
      <w:pPr>
        <w:numPr>
          <w:ilvl w:val="0"/>
          <w:numId w:val="5"/>
        </w:numPr>
        <w:spacing w:line="480" w:lineRule="auto"/>
      </w:pPr>
      <w:r>
        <w:t>Krypton</w:t>
      </w:r>
    </w:p>
    <w:p w:rsidR="000C28C2" w:rsidRPr="000C28C2" w:rsidRDefault="000C28C2" w:rsidP="000C28C2">
      <w:pPr>
        <w:rPr>
          <w:rFonts w:ascii="Hobo Std" w:hAnsi="Hobo Std"/>
        </w:rPr>
      </w:pPr>
      <w:r w:rsidRPr="000C28C2">
        <w:rPr>
          <w:rFonts w:ascii="Hobo Std" w:hAnsi="Hobo Std"/>
        </w:rPr>
        <w:lastRenderedPageBreak/>
        <w:t xml:space="preserve">Using the Periodic Table to Write </w:t>
      </w:r>
      <w:r>
        <w:rPr>
          <w:rFonts w:ascii="Hobo Std" w:hAnsi="Hobo Std"/>
        </w:rPr>
        <w:t>e-</w:t>
      </w:r>
      <w:r w:rsidRPr="000C28C2">
        <w:rPr>
          <w:rFonts w:ascii="Hobo Std" w:hAnsi="Hobo Std"/>
        </w:rPr>
        <w:t>Configurations</w:t>
      </w:r>
    </w:p>
    <w:p w:rsidR="000C28C2" w:rsidRDefault="000C28C2" w:rsidP="000C28C2"/>
    <w:p w:rsidR="000C28C2" w:rsidRDefault="000C28C2" w:rsidP="000C28C2">
      <w:pPr>
        <w:rPr>
          <w:vertAlign w:val="superscript"/>
        </w:rPr>
      </w:pPr>
      <w:r w:rsidRPr="003A5240">
        <w:rPr>
          <w:b/>
        </w:rPr>
        <w:t>Example:</w:t>
      </w:r>
      <w:r>
        <w:t xml:space="preserve"> </w:t>
      </w:r>
      <w:r>
        <w:br/>
        <w:t xml:space="preserve">     Phosphorus </w:t>
      </w:r>
      <w:r>
        <w:br/>
        <w:t xml:space="preserve">     15 electrons      </w:t>
      </w:r>
      <w:r>
        <w:br/>
        <w:t xml:space="preserve">     1s</w:t>
      </w:r>
      <w:r w:rsidRPr="003A5240">
        <w:rPr>
          <w:vertAlign w:val="superscript"/>
        </w:rPr>
        <w:t>2</w:t>
      </w:r>
      <w:r>
        <w:t>2s</w:t>
      </w:r>
      <w:r w:rsidRPr="003A5240">
        <w:rPr>
          <w:vertAlign w:val="superscript"/>
        </w:rPr>
        <w:t>2</w:t>
      </w:r>
      <w:r>
        <w:t>2p</w:t>
      </w:r>
      <w:r w:rsidRPr="003A5240">
        <w:rPr>
          <w:vertAlign w:val="superscript"/>
        </w:rPr>
        <w:t>6</w:t>
      </w:r>
      <w:r>
        <w:t>3s</w:t>
      </w:r>
      <w:r w:rsidRPr="003A5240">
        <w:rPr>
          <w:vertAlign w:val="superscript"/>
        </w:rPr>
        <w:t>2</w:t>
      </w:r>
      <w:r>
        <w:t>3p</w:t>
      </w:r>
      <w:r w:rsidRPr="003A5240">
        <w:rPr>
          <w:vertAlign w:val="superscript"/>
        </w:rPr>
        <w:t>3</w:t>
      </w:r>
    </w:p>
    <w:p w:rsidR="000C28C2" w:rsidRDefault="000C28C2" w:rsidP="000C28C2"/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Sulfur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Bromine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Neon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Lithium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Strontium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Aluminum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Argon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Helium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Fluorine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Nitrogen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Potassium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 xml:space="preserve">Calcium 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Iodine</w:t>
      </w:r>
    </w:p>
    <w:p w:rsidR="000C28C2" w:rsidRDefault="000C28C2" w:rsidP="000C28C2">
      <w:pPr>
        <w:numPr>
          <w:ilvl w:val="0"/>
          <w:numId w:val="6"/>
        </w:numPr>
        <w:spacing w:line="480" w:lineRule="auto"/>
      </w:pPr>
      <w:r>
        <w:t>Vanadium</w:t>
      </w:r>
    </w:p>
    <w:p w:rsidR="000C28C2" w:rsidRPr="003A5240" w:rsidRDefault="000C28C2" w:rsidP="000C28C2">
      <w:pPr>
        <w:numPr>
          <w:ilvl w:val="0"/>
          <w:numId w:val="6"/>
        </w:numPr>
        <w:spacing w:line="480" w:lineRule="auto"/>
      </w:pPr>
      <w:r>
        <w:t>Krypton</w:t>
      </w:r>
    </w:p>
    <w:p w:rsidR="000C28C2" w:rsidRPr="000C28C2" w:rsidRDefault="000C28C2" w:rsidP="000C28C2">
      <w:pPr>
        <w:rPr>
          <w:rFonts w:ascii="Hobo Std" w:hAnsi="Hobo Std"/>
        </w:rPr>
      </w:pPr>
      <w:r w:rsidRPr="000C28C2">
        <w:rPr>
          <w:rFonts w:ascii="Hobo Std" w:hAnsi="Hobo Std"/>
        </w:rPr>
        <w:lastRenderedPageBreak/>
        <w:t xml:space="preserve">Using the Periodic Table to Write </w:t>
      </w:r>
      <w:r>
        <w:rPr>
          <w:rFonts w:ascii="Hobo Std" w:hAnsi="Hobo Std"/>
        </w:rPr>
        <w:t>e-</w:t>
      </w:r>
      <w:r w:rsidRPr="000C28C2">
        <w:rPr>
          <w:rFonts w:ascii="Hobo Std" w:hAnsi="Hobo Std"/>
        </w:rPr>
        <w:t>Configurations</w:t>
      </w:r>
    </w:p>
    <w:p w:rsidR="000C28C2" w:rsidRDefault="000C28C2" w:rsidP="000C28C2"/>
    <w:p w:rsidR="000C28C2" w:rsidRDefault="000C28C2" w:rsidP="000C28C2">
      <w:pPr>
        <w:rPr>
          <w:vertAlign w:val="superscript"/>
        </w:rPr>
      </w:pPr>
      <w:r w:rsidRPr="003A5240">
        <w:rPr>
          <w:b/>
        </w:rPr>
        <w:t>Example:</w:t>
      </w:r>
      <w:r>
        <w:t xml:space="preserve"> </w:t>
      </w:r>
      <w:r>
        <w:br/>
        <w:t xml:space="preserve">     Phosphorus </w:t>
      </w:r>
      <w:r>
        <w:br/>
        <w:t xml:space="preserve">     15 electrons      </w:t>
      </w:r>
      <w:r>
        <w:br/>
        <w:t xml:space="preserve">     1s</w:t>
      </w:r>
      <w:r w:rsidRPr="003A5240">
        <w:rPr>
          <w:vertAlign w:val="superscript"/>
        </w:rPr>
        <w:t>2</w:t>
      </w:r>
      <w:r>
        <w:t>2s</w:t>
      </w:r>
      <w:r w:rsidRPr="003A5240">
        <w:rPr>
          <w:vertAlign w:val="superscript"/>
        </w:rPr>
        <w:t>2</w:t>
      </w:r>
      <w:r>
        <w:t>2p</w:t>
      </w:r>
      <w:r w:rsidRPr="003A5240">
        <w:rPr>
          <w:vertAlign w:val="superscript"/>
        </w:rPr>
        <w:t>6</w:t>
      </w:r>
      <w:r>
        <w:t>3s</w:t>
      </w:r>
      <w:r w:rsidRPr="003A5240">
        <w:rPr>
          <w:vertAlign w:val="superscript"/>
        </w:rPr>
        <w:t>2</w:t>
      </w:r>
      <w:r>
        <w:t>3p</w:t>
      </w:r>
      <w:r w:rsidRPr="003A5240">
        <w:rPr>
          <w:vertAlign w:val="superscript"/>
        </w:rPr>
        <w:t>3</w:t>
      </w:r>
    </w:p>
    <w:p w:rsidR="000C28C2" w:rsidRDefault="000C28C2" w:rsidP="000C28C2"/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Sulfur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Bromine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Neon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Lithium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Strontium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Aluminum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Argon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Helium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Fluorine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Nitrogen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Potassium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 xml:space="preserve">Calcium 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Iodine</w:t>
      </w:r>
    </w:p>
    <w:p w:rsidR="000C28C2" w:rsidRDefault="000C28C2" w:rsidP="000C28C2">
      <w:pPr>
        <w:numPr>
          <w:ilvl w:val="0"/>
          <w:numId w:val="8"/>
        </w:numPr>
        <w:spacing w:line="480" w:lineRule="auto"/>
      </w:pPr>
      <w:r>
        <w:t>Vanadium</w:t>
      </w:r>
    </w:p>
    <w:p w:rsidR="000C28C2" w:rsidRPr="003A5240" w:rsidRDefault="000C28C2" w:rsidP="000C28C2">
      <w:pPr>
        <w:numPr>
          <w:ilvl w:val="0"/>
          <w:numId w:val="8"/>
        </w:numPr>
        <w:spacing w:line="480" w:lineRule="auto"/>
      </w:pPr>
      <w:r>
        <w:t>Krypton</w:t>
      </w:r>
    </w:p>
    <w:p w:rsidR="000C28C2" w:rsidRPr="000C28C2" w:rsidRDefault="000C28C2" w:rsidP="000C28C2">
      <w:pPr>
        <w:rPr>
          <w:rFonts w:ascii="Hobo Std" w:hAnsi="Hobo Std"/>
        </w:rPr>
      </w:pPr>
      <w:r w:rsidRPr="000C28C2">
        <w:rPr>
          <w:rFonts w:ascii="Hobo Std" w:hAnsi="Hobo Std"/>
        </w:rPr>
        <w:lastRenderedPageBreak/>
        <w:t xml:space="preserve">Using the Periodic Table to Write </w:t>
      </w:r>
      <w:r>
        <w:rPr>
          <w:rFonts w:ascii="Hobo Std" w:hAnsi="Hobo Std"/>
        </w:rPr>
        <w:t>e-</w:t>
      </w:r>
      <w:r w:rsidRPr="000C28C2">
        <w:rPr>
          <w:rFonts w:ascii="Hobo Std" w:hAnsi="Hobo Std"/>
        </w:rPr>
        <w:t>Configurations</w:t>
      </w:r>
    </w:p>
    <w:p w:rsidR="000C28C2" w:rsidRDefault="000C28C2" w:rsidP="000C28C2"/>
    <w:p w:rsidR="000C28C2" w:rsidRDefault="000C28C2" w:rsidP="000C28C2">
      <w:pPr>
        <w:rPr>
          <w:vertAlign w:val="superscript"/>
        </w:rPr>
      </w:pPr>
      <w:r w:rsidRPr="003A5240">
        <w:rPr>
          <w:b/>
        </w:rPr>
        <w:t>Example:</w:t>
      </w:r>
      <w:r>
        <w:t xml:space="preserve"> </w:t>
      </w:r>
      <w:r>
        <w:br/>
        <w:t xml:space="preserve">     Phosphorus </w:t>
      </w:r>
      <w:r>
        <w:br/>
        <w:t xml:space="preserve">     15 electrons      </w:t>
      </w:r>
      <w:r>
        <w:br/>
        <w:t xml:space="preserve">     1s</w:t>
      </w:r>
      <w:r w:rsidRPr="003A5240">
        <w:rPr>
          <w:vertAlign w:val="superscript"/>
        </w:rPr>
        <w:t>2</w:t>
      </w:r>
      <w:r>
        <w:t>2s</w:t>
      </w:r>
      <w:r w:rsidRPr="003A5240">
        <w:rPr>
          <w:vertAlign w:val="superscript"/>
        </w:rPr>
        <w:t>2</w:t>
      </w:r>
      <w:r>
        <w:t>2p</w:t>
      </w:r>
      <w:r w:rsidRPr="003A5240">
        <w:rPr>
          <w:vertAlign w:val="superscript"/>
        </w:rPr>
        <w:t>6</w:t>
      </w:r>
      <w:r>
        <w:t>3s</w:t>
      </w:r>
      <w:r w:rsidRPr="003A5240">
        <w:rPr>
          <w:vertAlign w:val="superscript"/>
        </w:rPr>
        <w:t>2</w:t>
      </w:r>
      <w:r>
        <w:t>3p</w:t>
      </w:r>
      <w:r w:rsidRPr="003A5240">
        <w:rPr>
          <w:vertAlign w:val="superscript"/>
        </w:rPr>
        <w:t>3</w:t>
      </w:r>
    </w:p>
    <w:p w:rsidR="000C28C2" w:rsidRDefault="000C28C2" w:rsidP="000C28C2"/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Sulfur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Bromine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Neon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Lithium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Strontium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Aluminum</w:t>
      </w:r>
      <w:bookmarkStart w:id="0" w:name="_GoBack"/>
      <w:bookmarkEnd w:id="0"/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Argon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Helium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Fluorine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Nitrogen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Potassium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 xml:space="preserve">Calcium 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Iodine</w:t>
      </w:r>
    </w:p>
    <w:p w:rsidR="000C28C2" w:rsidRDefault="000C28C2" w:rsidP="000C28C2">
      <w:pPr>
        <w:numPr>
          <w:ilvl w:val="0"/>
          <w:numId w:val="7"/>
        </w:numPr>
        <w:spacing w:line="480" w:lineRule="auto"/>
      </w:pPr>
      <w:r>
        <w:t>Vanadium</w:t>
      </w:r>
    </w:p>
    <w:p w:rsidR="000C28C2" w:rsidRPr="003A5240" w:rsidRDefault="000C28C2" w:rsidP="000C28C2">
      <w:pPr>
        <w:numPr>
          <w:ilvl w:val="0"/>
          <w:numId w:val="7"/>
        </w:numPr>
        <w:spacing w:line="480" w:lineRule="auto"/>
      </w:pPr>
      <w:r>
        <w:t>Krypton</w:t>
      </w:r>
    </w:p>
    <w:sectPr w:rsidR="000C28C2" w:rsidRPr="003A5240" w:rsidSect="000C28C2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015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B4E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7B9C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2DF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024C7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6F4A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42D11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31EC0"/>
    <w:multiLevelType w:val="hybridMultilevel"/>
    <w:tmpl w:val="AF26B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C2"/>
    <w:rsid w:val="000C28C2"/>
    <w:rsid w:val="007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093E6-7F4B-4D33-B5C0-398A1F1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9DA3EC76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>DVHS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2015-08-19T20:55:00Z</dcterms:created>
  <dcterms:modified xsi:type="dcterms:W3CDTF">2015-08-19T21:01:00Z</dcterms:modified>
</cp:coreProperties>
</file>