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256"/>
        <w:gridCol w:w="810"/>
        <w:gridCol w:w="1350"/>
        <w:gridCol w:w="1440"/>
        <w:gridCol w:w="450"/>
        <w:gridCol w:w="990"/>
        <w:gridCol w:w="360"/>
        <w:gridCol w:w="600"/>
        <w:gridCol w:w="480"/>
        <w:gridCol w:w="1440"/>
      </w:tblGrid>
      <w:tr w:rsidR="006004A3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6004A3" w:rsidRPr="00D519CA" w:rsidRDefault="006004A3" w:rsidP="006004A3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4</w:t>
            </w:r>
          </w:p>
        </w:tc>
        <w:tc>
          <w:tcPr>
            <w:tcW w:w="9176" w:type="dxa"/>
            <w:gridSpan w:val="10"/>
            <w:vAlign w:val="center"/>
          </w:tcPr>
          <w:p w:rsidR="006004A3" w:rsidRPr="006004A3" w:rsidRDefault="006004A3" w:rsidP="006004A3">
            <w:pPr>
              <w:rPr>
                <w:b/>
              </w:rPr>
            </w:pPr>
            <w:r w:rsidRPr="006004A3">
              <w:rPr>
                <w:b/>
              </w:rPr>
              <w:t>State the direction in which each of the following equilibrium systems would be shifted upon the application of the following stress listed beside the equation.</w:t>
            </w:r>
          </w:p>
        </w:tc>
      </w:tr>
      <w:tr w:rsidR="00875AD2" w:rsidRPr="00D519CA" w:rsidTr="00875AD2">
        <w:trPr>
          <w:trHeight w:val="432"/>
        </w:trPr>
        <w:tc>
          <w:tcPr>
            <w:tcW w:w="2335" w:type="dxa"/>
            <w:gridSpan w:val="2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4050" w:type="dxa"/>
            <w:gridSpan w:val="4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Reaction</w:t>
            </w:r>
          </w:p>
        </w:tc>
        <w:tc>
          <w:tcPr>
            <w:tcW w:w="1350" w:type="dxa"/>
            <w:gridSpan w:val="2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Right or Left</w:t>
            </w:r>
          </w:p>
        </w:tc>
        <w:tc>
          <w:tcPr>
            <w:tcW w:w="2520" w:type="dxa"/>
            <w:gridSpan w:val="3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 X ] increase or decrease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decrease temperature</w:t>
            </w:r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>2 SO</w:t>
            </w:r>
            <w:r>
              <w:rPr>
                <w:vertAlign w:val="subscript"/>
              </w:rPr>
              <w:t>2 (g)</w:t>
            </w:r>
            <w:r>
              <w:t xml:space="preserve"> + O</w:t>
            </w:r>
            <w:r>
              <w:rPr>
                <w:vertAlign w:val="subscript"/>
              </w:rPr>
              <w:t xml:space="preserve">2 (g)  </w:t>
            </w:r>
            <w:r>
              <w:t>&lt;---------&gt;  2 SO</w:t>
            </w:r>
            <w:r>
              <w:rPr>
                <w:vertAlign w:val="subscript"/>
              </w:rPr>
              <w:t>3 (g)</w:t>
            </w:r>
            <w:r>
              <w:t xml:space="preserve"> + energy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/>
        </w:tc>
        <w:tc>
          <w:tcPr>
            <w:tcW w:w="2520" w:type="dxa"/>
            <w:gridSpan w:val="3"/>
            <w:vAlign w:val="center"/>
          </w:tcPr>
          <w:p w:rsidR="00875AD2" w:rsidRDefault="00875AD2" w:rsidP="00D519CA">
            <w:r>
              <w:t>[SO</w:t>
            </w:r>
            <w:r w:rsidRPr="00875AD2">
              <w:rPr>
                <w:vertAlign w:val="subscript"/>
              </w:rPr>
              <w:t>3</w:t>
            </w:r>
            <w:r>
              <w:t>]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increase temperature</w:t>
            </w:r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 xml:space="preserve">C </w:t>
            </w:r>
            <w:r>
              <w:rPr>
                <w:vertAlign w:val="subscript"/>
              </w:rPr>
              <w:t>(s)</w:t>
            </w:r>
            <w:r>
              <w:t xml:space="preserve"> + CO</w:t>
            </w:r>
            <w:r>
              <w:rPr>
                <w:vertAlign w:val="subscript"/>
              </w:rPr>
              <w:t>2 (g)</w:t>
            </w:r>
            <w:r>
              <w:t xml:space="preserve"> + energy</w:t>
            </w:r>
            <w:r>
              <w:rPr>
                <w:vertAlign w:val="subscript"/>
              </w:rPr>
              <w:t xml:space="preserve"> </w:t>
            </w:r>
            <w:r>
              <w:t xml:space="preserve">&lt;---------&gt;  2 CO </w:t>
            </w:r>
            <w:r>
              <w:rPr>
                <w:vertAlign w:val="subscript"/>
              </w:rPr>
              <w:t>(g)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/>
        </w:tc>
        <w:tc>
          <w:tcPr>
            <w:tcW w:w="2520" w:type="dxa"/>
            <w:gridSpan w:val="3"/>
            <w:vAlign w:val="center"/>
          </w:tcPr>
          <w:p w:rsidR="00875AD2" w:rsidRDefault="00875AD2" w:rsidP="00D519CA">
            <w:r>
              <w:t>[C]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increase total pressure</w:t>
            </w:r>
            <w:bookmarkStart w:id="0" w:name="_GoBack"/>
            <w:bookmarkEnd w:id="0"/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 xml:space="preserve">4 (g) </w:t>
            </w:r>
            <w:r>
              <w:t>&lt;---------&gt; 2 NO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/>
        </w:tc>
        <w:tc>
          <w:tcPr>
            <w:tcW w:w="2520" w:type="dxa"/>
            <w:gridSpan w:val="3"/>
            <w:vAlign w:val="center"/>
          </w:tcPr>
          <w:p w:rsidR="00875AD2" w:rsidRDefault="00875AD2" w:rsidP="00D519CA">
            <w:r>
              <w:t>[N</w:t>
            </w:r>
            <w:r w:rsidRPr="00875AD2">
              <w:rPr>
                <w:vertAlign w:val="subscript"/>
              </w:rPr>
              <w:t>2</w:t>
            </w:r>
            <w:r>
              <w:t>O</w:t>
            </w:r>
            <w:r w:rsidRPr="00875AD2">
              <w:rPr>
                <w:vertAlign w:val="subscript"/>
              </w:rPr>
              <w:t>4</w:t>
            </w:r>
            <w:r>
              <w:t>]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decrease total pressure</w:t>
            </w:r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 xml:space="preserve">CO </w:t>
            </w:r>
            <w:r>
              <w:rPr>
                <w:vertAlign w:val="subscript"/>
              </w:rPr>
              <w:t>(g)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vertAlign w:val="subscript"/>
              </w:rPr>
              <w:t xml:space="preserve">(g) </w:t>
            </w:r>
            <w:r>
              <w:t>&lt;---------&gt; CO</w:t>
            </w:r>
            <w:r>
              <w:rPr>
                <w:vertAlign w:val="subscript"/>
              </w:rPr>
              <w:t>2 (g)</w:t>
            </w:r>
            <w:r>
              <w:t xml:space="preserve"> + H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/>
        </w:tc>
        <w:tc>
          <w:tcPr>
            <w:tcW w:w="2520" w:type="dxa"/>
            <w:gridSpan w:val="3"/>
            <w:vAlign w:val="center"/>
          </w:tcPr>
          <w:p w:rsidR="00875AD2" w:rsidRDefault="00875AD2" w:rsidP="00D519CA">
            <w:r>
              <w:t>[H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decrease total pressure</w:t>
            </w:r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 xml:space="preserve">2 </w:t>
            </w:r>
            <w:proofErr w:type="spellStart"/>
            <w:r>
              <w:t>NOBr</w:t>
            </w:r>
            <w:proofErr w:type="spellEnd"/>
            <w:r>
              <w:t xml:space="preserve"> </w:t>
            </w:r>
            <w:r>
              <w:rPr>
                <w:vertAlign w:val="subscript"/>
              </w:rPr>
              <w:t xml:space="preserve">(g) </w:t>
            </w:r>
            <w:r>
              <w:t xml:space="preserve">&lt;---------&gt; 2 NO </w:t>
            </w:r>
            <w:r>
              <w:rPr>
                <w:vertAlign w:val="subscript"/>
              </w:rPr>
              <w:t>(g)</w:t>
            </w:r>
            <w:r>
              <w:t xml:space="preserve"> + Br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>
            <w:pPr>
              <w:ind w:firstLine="720"/>
            </w:pPr>
          </w:p>
        </w:tc>
        <w:tc>
          <w:tcPr>
            <w:tcW w:w="2520" w:type="dxa"/>
            <w:gridSpan w:val="3"/>
            <w:vAlign w:val="center"/>
          </w:tcPr>
          <w:p w:rsidR="00875AD2" w:rsidRDefault="00875AD2" w:rsidP="00875AD2">
            <w:r>
              <w:t>[Br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add Fe</w:t>
            </w:r>
            <w:r>
              <w:rPr>
                <w:vertAlign w:val="subscript"/>
              </w:rPr>
              <w:t>(s)</w:t>
            </w:r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 xml:space="preserve">3 Fe </w:t>
            </w:r>
            <w:r>
              <w:rPr>
                <w:vertAlign w:val="subscript"/>
              </w:rPr>
              <w:t>(s)</w:t>
            </w:r>
            <w:r>
              <w:t xml:space="preserve"> + 4 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vertAlign w:val="subscript"/>
              </w:rPr>
              <w:t xml:space="preserve">(g) </w:t>
            </w:r>
            <w:r>
              <w:t>&lt;---------&gt; 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 (s)</w:t>
            </w:r>
            <w:r>
              <w:t xml:space="preserve"> + 4 H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>
            <w:pPr>
              <w:ind w:firstLine="720"/>
            </w:pPr>
          </w:p>
        </w:tc>
        <w:tc>
          <w:tcPr>
            <w:tcW w:w="2520" w:type="dxa"/>
            <w:gridSpan w:val="3"/>
            <w:vAlign w:val="center"/>
          </w:tcPr>
          <w:p w:rsidR="00875AD2" w:rsidRDefault="00875AD2" w:rsidP="00875AD2">
            <w:r>
              <w:t>[Fe]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add catalyst</w:t>
            </w:r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>2SO</w:t>
            </w:r>
            <w:r>
              <w:rPr>
                <w:vertAlign w:val="subscript"/>
              </w:rPr>
              <w:t>2 (g)</w:t>
            </w:r>
            <w:r>
              <w:t xml:space="preserve"> + O</w:t>
            </w:r>
            <w:r>
              <w:rPr>
                <w:vertAlign w:val="subscript"/>
              </w:rPr>
              <w:t xml:space="preserve">2 (g) </w:t>
            </w:r>
            <w:r>
              <w:t>&lt;---------&gt; 2 SO</w:t>
            </w:r>
            <w:r>
              <w:rPr>
                <w:vertAlign w:val="subscript"/>
              </w:rPr>
              <w:t>3 (g)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>
            <w:pPr>
              <w:ind w:firstLine="720"/>
            </w:pPr>
          </w:p>
        </w:tc>
        <w:tc>
          <w:tcPr>
            <w:tcW w:w="2520" w:type="dxa"/>
            <w:gridSpan w:val="3"/>
            <w:vAlign w:val="center"/>
          </w:tcPr>
          <w:p w:rsidR="00875AD2" w:rsidRDefault="00875AD2" w:rsidP="00875AD2">
            <w:r>
              <w:t>[O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remove CO</w:t>
            </w:r>
            <w:r>
              <w:rPr>
                <w:vertAlign w:val="subscript"/>
              </w:rPr>
              <w:t>2 (g)</w:t>
            </w:r>
            <w:r>
              <w:rPr>
                <w:vertAlign w:val="subscript"/>
              </w:rPr>
              <w:tab/>
            </w:r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>CaCO</w:t>
            </w:r>
            <w:r>
              <w:rPr>
                <w:vertAlign w:val="subscript"/>
              </w:rPr>
              <w:t xml:space="preserve">3 (s) </w:t>
            </w:r>
            <w:r>
              <w:t xml:space="preserve">&lt;---------&gt;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r>
              <w:rPr>
                <w:vertAlign w:val="subscript"/>
              </w:rPr>
              <w:t>(s)</w:t>
            </w:r>
            <w:r>
              <w:t xml:space="preserve"> + CO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>
            <w:pPr>
              <w:ind w:firstLine="720"/>
            </w:pPr>
          </w:p>
        </w:tc>
        <w:tc>
          <w:tcPr>
            <w:tcW w:w="2520" w:type="dxa"/>
            <w:gridSpan w:val="3"/>
            <w:vAlign w:val="center"/>
          </w:tcPr>
          <w:p w:rsidR="00875AD2" w:rsidRDefault="00875AD2" w:rsidP="00875AD2">
            <w:r>
              <w:t>[CO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increase [H</w:t>
            </w:r>
            <w:r>
              <w:rPr>
                <w:vertAlign w:val="subscript"/>
              </w:rPr>
              <w:t>2 (g)</w:t>
            </w:r>
            <w:r>
              <w:t>]</w:t>
            </w:r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>N</w:t>
            </w:r>
            <w:r>
              <w:rPr>
                <w:vertAlign w:val="subscript"/>
              </w:rPr>
              <w:t>2 (g)</w:t>
            </w:r>
            <w:r>
              <w:t xml:space="preserve"> + 3 H</w:t>
            </w:r>
            <w:r>
              <w:rPr>
                <w:vertAlign w:val="subscript"/>
              </w:rPr>
              <w:t xml:space="preserve">2 (g) </w:t>
            </w:r>
            <w:r>
              <w:t>&lt;---------&gt; 2 NH</w:t>
            </w:r>
            <w:r>
              <w:rPr>
                <w:vertAlign w:val="subscript"/>
              </w:rPr>
              <w:t>3 (g)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>
            <w:pPr>
              <w:ind w:firstLine="720"/>
            </w:pPr>
          </w:p>
        </w:tc>
        <w:tc>
          <w:tcPr>
            <w:tcW w:w="2520" w:type="dxa"/>
            <w:gridSpan w:val="3"/>
            <w:vAlign w:val="center"/>
          </w:tcPr>
          <w:p w:rsidR="00875AD2" w:rsidRDefault="00875AD2" w:rsidP="00875AD2">
            <w:r>
              <w:t>[H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</w:tr>
      <w:tr w:rsidR="00D519CA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D519CA" w:rsidRPr="00D519CA" w:rsidRDefault="00D519CA" w:rsidP="00E40CCE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 w:rsidR="00E40CCE">
              <w:rPr>
                <w:b/>
              </w:rPr>
              <w:t>5</w:t>
            </w:r>
          </w:p>
        </w:tc>
        <w:tc>
          <w:tcPr>
            <w:tcW w:w="9176" w:type="dxa"/>
            <w:gridSpan w:val="10"/>
            <w:vAlign w:val="center"/>
          </w:tcPr>
          <w:p w:rsidR="00D519CA" w:rsidRPr="00E40CCE" w:rsidRDefault="00E40CCE" w:rsidP="00E40CCE">
            <w:pPr>
              <w:rPr>
                <w:szCs w:val="20"/>
              </w:rPr>
            </w:pPr>
            <w:r>
              <w:t>Consider the following equilibrium system:</w:t>
            </w:r>
            <w:r>
              <w:tab/>
              <w:t>3 H</w:t>
            </w:r>
            <w:r>
              <w:rPr>
                <w:vertAlign w:val="subscript"/>
              </w:rPr>
              <w:t>2 (g)</w:t>
            </w:r>
            <w:r>
              <w:t xml:space="preserve"> + N</w:t>
            </w:r>
            <w:r>
              <w:rPr>
                <w:vertAlign w:val="subscript"/>
              </w:rPr>
              <w:t>2 (g)</w:t>
            </w:r>
            <w:r>
              <w:t xml:space="preserve"> &lt;--------&gt; 2 NH</w:t>
            </w:r>
            <w:r>
              <w:rPr>
                <w:vertAlign w:val="subscript"/>
              </w:rPr>
              <w:t>3 (g)</w:t>
            </w:r>
            <w:r>
              <w:t xml:space="preserve"> + Heat.</w:t>
            </w:r>
          </w:p>
        </w:tc>
      </w:tr>
      <w:tr w:rsidR="00875AD2" w:rsidRPr="00D519CA" w:rsidTr="00875AD2">
        <w:trPr>
          <w:trHeight w:val="432"/>
        </w:trPr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 w:rsidRPr="00D519CA">
              <w:rPr>
                <w:b/>
              </w:rPr>
              <w:t>Right or Left</w:t>
            </w:r>
          </w:p>
        </w:tc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[H</w:t>
            </w:r>
            <w:r w:rsidRPr="00875AD2">
              <w:rPr>
                <w:b/>
                <w:szCs w:val="20"/>
                <w:vertAlign w:val="subscript"/>
              </w:rPr>
              <w:t>2</w:t>
            </w:r>
            <w:r>
              <w:rPr>
                <w:b/>
                <w:szCs w:val="20"/>
              </w:rPr>
              <w:t>]</w:t>
            </w:r>
          </w:p>
        </w:tc>
        <w:tc>
          <w:tcPr>
            <w:tcW w:w="1950" w:type="dxa"/>
            <w:gridSpan w:val="3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[N</w:t>
            </w:r>
            <w:r w:rsidRPr="00875AD2">
              <w:rPr>
                <w:b/>
                <w:szCs w:val="20"/>
                <w:vertAlign w:val="subscript"/>
              </w:rPr>
              <w:t>2</w:t>
            </w:r>
            <w:r>
              <w:rPr>
                <w:b/>
                <w:szCs w:val="20"/>
              </w:rPr>
              <w:t>]</w:t>
            </w: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[NH</w:t>
            </w:r>
            <w:r w:rsidRPr="00875AD2">
              <w:rPr>
                <w:b/>
                <w:szCs w:val="20"/>
                <w:vertAlign w:val="subscript"/>
              </w:rPr>
              <w:t>3</w:t>
            </w:r>
            <w:r>
              <w:rPr>
                <w:b/>
                <w:szCs w:val="20"/>
              </w:rPr>
              <w:t>]</w:t>
            </w:r>
          </w:p>
        </w:tc>
      </w:tr>
      <w:tr w:rsidR="00875AD2" w:rsidTr="00875AD2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D519CA">
            <w:r>
              <w:t>More N</w:t>
            </w:r>
            <w:r>
              <w:rPr>
                <w:vertAlign w:val="subscript"/>
              </w:rPr>
              <w:t>2</w:t>
            </w:r>
            <w:r>
              <w:t xml:space="preserve"> is added to the system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75AD2" w:rsidRDefault="00875AD2" w:rsidP="00D519CA"/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:rsidR="00875AD2" w:rsidRDefault="00875AD2" w:rsidP="00D519CA"/>
        </w:tc>
        <w:tc>
          <w:tcPr>
            <w:tcW w:w="1950" w:type="dxa"/>
            <w:gridSpan w:val="3"/>
            <w:shd w:val="clear" w:color="auto" w:fill="FFFFFF" w:themeFill="background1"/>
            <w:vAlign w:val="center"/>
          </w:tcPr>
          <w:p w:rsidR="00875AD2" w:rsidRDefault="00875AD2" w:rsidP="00D519CA"/>
        </w:tc>
        <w:tc>
          <w:tcPr>
            <w:tcW w:w="1920" w:type="dxa"/>
            <w:gridSpan w:val="2"/>
            <w:shd w:val="clear" w:color="auto" w:fill="FFFFFF" w:themeFill="background1"/>
            <w:vAlign w:val="center"/>
          </w:tcPr>
          <w:p w:rsidR="00875AD2" w:rsidRDefault="00875AD2" w:rsidP="00D519CA"/>
        </w:tc>
      </w:tr>
      <w:tr w:rsidR="00875AD2" w:rsidTr="00875AD2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D519CA">
            <w:r>
              <w:t>Some NH</w:t>
            </w:r>
            <w:r>
              <w:rPr>
                <w:vertAlign w:val="subscript"/>
              </w:rPr>
              <w:t>3</w:t>
            </w:r>
            <w:r>
              <w:t xml:space="preserve"> is removed from the system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75AD2" w:rsidRDefault="00875AD2" w:rsidP="00D519CA"/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:rsidR="00875AD2" w:rsidRDefault="00875AD2" w:rsidP="00D519CA"/>
        </w:tc>
        <w:tc>
          <w:tcPr>
            <w:tcW w:w="1950" w:type="dxa"/>
            <w:gridSpan w:val="3"/>
            <w:shd w:val="clear" w:color="auto" w:fill="FFFFFF" w:themeFill="background1"/>
            <w:vAlign w:val="center"/>
          </w:tcPr>
          <w:p w:rsidR="00875AD2" w:rsidRDefault="00875AD2" w:rsidP="00D519CA"/>
        </w:tc>
        <w:tc>
          <w:tcPr>
            <w:tcW w:w="1920" w:type="dxa"/>
            <w:gridSpan w:val="2"/>
            <w:shd w:val="clear" w:color="auto" w:fill="FFFFFF" w:themeFill="background1"/>
            <w:vAlign w:val="center"/>
          </w:tcPr>
          <w:p w:rsidR="00875AD2" w:rsidRDefault="00875AD2" w:rsidP="00D519CA"/>
        </w:tc>
      </w:tr>
      <w:tr w:rsidR="00875AD2" w:rsidTr="00875AD2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D519CA">
            <w:r>
              <w:t>The temperature is increased</w:t>
            </w:r>
            <w:r>
              <w:tab/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75AD2" w:rsidRDefault="00875AD2" w:rsidP="00D519CA"/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:rsidR="00875AD2" w:rsidRDefault="00875AD2" w:rsidP="00D519CA"/>
        </w:tc>
        <w:tc>
          <w:tcPr>
            <w:tcW w:w="1950" w:type="dxa"/>
            <w:gridSpan w:val="3"/>
            <w:shd w:val="clear" w:color="auto" w:fill="FFFFFF" w:themeFill="background1"/>
            <w:vAlign w:val="center"/>
          </w:tcPr>
          <w:p w:rsidR="00875AD2" w:rsidRDefault="00875AD2" w:rsidP="00D519CA"/>
        </w:tc>
        <w:tc>
          <w:tcPr>
            <w:tcW w:w="1920" w:type="dxa"/>
            <w:gridSpan w:val="2"/>
            <w:shd w:val="clear" w:color="auto" w:fill="FFFFFF" w:themeFill="background1"/>
            <w:vAlign w:val="center"/>
          </w:tcPr>
          <w:p w:rsidR="00875AD2" w:rsidRDefault="00875AD2" w:rsidP="00D519CA"/>
        </w:tc>
      </w:tr>
      <w:tr w:rsidR="00875AD2" w:rsidTr="00875AD2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D519CA">
            <w:r>
              <w:t>The volume of the vessel is increased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75AD2" w:rsidRDefault="00875AD2" w:rsidP="00D519CA"/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:rsidR="00875AD2" w:rsidRDefault="00875AD2" w:rsidP="00D519CA"/>
        </w:tc>
        <w:tc>
          <w:tcPr>
            <w:tcW w:w="1950" w:type="dxa"/>
            <w:gridSpan w:val="3"/>
            <w:shd w:val="clear" w:color="auto" w:fill="FFFFFF" w:themeFill="background1"/>
            <w:vAlign w:val="center"/>
          </w:tcPr>
          <w:p w:rsidR="00875AD2" w:rsidRDefault="00875AD2" w:rsidP="00D519CA"/>
        </w:tc>
        <w:tc>
          <w:tcPr>
            <w:tcW w:w="1920" w:type="dxa"/>
            <w:gridSpan w:val="2"/>
            <w:shd w:val="clear" w:color="auto" w:fill="FFFFFF" w:themeFill="background1"/>
            <w:vAlign w:val="center"/>
          </w:tcPr>
          <w:p w:rsidR="00875AD2" w:rsidRDefault="00875AD2" w:rsidP="00D519CA"/>
        </w:tc>
      </w:tr>
      <w:tr w:rsidR="00875AD2" w:rsidTr="00875AD2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D519CA">
            <w:r>
              <w:t>A catalyst was added</w:t>
            </w:r>
            <w:r>
              <w:tab/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75AD2" w:rsidRDefault="00875AD2" w:rsidP="00D519CA"/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:rsidR="00875AD2" w:rsidRDefault="00875AD2" w:rsidP="00D519CA"/>
        </w:tc>
        <w:tc>
          <w:tcPr>
            <w:tcW w:w="1950" w:type="dxa"/>
            <w:gridSpan w:val="3"/>
            <w:shd w:val="clear" w:color="auto" w:fill="FFFFFF" w:themeFill="background1"/>
            <w:vAlign w:val="center"/>
          </w:tcPr>
          <w:p w:rsidR="00875AD2" w:rsidRDefault="00875AD2" w:rsidP="00D519CA"/>
        </w:tc>
        <w:tc>
          <w:tcPr>
            <w:tcW w:w="1920" w:type="dxa"/>
            <w:gridSpan w:val="2"/>
            <w:shd w:val="clear" w:color="auto" w:fill="FFFFFF" w:themeFill="background1"/>
            <w:vAlign w:val="center"/>
          </w:tcPr>
          <w:p w:rsidR="00875AD2" w:rsidRDefault="00875AD2" w:rsidP="00D519CA"/>
        </w:tc>
      </w:tr>
      <w:tr w:rsidR="00E40CCE" w:rsidRPr="00E40CCE" w:rsidTr="00E40CCE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E40CCE" w:rsidRPr="00D519CA" w:rsidRDefault="00E40CCE" w:rsidP="00E40CCE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6</w:t>
            </w:r>
          </w:p>
        </w:tc>
        <w:tc>
          <w:tcPr>
            <w:tcW w:w="9176" w:type="dxa"/>
            <w:gridSpan w:val="10"/>
            <w:shd w:val="clear" w:color="auto" w:fill="FFFFFF" w:themeFill="background1"/>
            <w:vAlign w:val="center"/>
          </w:tcPr>
          <w:p w:rsidR="00E40CCE" w:rsidRPr="00E40CCE" w:rsidRDefault="00E40CCE" w:rsidP="00E40CCE">
            <w:pPr>
              <w:rPr>
                <w:szCs w:val="20"/>
              </w:rPr>
            </w:pPr>
            <w:r>
              <w:t>Consider the following equilibrium system:</w:t>
            </w:r>
            <w:r>
              <w:tab/>
              <w:t xml:space="preserve">3 Fe </w:t>
            </w:r>
            <w:r>
              <w:rPr>
                <w:vertAlign w:val="subscript"/>
              </w:rPr>
              <w:t>(s)</w:t>
            </w:r>
            <w:r>
              <w:t xml:space="preserve"> + 4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 xml:space="preserve"> (g) </w:t>
            </w:r>
            <w:r>
              <w:t xml:space="preserve"> &lt;------&gt; 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 (s)</w:t>
            </w:r>
            <w:r>
              <w:t xml:space="preserve"> + 4 H</w:t>
            </w:r>
            <w:r>
              <w:rPr>
                <w:vertAlign w:val="subscript"/>
              </w:rPr>
              <w:t>2 (g)</w:t>
            </w:r>
          </w:p>
        </w:tc>
      </w:tr>
      <w:tr w:rsidR="00875AD2" w:rsidRPr="00D519CA" w:rsidTr="00875AD2">
        <w:trPr>
          <w:trHeight w:val="432"/>
        </w:trPr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875AD2" w:rsidRPr="00D519CA" w:rsidRDefault="00875AD2" w:rsidP="00E40CCE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875AD2" w:rsidRPr="00D519CA" w:rsidRDefault="00875AD2" w:rsidP="00E40CCE">
            <w:pPr>
              <w:jc w:val="center"/>
              <w:rPr>
                <w:b/>
                <w:szCs w:val="20"/>
              </w:rPr>
            </w:pPr>
            <w:r w:rsidRPr="00D519CA">
              <w:rPr>
                <w:b/>
              </w:rPr>
              <w:t>Right or Left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875AD2" w:rsidRPr="00D519CA" w:rsidRDefault="00875AD2" w:rsidP="00E40CC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[Fe]</w:t>
            </w: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:rsidR="00875AD2" w:rsidRPr="00D519CA" w:rsidRDefault="00875AD2" w:rsidP="00E40CC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[H</w:t>
            </w:r>
            <w:r w:rsidRPr="00875AD2">
              <w:rPr>
                <w:b/>
                <w:szCs w:val="20"/>
                <w:vertAlign w:val="subscript"/>
              </w:rPr>
              <w:t>2</w:t>
            </w:r>
            <w:r>
              <w:rPr>
                <w:b/>
                <w:szCs w:val="20"/>
              </w:rPr>
              <w:t>O]</w:t>
            </w:r>
          </w:p>
        </w:tc>
        <w:tc>
          <w:tcPr>
            <w:tcW w:w="1440" w:type="dxa"/>
            <w:gridSpan w:val="3"/>
            <w:shd w:val="clear" w:color="auto" w:fill="BFBFBF" w:themeFill="background1" w:themeFillShade="BF"/>
            <w:vAlign w:val="center"/>
          </w:tcPr>
          <w:p w:rsidR="00875AD2" w:rsidRPr="00D519CA" w:rsidRDefault="00875AD2" w:rsidP="00875AD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[Fe</w:t>
            </w:r>
            <w:r w:rsidRPr="00875AD2">
              <w:rPr>
                <w:b/>
                <w:szCs w:val="20"/>
                <w:vertAlign w:val="subscript"/>
              </w:rPr>
              <w:t>3</w:t>
            </w:r>
            <w:r>
              <w:rPr>
                <w:b/>
                <w:szCs w:val="20"/>
              </w:rPr>
              <w:t>O</w:t>
            </w:r>
            <w:r w:rsidRPr="00875AD2">
              <w:rPr>
                <w:b/>
                <w:szCs w:val="20"/>
                <w:vertAlign w:val="subscript"/>
              </w:rPr>
              <w:t>4</w:t>
            </w:r>
            <w:r>
              <w:rPr>
                <w:b/>
                <w:szCs w:val="20"/>
              </w:rPr>
              <w:t>]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875AD2" w:rsidRPr="00D519CA" w:rsidRDefault="00875AD2" w:rsidP="00E40CC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[H</w:t>
            </w:r>
            <w:r w:rsidRPr="00875AD2">
              <w:rPr>
                <w:b/>
                <w:szCs w:val="20"/>
                <w:vertAlign w:val="subscript"/>
              </w:rPr>
              <w:t>2</w:t>
            </w:r>
            <w:r>
              <w:rPr>
                <w:b/>
                <w:szCs w:val="20"/>
              </w:rPr>
              <w:t>]</w:t>
            </w:r>
          </w:p>
        </w:tc>
      </w:tr>
      <w:tr w:rsidR="00875AD2" w:rsidTr="00875AD2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E40CCE">
            <w:r>
              <w:t>The volume of the vessel is decreased</w:t>
            </w:r>
          </w:p>
        </w:tc>
        <w:tc>
          <w:tcPr>
            <w:tcW w:w="1350" w:type="dxa"/>
          </w:tcPr>
          <w:p w:rsidR="00875AD2" w:rsidRDefault="00875AD2" w:rsidP="00C62568"/>
        </w:tc>
        <w:tc>
          <w:tcPr>
            <w:tcW w:w="1440" w:type="dxa"/>
          </w:tcPr>
          <w:p w:rsidR="00875AD2" w:rsidRDefault="00875AD2" w:rsidP="00C62568"/>
        </w:tc>
        <w:tc>
          <w:tcPr>
            <w:tcW w:w="1440" w:type="dxa"/>
            <w:gridSpan w:val="2"/>
          </w:tcPr>
          <w:p w:rsidR="00875AD2" w:rsidRDefault="00875AD2" w:rsidP="00C62568"/>
        </w:tc>
        <w:tc>
          <w:tcPr>
            <w:tcW w:w="1440" w:type="dxa"/>
            <w:gridSpan w:val="3"/>
          </w:tcPr>
          <w:p w:rsidR="00875AD2" w:rsidRDefault="00875AD2" w:rsidP="00C62568"/>
        </w:tc>
        <w:tc>
          <w:tcPr>
            <w:tcW w:w="1440" w:type="dxa"/>
          </w:tcPr>
          <w:p w:rsidR="00875AD2" w:rsidRDefault="00875AD2" w:rsidP="00C62568"/>
        </w:tc>
      </w:tr>
      <w:tr w:rsidR="00875AD2" w:rsidTr="00875AD2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E40CCE">
            <w:r>
              <w:t>The pressure is decreased</w:t>
            </w:r>
          </w:p>
        </w:tc>
        <w:tc>
          <w:tcPr>
            <w:tcW w:w="1350" w:type="dxa"/>
          </w:tcPr>
          <w:p w:rsidR="00875AD2" w:rsidRDefault="00875AD2" w:rsidP="00C62568"/>
        </w:tc>
        <w:tc>
          <w:tcPr>
            <w:tcW w:w="1440" w:type="dxa"/>
          </w:tcPr>
          <w:p w:rsidR="00875AD2" w:rsidRDefault="00875AD2" w:rsidP="00C62568"/>
        </w:tc>
        <w:tc>
          <w:tcPr>
            <w:tcW w:w="1440" w:type="dxa"/>
            <w:gridSpan w:val="2"/>
          </w:tcPr>
          <w:p w:rsidR="00875AD2" w:rsidRDefault="00875AD2" w:rsidP="00C62568"/>
        </w:tc>
        <w:tc>
          <w:tcPr>
            <w:tcW w:w="1440" w:type="dxa"/>
            <w:gridSpan w:val="3"/>
          </w:tcPr>
          <w:p w:rsidR="00875AD2" w:rsidRDefault="00875AD2" w:rsidP="00C62568"/>
        </w:tc>
        <w:tc>
          <w:tcPr>
            <w:tcW w:w="1440" w:type="dxa"/>
          </w:tcPr>
          <w:p w:rsidR="00875AD2" w:rsidRDefault="00875AD2" w:rsidP="00C62568"/>
        </w:tc>
      </w:tr>
      <w:tr w:rsidR="00875AD2" w:rsidTr="00875AD2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E40CCE">
            <w:r>
              <w:t>More Fe is added to the system</w:t>
            </w:r>
          </w:p>
        </w:tc>
        <w:tc>
          <w:tcPr>
            <w:tcW w:w="1350" w:type="dxa"/>
          </w:tcPr>
          <w:p w:rsidR="00875AD2" w:rsidRDefault="00875AD2" w:rsidP="00C62568"/>
        </w:tc>
        <w:tc>
          <w:tcPr>
            <w:tcW w:w="1440" w:type="dxa"/>
          </w:tcPr>
          <w:p w:rsidR="00875AD2" w:rsidRDefault="00875AD2" w:rsidP="00C62568"/>
        </w:tc>
        <w:tc>
          <w:tcPr>
            <w:tcW w:w="1440" w:type="dxa"/>
            <w:gridSpan w:val="2"/>
          </w:tcPr>
          <w:p w:rsidR="00875AD2" w:rsidRDefault="00875AD2" w:rsidP="00C62568"/>
        </w:tc>
        <w:tc>
          <w:tcPr>
            <w:tcW w:w="1440" w:type="dxa"/>
            <w:gridSpan w:val="3"/>
          </w:tcPr>
          <w:p w:rsidR="00875AD2" w:rsidRDefault="00875AD2" w:rsidP="00C62568"/>
        </w:tc>
        <w:tc>
          <w:tcPr>
            <w:tcW w:w="1440" w:type="dxa"/>
          </w:tcPr>
          <w:p w:rsidR="00875AD2" w:rsidRDefault="00875AD2" w:rsidP="00C62568"/>
        </w:tc>
      </w:tr>
      <w:tr w:rsidR="00875AD2" w:rsidTr="00875AD2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E40CCE">
            <w:r>
              <w:t>Some 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 xml:space="preserve"> is removed from the system</w:t>
            </w:r>
          </w:p>
        </w:tc>
        <w:tc>
          <w:tcPr>
            <w:tcW w:w="1350" w:type="dxa"/>
          </w:tcPr>
          <w:p w:rsidR="00875AD2" w:rsidRDefault="00875AD2" w:rsidP="00C62568"/>
        </w:tc>
        <w:tc>
          <w:tcPr>
            <w:tcW w:w="1440" w:type="dxa"/>
          </w:tcPr>
          <w:p w:rsidR="00875AD2" w:rsidRDefault="00875AD2" w:rsidP="00C62568"/>
        </w:tc>
        <w:tc>
          <w:tcPr>
            <w:tcW w:w="1440" w:type="dxa"/>
            <w:gridSpan w:val="2"/>
          </w:tcPr>
          <w:p w:rsidR="00875AD2" w:rsidRDefault="00875AD2" w:rsidP="00C62568"/>
        </w:tc>
        <w:tc>
          <w:tcPr>
            <w:tcW w:w="1440" w:type="dxa"/>
            <w:gridSpan w:val="3"/>
          </w:tcPr>
          <w:p w:rsidR="00875AD2" w:rsidRDefault="00875AD2" w:rsidP="00C62568"/>
        </w:tc>
        <w:tc>
          <w:tcPr>
            <w:tcW w:w="1440" w:type="dxa"/>
          </w:tcPr>
          <w:p w:rsidR="00875AD2" w:rsidRDefault="00875AD2" w:rsidP="00C62568"/>
        </w:tc>
      </w:tr>
      <w:tr w:rsidR="00875AD2" w:rsidTr="00875AD2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E40CCE">
            <w:r>
              <w:t>A catalyst is added to the system</w:t>
            </w:r>
            <w:r>
              <w:tab/>
            </w:r>
          </w:p>
        </w:tc>
        <w:tc>
          <w:tcPr>
            <w:tcW w:w="1350" w:type="dxa"/>
          </w:tcPr>
          <w:p w:rsidR="00875AD2" w:rsidRDefault="00875AD2" w:rsidP="00C62568"/>
        </w:tc>
        <w:tc>
          <w:tcPr>
            <w:tcW w:w="1440" w:type="dxa"/>
          </w:tcPr>
          <w:p w:rsidR="00875AD2" w:rsidRDefault="00875AD2" w:rsidP="00C62568"/>
        </w:tc>
        <w:tc>
          <w:tcPr>
            <w:tcW w:w="1440" w:type="dxa"/>
            <w:gridSpan w:val="2"/>
          </w:tcPr>
          <w:p w:rsidR="00875AD2" w:rsidRDefault="00875AD2" w:rsidP="00C62568"/>
        </w:tc>
        <w:tc>
          <w:tcPr>
            <w:tcW w:w="1440" w:type="dxa"/>
            <w:gridSpan w:val="3"/>
          </w:tcPr>
          <w:p w:rsidR="00875AD2" w:rsidRDefault="00875AD2" w:rsidP="00C62568"/>
        </w:tc>
        <w:tc>
          <w:tcPr>
            <w:tcW w:w="1440" w:type="dxa"/>
          </w:tcPr>
          <w:p w:rsidR="00875AD2" w:rsidRDefault="00875AD2" w:rsidP="00C62568"/>
        </w:tc>
      </w:tr>
    </w:tbl>
    <w:p w:rsidR="00426603" w:rsidRDefault="00426603"/>
    <w:sectPr w:rsidR="00426603" w:rsidSect="00D519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CA"/>
    <w:rsid w:val="00426603"/>
    <w:rsid w:val="004A11E1"/>
    <w:rsid w:val="00537A27"/>
    <w:rsid w:val="006004A3"/>
    <w:rsid w:val="007C557C"/>
    <w:rsid w:val="00875AD2"/>
    <w:rsid w:val="00C443D1"/>
    <w:rsid w:val="00D519CA"/>
    <w:rsid w:val="00E4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4A86E-7DED-4AD9-B0A1-9F31AD86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3EB2F01E</Template>
  <TotalTime>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2017-04-27T16:54:00Z</cp:lastPrinted>
  <dcterms:created xsi:type="dcterms:W3CDTF">2017-04-27T17:17:00Z</dcterms:created>
  <dcterms:modified xsi:type="dcterms:W3CDTF">2017-05-05T16:00:00Z</dcterms:modified>
</cp:coreProperties>
</file>