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18"/>
        <w:gridCol w:w="5057"/>
      </w:tblGrid>
      <w:tr w:rsidR="004453A0" w:rsidTr="00260F95">
        <w:trPr>
          <w:trHeight w:val="3312"/>
        </w:trPr>
        <w:tc>
          <w:tcPr>
            <w:tcW w:w="4974" w:type="dxa"/>
          </w:tcPr>
          <w:p w:rsidR="004453A0" w:rsidRPr="00DD7552" w:rsidRDefault="00DB7FEC" w:rsidP="004453A0">
            <w:pPr>
              <w:rPr>
                <w:b/>
              </w:rPr>
            </w:pPr>
            <w:r>
              <w:rPr>
                <w:b/>
              </w:rPr>
              <w:t xml:space="preserve">#1 - </w:t>
            </w:r>
            <w:r w:rsidR="004453A0" w:rsidRPr="00DD7552">
              <w:rPr>
                <w:b/>
              </w:rPr>
              <w:t>Blue Bottle Demo:</w:t>
            </w:r>
          </w:p>
          <w:p w:rsidR="004453A0" w:rsidRDefault="00DB7FEC" w:rsidP="004453A0">
            <w:r w:rsidRPr="00DB7FEC">
              <w:t>https://www.youtube.com/watch?v=kGSPAkOgN3U</w:t>
            </w:r>
          </w:p>
          <w:p w:rsidR="00DB7FEC" w:rsidRPr="004453A0" w:rsidRDefault="00DB7FEC" w:rsidP="004453A0"/>
        </w:tc>
        <w:tc>
          <w:tcPr>
            <w:tcW w:w="5101" w:type="dxa"/>
          </w:tcPr>
          <w:p w:rsidR="00260F95" w:rsidRDefault="00260F95" w:rsidP="00260F95">
            <w:pPr>
              <w:rPr>
                <w:b/>
              </w:rPr>
            </w:pPr>
            <w:r>
              <w:rPr>
                <w:b/>
              </w:rPr>
              <w:t>#5 - Fuse School Dynamic Equilibrium:</w:t>
            </w:r>
          </w:p>
          <w:p w:rsidR="004453A0" w:rsidRPr="004453A0" w:rsidRDefault="00260F95" w:rsidP="00260F95">
            <w:r w:rsidRPr="00DB7FEC">
              <w:t>https://www.youtube.com/watch?v=wlD_ImYQAgQ</w:t>
            </w:r>
          </w:p>
        </w:tc>
      </w:tr>
      <w:tr w:rsidR="004453A0" w:rsidTr="00260F95">
        <w:trPr>
          <w:trHeight w:val="3312"/>
        </w:trPr>
        <w:tc>
          <w:tcPr>
            <w:tcW w:w="4974" w:type="dxa"/>
          </w:tcPr>
          <w:p w:rsidR="004453A0" w:rsidRDefault="00DB7FEC" w:rsidP="004453A0">
            <w:pPr>
              <w:rPr>
                <w:b/>
              </w:rPr>
            </w:pPr>
            <w:r>
              <w:rPr>
                <w:b/>
              </w:rPr>
              <w:t xml:space="preserve">#2 - </w:t>
            </w:r>
            <w:r w:rsidR="004453A0">
              <w:rPr>
                <w:b/>
              </w:rPr>
              <w:t>Bozeman Science Reversible Reactions:</w:t>
            </w:r>
          </w:p>
          <w:p w:rsidR="004453A0" w:rsidRPr="004453A0" w:rsidRDefault="004453A0" w:rsidP="00DD7552">
            <w:r w:rsidRPr="00DB7FEC">
              <w:t>https://www.youtube.com/watch?v=b6WmwtVNDf4</w:t>
            </w:r>
          </w:p>
        </w:tc>
        <w:tc>
          <w:tcPr>
            <w:tcW w:w="5101" w:type="dxa"/>
          </w:tcPr>
          <w:p w:rsidR="00260F95" w:rsidRDefault="00260F95" w:rsidP="00260F95">
            <w:pPr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TEDEd</w:t>
            </w:r>
            <w:proofErr w:type="spellEnd"/>
            <w:r>
              <w:rPr>
                <w:b/>
              </w:rPr>
              <w:t xml:space="preserve"> The chemical reaction that feeds the world</w:t>
            </w:r>
          </w:p>
          <w:p w:rsidR="004453A0" w:rsidRPr="004453A0" w:rsidRDefault="00260F95" w:rsidP="00260F95">
            <w:r w:rsidRPr="00260F95">
              <w:t>https://www.youtube.com/watch?v=o1_D4FscMnU</w:t>
            </w:r>
          </w:p>
        </w:tc>
      </w:tr>
      <w:tr w:rsidR="004453A0" w:rsidTr="00260F95">
        <w:trPr>
          <w:trHeight w:val="3312"/>
        </w:trPr>
        <w:tc>
          <w:tcPr>
            <w:tcW w:w="4974" w:type="dxa"/>
          </w:tcPr>
          <w:p w:rsidR="004453A0" w:rsidRPr="00DD7552" w:rsidRDefault="00DB7FEC" w:rsidP="004453A0">
            <w:pPr>
              <w:rPr>
                <w:b/>
              </w:rPr>
            </w:pPr>
            <w:r>
              <w:rPr>
                <w:b/>
              </w:rPr>
              <w:t xml:space="preserve">#3 - </w:t>
            </w:r>
            <w:r w:rsidR="004453A0" w:rsidRPr="00DD7552">
              <w:rPr>
                <w:b/>
              </w:rPr>
              <w:t>Water Beaker Demo Video:</w:t>
            </w:r>
          </w:p>
          <w:p w:rsidR="004453A0" w:rsidRPr="004453A0" w:rsidRDefault="004453A0" w:rsidP="00DD7552">
            <w:r w:rsidRPr="00DB7FEC">
              <w:t>https://www.youtube.com/watch?v=_QnRt7PYzeY</w:t>
            </w:r>
          </w:p>
        </w:tc>
        <w:tc>
          <w:tcPr>
            <w:tcW w:w="5101" w:type="dxa"/>
          </w:tcPr>
          <w:p w:rsidR="004453A0" w:rsidRPr="00DD7552" w:rsidRDefault="00DB7FEC" w:rsidP="004453A0">
            <w:pPr>
              <w:rPr>
                <w:b/>
              </w:rPr>
            </w:pPr>
            <w:r>
              <w:rPr>
                <w:b/>
              </w:rPr>
              <w:t>#</w:t>
            </w:r>
            <w:r w:rsidR="00260F95">
              <w:rPr>
                <w:b/>
              </w:rPr>
              <w:t>7</w:t>
            </w:r>
            <w:r>
              <w:rPr>
                <w:b/>
              </w:rPr>
              <w:t xml:space="preserve"> - </w:t>
            </w:r>
            <w:r w:rsidR="004453A0" w:rsidRPr="00DD7552">
              <w:rPr>
                <w:b/>
              </w:rPr>
              <w:t>Crash Course Equilibrium:</w:t>
            </w:r>
          </w:p>
          <w:p w:rsidR="004453A0" w:rsidRPr="004453A0" w:rsidRDefault="004453A0" w:rsidP="00DD7552">
            <w:r w:rsidRPr="00DB7FEC">
              <w:t>https://www.youtube.com/watch?v=g5wNg_dKsYY</w:t>
            </w:r>
          </w:p>
        </w:tc>
      </w:tr>
      <w:tr w:rsidR="00260F95" w:rsidTr="00260F95">
        <w:trPr>
          <w:trHeight w:val="3456"/>
        </w:trPr>
        <w:tc>
          <w:tcPr>
            <w:tcW w:w="4974" w:type="dxa"/>
          </w:tcPr>
          <w:p w:rsidR="00260F95" w:rsidRPr="00DD7552" w:rsidRDefault="00260F95" w:rsidP="00260F95">
            <w:pPr>
              <w:rPr>
                <w:b/>
              </w:rPr>
            </w:pPr>
            <w:r>
              <w:rPr>
                <w:b/>
              </w:rPr>
              <w:t xml:space="preserve">#4 - </w:t>
            </w:r>
            <w:r w:rsidRPr="00DD7552">
              <w:rPr>
                <w:b/>
              </w:rPr>
              <w:t>TED what is Equilibrium Cartoon Explanation:</w:t>
            </w:r>
          </w:p>
          <w:p w:rsidR="00260F95" w:rsidRPr="00DB7FEC" w:rsidRDefault="00260F95" w:rsidP="00260F95">
            <w:pPr>
              <w:rPr>
                <w:b/>
              </w:rPr>
            </w:pPr>
            <w:r w:rsidRPr="00DB7FEC">
              <w:t>https://www.youtube.com/watch?v=dUMmoPdwBy4</w:t>
            </w:r>
          </w:p>
        </w:tc>
        <w:tc>
          <w:tcPr>
            <w:tcW w:w="5101" w:type="dxa"/>
          </w:tcPr>
          <w:p w:rsidR="00260F95" w:rsidRPr="00260F95" w:rsidRDefault="00260F95" w:rsidP="004453A0">
            <w:pPr>
              <w:rPr>
                <w:b/>
              </w:rPr>
            </w:pPr>
            <w:r w:rsidRPr="00260F95">
              <w:rPr>
                <w:b/>
              </w:rPr>
              <w:t xml:space="preserve">#8 – Fuse School Intro to Le </w:t>
            </w:r>
            <w:proofErr w:type="spellStart"/>
            <w:r w:rsidRPr="00260F95">
              <w:rPr>
                <w:b/>
              </w:rPr>
              <w:t>Chat</w:t>
            </w:r>
            <w:bookmarkStart w:id="0" w:name="_GoBack"/>
            <w:bookmarkEnd w:id="0"/>
            <w:r w:rsidRPr="00260F95">
              <w:rPr>
                <w:b/>
              </w:rPr>
              <w:t>elier’s</w:t>
            </w:r>
            <w:proofErr w:type="spellEnd"/>
            <w:r w:rsidRPr="00260F95">
              <w:rPr>
                <w:b/>
              </w:rPr>
              <w:t xml:space="preserve"> Principal</w:t>
            </w:r>
          </w:p>
          <w:p w:rsidR="00260F95" w:rsidRPr="00260F95" w:rsidRDefault="00260F95" w:rsidP="004453A0">
            <w:r w:rsidRPr="00260F95">
              <w:t>https://www.youtube.com/watch?v=7zuUV455zFs</w:t>
            </w:r>
          </w:p>
        </w:tc>
      </w:tr>
    </w:tbl>
    <w:p w:rsidR="00A55A14" w:rsidRDefault="00A55A14" w:rsidP="00DD7552">
      <w:pPr>
        <w:spacing w:after="0"/>
      </w:pPr>
    </w:p>
    <w:p w:rsidR="004453A0" w:rsidRDefault="004453A0" w:rsidP="00DD7552">
      <w:pPr>
        <w:spacing w:after="0"/>
        <w:rPr>
          <w:b/>
        </w:rPr>
      </w:pPr>
    </w:p>
    <w:p w:rsidR="00DD7552" w:rsidRDefault="00DD7552" w:rsidP="00DD7552">
      <w:pPr>
        <w:spacing w:after="0"/>
      </w:pPr>
    </w:p>
    <w:sectPr w:rsidR="00DD7552" w:rsidSect="00445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45ED5"/>
    <w:multiLevelType w:val="hybridMultilevel"/>
    <w:tmpl w:val="EBD26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14"/>
    <w:rsid w:val="00260F95"/>
    <w:rsid w:val="00430F46"/>
    <w:rsid w:val="004453A0"/>
    <w:rsid w:val="00A55A14"/>
    <w:rsid w:val="00DB7FEC"/>
    <w:rsid w:val="00D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54442-98D0-4401-9CFD-CD154BE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552FBB34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2017-04-26T15:54:00Z</dcterms:created>
  <dcterms:modified xsi:type="dcterms:W3CDTF">2017-04-26T15:54:00Z</dcterms:modified>
</cp:coreProperties>
</file>