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1800"/>
        <w:gridCol w:w="1080"/>
        <w:gridCol w:w="720"/>
        <w:gridCol w:w="2008"/>
        <w:gridCol w:w="2008"/>
        <w:gridCol w:w="2009"/>
      </w:tblGrid>
      <w:tr w:rsidR="00F80147" w:rsidTr="0006153F">
        <w:tc>
          <w:tcPr>
            <w:tcW w:w="9980" w:type="dxa"/>
            <w:gridSpan w:val="7"/>
          </w:tcPr>
          <w:p w:rsidR="00F80147" w:rsidRPr="00F80147" w:rsidRDefault="00F80147" w:rsidP="00F80147">
            <w:pPr>
              <w:rPr>
                <w:rFonts w:ascii="Impact" w:hAnsi="Impact"/>
              </w:rPr>
            </w:pPr>
            <w:r w:rsidRPr="00D15F06">
              <w:rPr>
                <w:rFonts w:ascii="Impact" w:hAnsi="Impact"/>
                <w:sz w:val="28"/>
              </w:rPr>
              <w:t xml:space="preserve">Thermochemistry </w:t>
            </w:r>
            <w:proofErr w:type="spellStart"/>
            <w:r w:rsidRPr="00D15F06">
              <w:rPr>
                <w:rFonts w:ascii="Impact" w:hAnsi="Impact"/>
                <w:sz w:val="28"/>
              </w:rPr>
              <w:t>Webquest</w:t>
            </w:r>
            <w:proofErr w:type="spellEnd"/>
          </w:p>
        </w:tc>
      </w:tr>
      <w:tr w:rsidR="00F80147" w:rsidTr="00F80147">
        <w:tc>
          <w:tcPr>
            <w:tcW w:w="2155" w:type="dxa"/>
            <w:gridSpan w:val="2"/>
            <w:shd w:val="clear" w:color="auto" w:fill="D9D9D9" w:themeFill="background1" w:themeFillShade="D9"/>
          </w:tcPr>
          <w:p w:rsidR="00F80147" w:rsidRPr="00D15F06" w:rsidRDefault="00F80147" w:rsidP="00D15F06">
            <w:pPr>
              <w:jc w:val="center"/>
              <w:rPr>
                <w:sz w:val="20"/>
              </w:rPr>
            </w:pPr>
            <w:r w:rsidRPr="00D15F06">
              <w:rPr>
                <w:b/>
                <w:sz w:val="20"/>
              </w:rPr>
              <w:t xml:space="preserve">Part 1 </w:t>
            </w:r>
            <w:r w:rsidR="00D15F06">
              <w:rPr>
                <w:b/>
                <w:sz w:val="20"/>
              </w:rPr>
              <w:t xml:space="preserve">- </w:t>
            </w:r>
            <w:r w:rsidRPr="00D15F06">
              <w:rPr>
                <w:b/>
                <w:sz w:val="20"/>
              </w:rPr>
              <w:t>Vocabulary</w:t>
            </w:r>
          </w:p>
        </w:tc>
        <w:tc>
          <w:tcPr>
            <w:tcW w:w="7825" w:type="dxa"/>
            <w:gridSpan w:val="5"/>
            <w:shd w:val="clear" w:color="auto" w:fill="D9D9D9" w:themeFill="background1" w:themeFillShade="D9"/>
          </w:tcPr>
          <w:p w:rsidR="00F80147" w:rsidRPr="00D15F06" w:rsidRDefault="00D15F06" w:rsidP="00D15F06">
            <w:pPr>
              <w:rPr>
                <w:sz w:val="20"/>
              </w:rPr>
            </w:pPr>
            <w:r>
              <w:rPr>
                <w:sz w:val="20"/>
              </w:rPr>
              <w:t>Cl</w:t>
            </w:r>
            <w:r w:rsidR="00F80147" w:rsidRPr="00D15F06">
              <w:rPr>
                <w:sz w:val="20"/>
              </w:rPr>
              <w:t>ick on the first letter of the word you are looking for the definition of: ttps://goo.gl/o93Uk7</w:t>
            </w:r>
          </w:p>
        </w:tc>
      </w:tr>
      <w:tr w:rsidR="00F80147" w:rsidTr="00D15F06">
        <w:trPr>
          <w:trHeight w:val="518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F80147" w:rsidRPr="00F80147" w:rsidRDefault="00F80147" w:rsidP="00F80147">
            <w:pPr>
              <w:jc w:val="center"/>
              <w:rPr>
                <w:b/>
              </w:rPr>
            </w:pPr>
            <w:r w:rsidRPr="00F80147">
              <w:rPr>
                <w:b/>
              </w:rPr>
              <w:t>1</w:t>
            </w:r>
          </w:p>
        </w:tc>
        <w:tc>
          <w:tcPr>
            <w:tcW w:w="1800" w:type="dxa"/>
            <w:vAlign w:val="center"/>
          </w:tcPr>
          <w:p w:rsidR="00F80147" w:rsidRDefault="00F80147" w:rsidP="00F80147">
            <w:r>
              <w:t>Kinetic Energy</w:t>
            </w:r>
          </w:p>
        </w:tc>
        <w:tc>
          <w:tcPr>
            <w:tcW w:w="7825" w:type="dxa"/>
            <w:gridSpan w:val="5"/>
          </w:tcPr>
          <w:p w:rsidR="00F80147" w:rsidRDefault="00F80147"/>
        </w:tc>
      </w:tr>
      <w:tr w:rsidR="00F80147" w:rsidTr="00D15F06">
        <w:trPr>
          <w:trHeight w:val="518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F80147" w:rsidRPr="00F80147" w:rsidRDefault="00F80147" w:rsidP="00F80147">
            <w:pPr>
              <w:jc w:val="center"/>
              <w:rPr>
                <w:b/>
              </w:rPr>
            </w:pPr>
            <w:r w:rsidRPr="00F80147">
              <w:rPr>
                <w:b/>
              </w:rPr>
              <w:t>2</w:t>
            </w:r>
          </w:p>
        </w:tc>
        <w:tc>
          <w:tcPr>
            <w:tcW w:w="1800" w:type="dxa"/>
            <w:vAlign w:val="center"/>
          </w:tcPr>
          <w:p w:rsidR="00F80147" w:rsidRDefault="00F80147" w:rsidP="00F80147">
            <w:r>
              <w:t>Potential Energy</w:t>
            </w:r>
          </w:p>
        </w:tc>
        <w:tc>
          <w:tcPr>
            <w:tcW w:w="7825" w:type="dxa"/>
            <w:gridSpan w:val="5"/>
          </w:tcPr>
          <w:p w:rsidR="00F80147" w:rsidRDefault="00F80147"/>
        </w:tc>
      </w:tr>
      <w:tr w:rsidR="00F80147" w:rsidTr="00D15F06">
        <w:trPr>
          <w:trHeight w:val="518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F80147" w:rsidRPr="00F80147" w:rsidRDefault="00F80147" w:rsidP="00F80147">
            <w:pPr>
              <w:jc w:val="center"/>
              <w:rPr>
                <w:b/>
              </w:rPr>
            </w:pPr>
            <w:r w:rsidRPr="00F80147">
              <w:rPr>
                <w:b/>
              </w:rPr>
              <w:t>3</w:t>
            </w:r>
          </w:p>
        </w:tc>
        <w:tc>
          <w:tcPr>
            <w:tcW w:w="1800" w:type="dxa"/>
            <w:vAlign w:val="center"/>
          </w:tcPr>
          <w:p w:rsidR="00F80147" w:rsidRDefault="00F80147" w:rsidP="00F80147">
            <w:r>
              <w:t>Endothermic</w:t>
            </w:r>
          </w:p>
        </w:tc>
        <w:tc>
          <w:tcPr>
            <w:tcW w:w="7825" w:type="dxa"/>
            <w:gridSpan w:val="5"/>
          </w:tcPr>
          <w:p w:rsidR="00F80147" w:rsidRDefault="00F80147"/>
        </w:tc>
      </w:tr>
      <w:tr w:rsidR="00F80147" w:rsidTr="00D15F06">
        <w:trPr>
          <w:trHeight w:val="518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F80147" w:rsidRPr="00F80147" w:rsidRDefault="00F80147" w:rsidP="00F80147">
            <w:pPr>
              <w:jc w:val="center"/>
              <w:rPr>
                <w:b/>
              </w:rPr>
            </w:pPr>
            <w:r w:rsidRPr="00F80147">
              <w:rPr>
                <w:b/>
              </w:rPr>
              <w:t>4</w:t>
            </w:r>
          </w:p>
        </w:tc>
        <w:tc>
          <w:tcPr>
            <w:tcW w:w="1800" w:type="dxa"/>
            <w:vAlign w:val="center"/>
          </w:tcPr>
          <w:p w:rsidR="00F80147" w:rsidRDefault="00F80147" w:rsidP="00F80147">
            <w:r>
              <w:t>Exothermic</w:t>
            </w:r>
          </w:p>
        </w:tc>
        <w:tc>
          <w:tcPr>
            <w:tcW w:w="7825" w:type="dxa"/>
            <w:gridSpan w:val="5"/>
          </w:tcPr>
          <w:p w:rsidR="00F80147" w:rsidRDefault="00F80147"/>
        </w:tc>
      </w:tr>
      <w:tr w:rsidR="00F80147" w:rsidTr="00D15F06">
        <w:trPr>
          <w:trHeight w:val="518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F80147" w:rsidRPr="00F80147" w:rsidRDefault="00F80147" w:rsidP="00F80147">
            <w:pPr>
              <w:jc w:val="center"/>
              <w:rPr>
                <w:b/>
              </w:rPr>
            </w:pPr>
            <w:r w:rsidRPr="00F80147">
              <w:rPr>
                <w:b/>
              </w:rPr>
              <w:t>5</w:t>
            </w:r>
          </w:p>
        </w:tc>
        <w:tc>
          <w:tcPr>
            <w:tcW w:w="1800" w:type="dxa"/>
            <w:vAlign w:val="center"/>
          </w:tcPr>
          <w:p w:rsidR="00F80147" w:rsidRDefault="00F80147" w:rsidP="00F80147">
            <w:r>
              <w:t>Activation Energy</w:t>
            </w:r>
          </w:p>
        </w:tc>
        <w:tc>
          <w:tcPr>
            <w:tcW w:w="7825" w:type="dxa"/>
            <w:gridSpan w:val="5"/>
          </w:tcPr>
          <w:p w:rsidR="00F80147" w:rsidRDefault="00F80147"/>
        </w:tc>
      </w:tr>
      <w:tr w:rsidR="00F80147" w:rsidTr="00D15F06">
        <w:trPr>
          <w:trHeight w:val="518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F80147" w:rsidRPr="00F80147" w:rsidRDefault="00F80147" w:rsidP="00F80147">
            <w:pPr>
              <w:jc w:val="center"/>
              <w:rPr>
                <w:b/>
              </w:rPr>
            </w:pPr>
            <w:r w:rsidRPr="00F80147">
              <w:rPr>
                <w:b/>
              </w:rPr>
              <w:t>6</w:t>
            </w:r>
          </w:p>
        </w:tc>
        <w:tc>
          <w:tcPr>
            <w:tcW w:w="1800" w:type="dxa"/>
            <w:vAlign w:val="center"/>
          </w:tcPr>
          <w:p w:rsidR="00F80147" w:rsidRDefault="00F80147" w:rsidP="00F80147">
            <w:r>
              <w:t>Heat of Reaction</w:t>
            </w:r>
          </w:p>
        </w:tc>
        <w:tc>
          <w:tcPr>
            <w:tcW w:w="7825" w:type="dxa"/>
            <w:gridSpan w:val="5"/>
          </w:tcPr>
          <w:p w:rsidR="00F80147" w:rsidRDefault="00F80147"/>
        </w:tc>
      </w:tr>
      <w:tr w:rsidR="00F80147" w:rsidTr="00D15F06">
        <w:trPr>
          <w:trHeight w:val="518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F80147" w:rsidRPr="00F80147" w:rsidRDefault="00F80147" w:rsidP="00F80147">
            <w:pPr>
              <w:jc w:val="center"/>
              <w:rPr>
                <w:b/>
              </w:rPr>
            </w:pPr>
            <w:r w:rsidRPr="00F80147">
              <w:rPr>
                <w:b/>
              </w:rPr>
              <w:t>7</w:t>
            </w:r>
          </w:p>
        </w:tc>
        <w:tc>
          <w:tcPr>
            <w:tcW w:w="1800" w:type="dxa"/>
            <w:vAlign w:val="center"/>
          </w:tcPr>
          <w:p w:rsidR="00F80147" w:rsidRDefault="00F80147" w:rsidP="00F80147">
            <w:r>
              <w:t>Enthalpy</w:t>
            </w:r>
          </w:p>
        </w:tc>
        <w:tc>
          <w:tcPr>
            <w:tcW w:w="7825" w:type="dxa"/>
            <w:gridSpan w:val="5"/>
          </w:tcPr>
          <w:p w:rsidR="00F80147" w:rsidRDefault="00F80147"/>
        </w:tc>
      </w:tr>
      <w:tr w:rsidR="00F80147" w:rsidTr="00D15F06">
        <w:trPr>
          <w:trHeight w:val="518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F80147" w:rsidRPr="00F80147" w:rsidRDefault="00F80147" w:rsidP="00F80147">
            <w:pPr>
              <w:jc w:val="center"/>
              <w:rPr>
                <w:b/>
              </w:rPr>
            </w:pPr>
            <w:r w:rsidRPr="00F80147">
              <w:rPr>
                <w:b/>
              </w:rPr>
              <w:t>8</w:t>
            </w:r>
          </w:p>
        </w:tc>
        <w:tc>
          <w:tcPr>
            <w:tcW w:w="1800" w:type="dxa"/>
            <w:vAlign w:val="center"/>
          </w:tcPr>
          <w:p w:rsidR="00F80147" w:rsidRDefault="00F80147" w:rsidP="00F80147">
            <w:r>
              <w:t>Entropy</w:t>
            </w:r>
          </w:p>
        </w:tc>
        <w:tc>
          <w:tcPr>
            <w:tcW w:w="7825" w:type="dxa"/>
            <w:gridSpan w:val="5"/>
          </w:tcPr>
          <w:p w:rsidR="00F80147" w:rsidRDefault="00F80147">
            <w:bookmarkStart w:id="0" w:name="_GoBack"/>
            <w:bookmarkEnd w:id="0"/>
          </w:p>
        </w:tc>
      </w:tr>
      <w:tr w:rsidR="00F80147" w:rsidTr="00D15F06">
        <w:trPr>
          <w:trHeight w:val="518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F80147" w:rsidRPr="00F80147" w:rsidRDefault="00F80147" w:rsidP="00F80147">
            <w:pPr>
              <w:jc w:val="center"/>
              <w:rPr>
                <w:b/>
              </w:rPr>
            </w:pPr>
            <w:r w:rsidRPr="00F80147">
              <w:rPr>
                <w:b/>
              </w:rPr>
              <w:t>9</w:t>
            </w:r>
          </w:p>
        </w:tc>
        <w:tc>
          <w:tcPr>
            <w:tcW w:w="1800" w:type="dxa"/>
            <w:vAlign w:val="center"/>
          </w:tcPr>
          <w:p w:rsidR="00F80147" w:rsidRDefault="00F80147" w:rsidP="00F80147">
            <w:r>
              <w:t>Specific Heat</w:t>
            </w:r>
          </w:p>
        </w:tc>
        <w:tc>
          <w:tcPr>
            <w:tcW w:w="7825" w:type="dxa"/>
            <w:gridSpan w:val="5"/>
          </w:tcPr>
          <w:p w:rsidR="00F80147" w:rsidRDefault="00F80147"/>
        </w:tc>
      </w:tr>
      <w:tr w:rsidR="00F80147" w:rsidTr="00F80147">
        <w:tc>
          <w:tcPr>
            <w:tcW w:w="2155" w:type="dxa"/>
            <w:gridSpan w:val="2"/>
            <w:shd w:val="clear" w:color="auto" w:fill="D9D9D9" w:themeFill="background1" w:themeFillShade="D9"/>
            <w:vAlign w:val="center"/>
          </w:tcPr>
          <w:p w:rsidR="00F80147" w:rsidRPr="00D15F06" w:rsidRDefault="00F80147" w:rsidP="00D15F06">
            <w:pPr>
              <w:jc w:val="center"/>
              <w:rPr>
                <w:b/>
                <w:sz w:val="20"/>
              </w:rPr>
            </w:pPr>
            <w:r w:rsidRPr="00D15F06">
              <w:rPr>
                <w:b/>
                <w:sz w:val="20"/>
              </w:rPr>
              <w:t>Part 2</w:t>
            </w:r>
            <w:r w:rsidR="00D15F06">
              <w:rPr>
                <w:b/>
                <w:sz w:val="20"/>
              </w:rPr>
              <w:t xml:space="preserve"> - </w:t>
            </w:r>
            <w:r w:rsidRPr="00D15F06">
              <w:rPr>
                <w:b/>
                <w:sz w:val="20"/>
              </w:rPr>
              <w:t>Watch a Video</w:t>
            </w:r>
          </w:p>
        </w:tc>
        <w:tc>
          <w:tcPr>
            <w:tcW w:w="7825" w:type="dxa"/>
            <w:gridSpan w:val="5"/>
            <w:shd w:val="clear" w:color="auto" w:fill="D9D9D9" w:themeFill="background1" w:themeFillShade="D9"/>
          </w:tcPr>
          <w:p w:rsidR="00F80147" w:rsidRPr="00D15F06" w:rsidRDefault="00F80147" w:rsidP="00D15F06">
            <w:pPr>
              <w:rPr>
                <w:sz w:val="20"/>
              </w:rPr>
            </w:pPr>
            <w:r w:rsidRPr="00D15F06">
              <w:rPr>
                <w:sz w:val="20"/>
              </w:rPr>
              <w:t>Watch the Video at the link below. Then answer the following questions. ttp://goo.gl/LHZTPO</w:t>
            </w:r>
          </w:p>
        </w:tc>
      </w:tr>
      <w:tr w:rsidR="00F80147" w:rsidTr="00D15F06">
        <w:trPr>
          <w:trHeight w:val="864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F80147" w:rsidRPr="007211A0" w:rsidRDefault="007211A0" w:rsidP="007211A0">
            <w:pPr>
              <w:jc w:val="center"/>
              <w:rPr>
                <w:b/>
              </w:rPr>
            </w:pPr>
            <w:r w:rsidRPr="007211A0">
              <w:rPr>
                <w:b/>
              </w:rPr>
              <w:t>1</w:t>
            </w:r>
          </w:p>
        </w:tc>
        <w:tc>
          <w:tcPr>
            <w:tcW w:w="2880" w:type="dxa"/>
            <w:gridSpan w:val="2"/>
            <w:vAlign w:val="center"/>
          </w:tcPr>
          <w:p w:rsidR="00F80147" w:rsidRPr="00D15F06" w:rsidRDefault="007211A0" w:rsidP="005F30F6">
            <w:pPr>
              <w:rPr>
                <w:sz w:val="20"/>
              </w:rPr>
            </w:pPr>
            <w:r w:rsidRPr="00D15F06">
              <w:rPr>
                <w:sz w:val="20"/>
              </w:rPr>
              <w:t xml:space="preserve">What does it mean to have </w:t>
            </w:r>
            <w:proofErr w:type="spellStart"/>
            <w:r w:rsidRPr="00D15F06">
              <w:rPr>
                <w:sz w:val="20"/>
              </w:rPr>
              <w:t>thermoenergy</w:t>
            </w:r>
            <w:proofErr w:type="spellEnd"/>
          </w:p>
        </w:tc>
        <w:tc>
          <w:tcPr>
            <w:tcW w:w="6745" w:type="dxa"/>
            <w:gridSpan w:val="4"/>
          </w:tcPr>
          <w:p w:rsidR="00F80147" w:rsidRDefault="00F80147"/>
        </w:tc>
      </w:tr>
      <w:tr w:rsidR="007211A0" w:rsidTr="00D15F06">
        <w:trPr>
          <w:trHeight w:val="864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7211A0" w:rsidRPr="007211A0" w:rsidRDefault="007211A0" w:rsidP="007211A0">
            <w:pPr>
              <w:jc w:val="center"/>
              <w:rPr>
                <w:b/>
              </w:rPr>
            </w:pPr>
            <w:r w:rsidRPr="007211A0">
              <w:rPr>
                <w:b/>
              </w:rPr>
              <w:t>2</w:t>
            </w:r>
          </w:p>
        </w:tc>
        <w:tc>
          <w:tcPr>
            <w:tcW w:w="2880" w:type="dxa"/>
            <w:gridSpan w:val="2"/>
            <w:vAlign w:val="center"/>
          </w:tcPr>
          <w:p w:rsidR="007211A0" w:rsidRPr="00D15F06" w:rsidRDefault="007211A0" w:rsidP="00D15F06">
            <w:pPr>
              <w:rPr>
                <w:sz w:val="20"/>
              </w:rPr>
            </w:pPr>
            <w:r w:rsidRPr="00D15F06">
              <w:rPr>
                <w:sz w:val="20"/>
              </w:rPr>
              <w:t xml:space="preserve">What temperature would something need to be, in order to not have </w:t>
            </w:r>
            <w:proofErr w:type="spellStart"/>
            <w:proofErr w:type="gramStart"/>
            <w:r w:rsidRPr="00D15F06">
              <w:rPr>
                <w:sz w:val="20"/>
              </w:rPr>
              <w:t>thermoenergy</w:t>
            </w:r>
            <w:proofErr w:type="spellEnd"/>
            <w:r w:rsidRPr="00D15F06">
              <w:rPr>
                <w:sz w:val="20"/>
              </w:rPr>
              <w:t>.</w:t>
            </w:r>
            <w:proofErr w:type="gramEnd"/>
            <w:r w:rsidRPr="00D15F06">
              <w:rPr>
                <w:sz w:val="20"/>
              </w:rPr>
              <w:t xml:space="preserve"> </w:t>
            </w:r>
          </w:p>
        </w:tc>
        <w:tc>
          <w:tcPr>
            <w:tcW w:w="6745" w:type="dxa"/>
            <w:gridSpan w:val="4"/>
          </w:tcPr>
          <w:p w:rsidR="007211A0" w:rsidRDefault="007211A0"/>
        </w:tc>
      </w:tr>
      <w:tr w:rsidR="007211A0" w:rsidTr="00D15F06">
        <w:trPr>
          <w:trHeight w:val="864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7211A0" w:rsidRPr="007211A0" w:rsidRDefault="007211A0" w:rsidP="007211A0">
            <w:pPr>
              <w:jc w:val="center"/>
              <w:rPr>
                <w:b/>
              </w:rPr>
            </w:pPr>
            <w:r w:rsidRPr="007211A0">
              <w:rPr>
                <w:b/>
              </w:rPr>
              <w:t>3</w:t>
            </w:r>
          </w:p>
        </w:tc>
        <w:tc>
          <w:tcPr>
            <w:tcW w:w="2880" w:type="dxa"/>
            <w:gridSpan w:val="2"/>
            <w:vAlign w:val="center"/>
          </w:tcPr>
          <w:p w:rsidR="007211A0" w:rsidRPr="00D15F06" w:rsidRDefault="007211A0" w:rsidP="005F30F6">
            <w:pPr>
              <w:rPr>
                <w:sz w:val="20"/>
              </w:rPr>
            </w:pPr>
            <w:r w:rsidRPr="00D15F06">
              <w:rPr>
                <w:sz w:val="20"/>
              </w:rPr>
              <w:t>What is the difference between potential and kinetic energy?</w:t>
            </w:r>
          </w:p>
        </w:tc>
        <w:tc>
          <w:tcPr>
            <w:tcW w:w="6745" w:type="dxa"/>
            <w:gridSpan w:val="4"/>
          </w:tcPr>
          <w:p w:rsidR="007211A0" w:rsidRDefault="007211A0"/>
        </w:tc>
      </w:tr>
      <w:tr w:rsidR="007211A0" w:rsidTr="00D15F06">
        <w:trPr>
          <w:trHeight w:val="864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7211A0" w:rsidRPr="007211A0" w:rsidRDefault="007211A0" w:rsidP="007211A0">
            <w:pPr>
              <w:jc w:val="center"/>
              <w:rPr>
                <w:b/>
              </w:rPr>
            </w:pPr>
            <w:r w:rsidRPr="007211A0">
              <w:rPr>
                <w:b/>
              </w:rPr>
              <w:t>4</w:t>
            </w:r>
          </w:p>
        </w:tc>
        <w:tc>
          <w:tcPr>
            <w:tcW w:w="2880" w:type="dxa"/>
            <w:gridSpan w:val="2"/>
            <w:vAlign w:val="center"/>
          </w:tcPr>
          <w:p w:rsidR="007211A0" w:rsidRPr="00D15F06" w:rsidRDefault="00267459" w:rsidP="005F30F6">
            <w:pPr>
              <w:rPr>
                <w:sz w:val="20"/>
              </w:rPr>
            </w:pPr>
            <w:r w:rsidRPr="00D15F06">
              <w:rPr>
                <w:sz w:val="20"/>
              </w:rPr>
              <w:t>What is thermodynamics?</w:t>
            </w:r>
          </w:p>
        </w:tc>
        <w:tc>
          <w:tcPr>
            <w:tcW w:w="6745" w:type="dxa"/>
            <w:gridSpan w:val="4"/>
          </w:tcPr>
          <w:p w:rsidR="007211A0" w:rsidRDefault="007211A0"/>
        </w:tc>
      </w:tr>
      <w:tr w:rsidR="007211A0" w:rsidTr="00D15F06">
        <w:trPr>
          <w:trHeight w:val="864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7211A0" w:rsidRPr="007211A0" w:rsidRDefault="007211A0" w:rsidP="007211A0">
            <w:pPr>
              <w:jc w:val="center"/>
              <w:rPr>
                <w:b/>
              </w:rPr>
            </w:pPr>
            <w:r w:rsidRPr="007211A0">
              <w:rPr>
                <w:b/>
              </w:rPr>
              <w:t>5</w:t>
            </w:r>
          </w:p>
        </w:tc>
        <w:tc>
          <w:tcPr>
            <w:tcW w:w="2880" w:type="dxa"/>
            <w:gridSpan w:val="2"/>
            <w:vAlign w:val="center"/>
          </w:tcPr>
          <w:p w:rsidR="007211A0" w:rsidRPr="00D15F06" w:rsidRDefault="00267459" w:rsidP="005F30F6">
            <w:pPr>
              <w:rPr>
                <w:sz w:val="20"/>
              </w:rPr>
            </w:pPr>
            <w:r w:rsidRPr="00D15F06">
              <w:rPr>
                <w:sz w:val="20"/>
              </w:rPr>
              <w:t>What is the equation for change of energy to a system?</w:t>
            </w:r>
          </w:p>
        </w:tc>
        <w:tc>
          <w:tcPr>
            <w:tcW w:w="6745" w:type="dxa"/>
            <w:gridSpan w:val="4"/>
          </w:tcPr>
          <w:p w:rsidR="007211A0" w:rsidRDefault="007211A0"/>
        </w:tc>
      </w:tr>
      <w:tr w:rsidR="007211A0" w:rsidTr="00D15F06">
        <w:trPr>
          <w:trHeight w:val="864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7211A0" w:rsidRPr="007211A0" w:rsidRDefault="007211A0" w:rsidP="007211A0">
            <w:pPr>
              <w:jc w:val="center"/>
              <w:rPr>
                <w:b/>
              </w:rPr>
            </w:pPr>
            <w:r w:rsidRPr="007211A0">
              <w:rPr>
                <w:b/>
              </w:rPr>
              <w:t>6</w:t>
            </w:r>
          </w:p>
        </w:tc>
        <w:tc>
          <w:tcPr>
            <w:tcW w:w="2880" w:type="dxa"/>
            <w:gridSpan w:val="2"/>
            <w:vAlign w:val="center"/>
          </w:tcPr>
          <w:p w:rsidR="007211A0" w:rsidRPr="00D15F06" w:rsidRDefault="00267459" w:rsidP="005F30F6">
            <w:pPr>
              <w:rPr>
                <w:sz w:val="20"/>
              </w:rPr>
            </w:pPr>
            <w:r w:rsidRPr="00D15F06">
              <w:rPr>
                <w:sz w:val="20"/>
              </w:rPr>
              <w:t>What is the difference between an exothermic and endothermic reaction?</w:t>
            </w:r>
          </w:p>
        </w:tc>
        <w:tc>
          <w:tcPr>
            <w:tcW w:w="6745" w:type="dxa"/>
            <w:gridSpan w:val="4"/>
          </w:tcPr>
          <w:p w:rsidR="007211A0" w:rsidRDefault="007211A0"/>
        </w:tc>
      </w:tr>
      <w:tr w:rsidR="007211A0" w:rsidTr="00D15F06">
        <w:trPr>
          <w:trHeight w:val="864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7211A0" w:rsidRPr="007211A0" w:rsidRDefault="007211A0" w:rsidP="007211A0">
            <w:pPr>
              <w:jc w:val="center"/>
              <w:rPr>
                <w:b/>
              </w:rPr>
            </w:pPr>
            <w:r w:rsidRPr="007211A0">
              <w:rPr>
                <w:b/>
              </w:rPr>
              <w:t>7</w:t>
            </w:r>
          </w:p>
        </w:tc>
        <w:tc>
          <w:tcPr>
            <w:tcW w:w="2880" w:type="dxa"/>
            <w:gridSpan w:val="2"/>
            <w:vAlign w:val="center"/>
          </w:tcPr>
          <w:p w:rsidR="007211A0" w:rsidRPr="00D15F06" w:rsidRDefault="00267459" w:rsidP="005F30F6">
            <w:pPr>
              <w:rPr>
                <w:sz w:val="20"/>
              </w:rPr>
            </w:pPr>
            <w:r w:rsidRPr="00D15F06">
              <w:rPr>
                <w:sz w:val="20"/>
              </w:rPr>
              <w:t xml:space="preserve">Do you think the </w:t>
            </w:r>
            <w:r w:rsidRPr="00D15F06">
              <w:rPr>
                <w:sz w:val="20"/>
              </w:rPr>
              <w:sym w:font="Symbol" w:char="F044"/>
            </w:r>
            <w:r w:rsidRPr="00D15F06">
              <w:rPr>
                <w:sz w:val="20"/>
              </w:rPr>
              <w:t>E for an exothermic reaction would be positive or negative?</w:t>
            </w:r>
          </w:p>
        </w:tc>
        <w:tc>
          <w:tcPr>
            <w:tcW w:w="6745" w:type="dxa"/>
            <w:gridSpan w:val="4"/>
          </w:tcPr>
          <w:p w:rsidR="007211A0" w:rsidRDefault="007211A0"/>
        </w:tc>
      </w:tr>
      <w:tr w:rsidR="005F30F6" w:rsidTr="00D15F06">
        <w:trPr>
          <w:trHeight w:val="288"/>
        </w:trPr>
        <w:tc>
          <w:tcPr>
            <w:tcW w:w="2155" w:type="dxa"/>
            <w:gridSpan w:val="2"/>
            <w:shd w:val="clear" w:color="auto" w:fill="D9D9D9" w:themeFill="background1" w:themeFillShade="D9"/>
            <w:vAlign w:val="center"/>
          </w:tcPr>
          <w:p w:rsidR="005F30F6" w:rsidRPr="00D15F06" w:rsidRDefault="005F30F6" w:rsidP="00D15F06">
            <w:pPr>
              <w:jc w:val="center"/>
              <w:rPr>
                <w:b/>
                <w:sz w:val="20"/>
              </w:rPr>
            </w:pPr>
            <w:r w:rsidRPr="00D15F06">
              <w:rPr>
                <w:b/>
                <w:sz w:val="20"/>
              </w:rPr>
              <w:t>Part 3</w:t>
            </w:r>
            <w:r w:rsidR="00D15F06">
              <w:rPr>
                <w:b/>
                <w:sz w:val="20"/>
              </w:rPr>
              <w:t xml:space="preserve"> - </w:t>
            </w:r>
            <w:r w:rsidRPr="00D15F06">
              <w:rPr>
                <w:b/>
                <w:sz w:val="20"/>
              </w:rPr>
              <w:t>Specific Heat</w:t>
            </w:r>
          </w:p>
        </w:tc>
        <w:tc>
          <w:tcPr>
            <w:tcW w:w="7825" w:type="dxa"/>
            <w:gridSpan w:val="5"/>
            <w:shd w:val="clear" w:color="auto" w:fill="D9D9D9" w:themeFill="background1" w:themeFillShade="D9"/>
            <w:vAlign w:val="center"/>
          </w:tcPr>
          <w:p w:rsidR="005F30F6" w:rsidRPr="00D15F06" w:rsidRDefault="005F30F6" w:rsidP="00D15F06">
            <w:pPr>
              <w:rPr>
                <w:sz w:val="20"/>
              </w:rPr>
            </w:pPr>
            <w:r w:rsidRPr="00D15F06">
              <w:rPr>
                <w:sz w:val="20"/>
              </w:rPr>
              <w:t>Use the following link to answer the questions below:</w:t>
            </w:r>
            <w:r w:rsidR="00D15F06">
              <w:rPr>
                <w:sz w:val="20"/>
              </w:rPr>
              <w:t xml:space="preserve">  </w:t>
            </w:r>
            <w:r w:rsidRPr="00D15F06">
              <w:rPr>
                <w:sz w:val="20"/>
              </w:rPr>
              <w:t>https://goo.gl/IEbRz2</w:t>
            </w:r>
          </w:p>
        </w:tc>
      </w:tr>
      <w:tr w:rsidR="005F30F6" w:rsidTr="00D15F06">
        <w:trPr>
          <w:trHeight w:val="422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5F30F6" w:rsidRDefault="005F30F6" w:rsidP="005F30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0" w:type="dxa"/>
            <w:gridSpan w:val="3"/>
            <w:shd w:val="clear" w:color="auto" w:fill="FFFFFF" w:themeFill="background1"/>
            <w:vAlign w:val="center"/>
          </w:tcPr>
          <w:p w:rsidR="005F30F6" w:rsidRPr="00D15F06" w:rsidRDefault="005F30F6" w:rsidP="005F30F6">
            <w:pPr>
              <w:rPr>
                <w:sz w:val="20"/>
              </w:rPr>
            </w:pPr>
            <w:r w:rsidRPr="00D15F06">
              <w:rPr>
                <w:sz w:val="20"/>
              </w:rPr>
              <w:t>Write the formula that can be used to calculate the heat energy bein</w:t>
            </w:r>
            <w:r w:rsidR="00684DEB" w:rsidRPr="00D15F06">
              <w:rPr>
                <w:sz w:val="20"/>
              </w:rPr>
              <w:t>g absorbed or released in a system</w:t>
            </w:r>
          </w:p>
        </w:tc>
        <w:tc>
          <w:tcPr>
            <w:tcW w:w="6025" w:type="dxa"/>
            <w:gridSpan w:val="3"/>
            <w:shd w:val="clear" w:color="auto" w:fill="FFFFFF" w:themeFill="background1"/>
          </w:tcPr>
          <w:p w:rsidR="005F30F6" w:rsidRDefault="005F30F6" w:rsidP="005F30F6"/>
        </w:tc>
      </w:tr>
      <w:tr w:rsidR="00684DEB" w:rsidTr="00D15F06">
        <w:trPr>
          <w:trHeight w:val="422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684DEB" w:rsidRDefault="00684DEB" w:rsidP="005F30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0" w:type="dxa"/>
            <w:gridSpan w:val="3"/>
            <w:shd w:val="clear" w:color="auto" w:fill="FFFFFF" w:themeFill="background1"/>
          </w:tcPr>
          <w:p w:rsidR="00684DEB" w:rsidRPr="00D15F06" w:rsidRDefault="00684DEB" w:rsidP="00684DEB">
            <w:pPr>
              <w:rPr>
                <w:sz w:val="20"/>
              </w:rPr>
            </w:pPr>
            <w:r w:rsidRPr="00D15F06">
              <w:rPr>
                <w:sz w:val="20"/>
              </w:rPr>
              <w:t xml:space="preserve">Describe each part of the equation: heat gained or lost = </w:t>
            </w:r>
            <w:r w:rsidRPr="00D15F06">
              <w:rPr>
                <w:sz w:val="20"/>
              </w:rPr>
              <w:br/>
              <w:t>Mass x Change in Temperature</w:t>
            </w:r>
            <w:r w:rsidRPr="00D15F06">
              <w:rPr>
                <w:sz w:val="20"/>
              </w:rPr>
              <w:br/>
              <w:t xml:space="preserve"> x Specific Heat</w:t>
            </w:r>
          </w:p>
        </w:tc>
        <w:tc>
          <w:tcPr>
            <w:tcW w:w="2008" w:type="dxa"/>
            <w:shd w:val="clear" w:color="auto" w:fill="FFFFFF" w:themeFill="background1"/>
          </w:tcPr>
          <w:p w:rsidR="00684DEB" w:rsidRDefault="00684DEB" w:rsidP="005F30F6">
            <w:r>
              <w:t>Mass</w:t>
            </w:r>
          </w:p>
        </w:tc>
        <w:tc>
          <w:tcPr>
            <w:tcW w:w="2008" w:type="dxa"/>
            <w:shd w:val="clear" w:color="auto" w:fill="FFFFFF" w:themeFill="background1"/>
          </w:tcPr>
          <w:p w:rsidR="00684DEB" w:rsidRDefault="00684DEB" w:rsidP="005F30F6">
            <w:r>
              <w:t>Change in Temp</w:t>
            </w:r>
          </w:p>
        </w:tc>
        <w:tc>
          <w:tcPr>
            <w:tcW w:w="2009" w:type="dxa"/>
            <w:shd w:val="clear" w:color="auto" w:fill="FFFFFF" w:themeFill="background1"/>
          </w:tcPr>
          <w:p w:rsidR="00684DEB" w:rsidRDefault="00684DEB" w:rsidP="005F30F6">
            <w:r>
              <w:t>Specific Heat</w:t>
            </w:r>
          </w:p>
        </w:tc>
      </w:tr>
      <w:tr w:rsidR="005F30F6" w:rsidTr="00D15F06">
        <w:trPr>
          <w:trHeight w:val="576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:rsidR="005F30F6" w:rsidRDefault="005F30F6" w:rsidP="005F30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16" w:type="dxa"/>
            <w:gridSpan w:val="5"/>
            <w:shd w:val="clear" w:color="auto" w:fill="FFFFFF" w:themeFill="background1"/>
            <w:vAlign w:val="center"/>
          </w:tcPr>
          <w:p w:rsidR="005F30F6" w:rsidRPr="00D15F06" w:rsidRDefault="00D15F06" w:rsidP="00D15F06">
            <w:pPr>
              <w:rPr>
                <w:sz w:val="20"/>
              </w:rPr>
            </w:pPr>
            <w:r>
              <w:rPr>
                <w:sz w:val="20"/>
              </w:rPr>
              <w:t>Using the Table link at the bottom of the equation box, what solid substance has the highest specific heat?</w:t>
            </w:r>
          </w:p>
        </w:tc>
        <w:tc>
          <w:tcPr>
            <w:tcW w:w="2009" w:type="dxa"/>
            <w:shd w:val="clear" w:color="auto" w:fill="FFFFFF" w:themeFill="background1"/>
          </w:tcPr>
          <w:p w:rsidR="005F30F6" w:rsidRDefault="005F30F6" w:rsidP="005F30F6"/>
        </w:tc>
      </w:tr>
    </w:tbl>
    <w:p w:rsidR="00440E48" w:rsidRDefault="00D15F06"/>
    <w:sectPr w:rsidR="00440E48" w:rsidSect="00D15F06">
      <w:pgSz w:w="12240" w:h="15840"/>
      <w:pgMar w:top="432" w:right="152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47"/>
    <w:rsid w:val="00267459"/>
    <w:rsid w:val="00576D46"/>
    <w:rsid w:val="005F30F6"/>
    <w:rsid w:val="00684DEB"/>
    <w:rsid w:val="007211A0"/>
    <w:rsid w:val="008E65EA"/>
    <w:rsid w:val="00D15F06"/>
    <w:rsid w:val="00F8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B901C-BD47-44F1-8D71-6CFA74D4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3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994B75A6</Template>
  <TotalTime>150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2018-03-09T17:17:00Z</dcterms:created>
  <dcterms:modified xsi:type="dcterms:W3CDTF">2018-03-09T19:47:00Z</dcterms:modified>
</cp:coreProperties>
</file>