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50" w:rsidRPr="001E659B" w:rsidRDefault="003B72A1" w:rsidP="003B72A1">
      <w:pPr>
        <w:spacing w:after="0"/>
        <w:jc w:val="center"/>
        <w:rPr>
          <w:rFonts w:ascii="Broadway" w:hAnsi="Broadway"/>
          <w:sz w:val="28"/>
          <w:u w:val="single"/>
        </w:rPr>
      </w:pPr>
      <w:r w:rsidRPr="001E659B">
        <w:rPr>
          <w:rFonts w:ascii="Broadway" w:hAnsi="Broadway"/>
          <w:sz w:val="28"/>
          <w:u w:val="single"/>
        </w:rPr>
        <w:t>Debate Video Note Taking Sheet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62B96" w:rsidTr="008A13DC">
        <w:tc>
          <w:tcPr>
            <w:tcW w:w="478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</w:tcPr>
          <w:p w:rsidR="00462B96" w:rsidRPr="003B72A1" w:rsidRDefault="00462B96" w:rsidP="0013167C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Issue being debated:</w:t>
            </w:r>
            <w:r w:rsidR="00B77A9C" w:rsidRPr="003B72A1">
              <w:rPr>
                <w:b/>
                <w:u w:val="single"/>
              </w:rPr>
              <w:t xml:space="preserve"> </w:t>
            </w:r>
          </w:p>
        </w:tc>
        <w:tc>
          <w:tcPr>
            <w:tcW w:w="4788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62B96" w:rsidRPr="003B72A1" w:rsidRDefault="00462B96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Your stance on the issue</w:t>
            </w:r>
            <w:r w:rsidR="003B72A1" w:rsidRPr="003B72A1">
              <w:rPr>
                <w:b/>
                <w:u w:val="single"/>
              </w:rPr>
              <w:t xml:space="preserve"> BEFORE the debate</w:t>
            </w:r>
            <w:r w:rsidRPr="003B72A1">
              <w:rPr>
                <w:b/>
                <w:u w:val="single"/>
              </w:rPr>
              <w:t>:</w:t>
            </w:r>
          </w:p>
          <w:p w:rsidR="00462B96" w:rsidRPr="003B72A1" w:rsidRDefault="00462B96" w:rsidP="003B72A1">
            <w:pPr>
              <w:jc w:val="center"/>
              <w:rPr>
                <w:u w:val="single"/>
              </w:rPr>
            </w:pPr>
          </w:p>
          <w:p w:rsidR="003B72A1" w:rsidRPr="003B72A1" w:rsidRDefault="003B72A1" w:rsidP="003B72A1">
            <w:pPr>
              <w:jc w:val="center"/>
              <w:rPr>
                <w:u w:val="single"/>
              </w:rPr>
            </w:pPr>
          </w:p>
        </w:tc>
      </w:tr>
      <w:tr w:rsidR="00462B96" w:rsidTr="008A13DC">
        <w:tc>
          <w:tcPr>
            <w:tcW w:w="47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B96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Person who is in support of the issue</w:t>
            </w:r>
            <w:r w:rsidR="00462B96" w:rsidRPr="003B72A1">
              <w:rPr>
                <w:b/>
                <w:u w:val="single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62B96" w:rsidRPr="003B72A1" w:rsidRDefault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Person who is against the issue:</w:t>
            </w:r>
          </w:p>
          <w:p w:rsidR="00462B96" w:rsidRPr="003B72A1" w:rsidRDefault="00462B96">
            <w:pPr>
              <w:rPr>
                <w:u w:val="single"/>
              </w:rPr>
            </w:pPr>
          </w:p>
          <w:p w:rsidR="00462B96" w:rsidRPr="003B72A1" w:rsidRDefault="00462B96">
            <w:pPr>
              <w:rPr>
                <w:u w:val="single"/>
              </w:rPr>
            </w:pPr>
          </w:p>
        </w:tc>
      </w:tr>
      <w:tr w:rsidR="003B72A1" w:rsidTr="008A13DC">
        <w:tc>
          <w:tcPr>
            <w:tcW w:w="47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Arguments in favor: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Arguments against:</w:t>
            </w: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</w:tc>
        <w:bookmarkStart w:id="0" w:name="_GoBack"/>
        <w:bookmarkEnd w:id="0"/>
      </w:tr>
      <w:tr w:rsidR="003B72A1" w:rsidTr="008A13DC">
        <w:tc>
          <w:tcPr>
            <w:tcW w:w="4788" w:type="dxa"/>
            <w:tcBorders>
              <w:top w:val="single" w:sz="4" w:space="0" w:color="auto"/>
              <w:lef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What statistics or data support this side</w:t>
            </w:r>
            <w:r>
              <w:rPr>
                <w:b/>
                <w:u w:val="single"/>
              </w:rPr>
              <w:t>’s arguments</w:t>
            </w:r>
            <w:r w:rsidRPr="003B72A1">
              <w:rPr>
                <w:b/>
                <w:u w:val="single"/>
              </w:rPr>
              <w:t>?</w:t>
            </w:r>
          </w:p>
        </w:tc>
        <w:tc>
          <w:tcPr>
            <w:tcW w:w="4788" w:type="dxa"/>
            <w:tcBorders>
              <w:top w:val="single" w:sz="4" w:space="0" w:color="auto"/>
              <w:righ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What statistics or data support this side</w:t>
            </w:r>
            <w:r>
              <w:rPr>
                <w:b/>
                <w:u w:val="single"/>
              </w:rPr>
              <w:t>’s arguments</w:t>
            </w:r>
            <w:r w:rsidRPr="003B72A1">
              <w:rPr>
                <w:b/>
                <w:u w:val="single"/>
              </w:rPr>
              <w:t>?</w:t>
            </w: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</w:tc>
      </w:tr>
      <w:tr w:rsidR="003B72A1" w:rsidTr="008A13DC">
        <w:tc>
          <w:tcPr>
            <w:tcW w:w="9576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Your impressions after the debate:</w:t>
            </w:r>
          </w:p>
          <w:p w:rsidR="003B72A1" w:rsidRPr="003B72A1" w:rsidRDefault="003B72A1" w:rsidP="003B72A1">
            <w:pPr>
              <w:rPr>
                <w:u w:val="single"/>
              </w:rPr>
            </w:pPr>
          </w:p>
          <w:p w:rsidR="003B72A1" w:rsidRPr="003B72A1" w:rsidRDefault="003B72A1" w:rsidP="003B72A1">
            <w:pPr>
              <w:rPr>
                <w:u w:val="single"/>
              </w:rPr>
            </w:pPr>
          </w:p>
          <w:p w:rsidR="003B72A1" w:rsidRPr="003B72A1" w:rsidRDefault="003B72A1" w:rsidP="003B72A1">
            <w:pPr>
              <w:rPr>
                <w:u w:val="single"/>
              </w:rPr>
            </w:pPr>
          </w:p>
          <w:p w:rsidR="003B72A1" w:rsidRPr="003B72A1" w:rsidRDefault="003B72A1" w:rsidP="003B72A1">
            <w:pPr>
              <w:rPr>
                <w:u w:val="single"/>
              </w:rPr>
            </w:pPr>
          </w:p>
          <w:p w:rsidR="003B72A1" w:rsidRPr="003B72A1" w:rsidRDefault="003B72A1" w:rsidP="003B72A1">
            <w:pPr>
              <w:rPr>
                <w:u w:val="single"/>
              </w:rPr>
            </w:pPr>
          </w:p>
        </w:tc>
      </w:tr>
      <w:tr w:rsidR="003B72A1" w:rsidTr="008A13DC">
        <w:tc>
          <w:tcPr>
            <w:tcW w:w="47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 xml:space="preserve">Your stance on the issue </w:t>
            </w:r>
            <w:r w:rsidRPr="003B72A1">
              <w:rPr>
                <w:b/>
                <w:u w:val="single"/>
              </w:rPr>
              <w:t>AFTER</w:t>
            </w:r>
            <w:r w:rsidRPr="003B72A1">
              <w:rPr>
                <w:b/>
                <w:u w:val="single"/>
              </w:rPr>
              <w:t xml:space="preserve"> the debate:</w:t>
            </w: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</w:tc>
        <w:tc>
          <w:tcPr>
            <w:tcW w:w="47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Questions you still have AFTER the debate OR facts from the debate you would want to research more:</w:t>
            </w: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</w:tc>
      </w:tr>
    </w:tbl>
    <w:p w:rsidR="00462B96" w:rsidRPr="003B72A1" w:rsidRDefault="00462B96" w:rsidP="003B72A1">
      <w:pPr>
        <w:rPr>
          <w:sz w:val="16"/>
        </w:rPr>
      </w:pPr>
    </w:p>
    <w:sectPr w:rsidR="00462B96" w:rsidRPr="003B72A1" w:rsidSect="003B72A1">
      <w:pgSz w:w="12240" w:h="15840"/>
      <w:pgMar w:top="432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96"/>
    <w:rsid w:val="0013167C"/>
    <w:rsid w:val="001E659B"/>
    <w:rsid w:val="00257F97"/>
    <w:rsid w:val="002A5150"/>
    <w:rsid w:val="003749DF"/>
    <w:rsid w:val="003B72A1"/>
    <w:rsid w:val="00462B96"/>
    <w:rsid w:val="005D28E0"/>
    <w:rsid w:val="00636926"/>
    <w:rsid w:val="0073116D"/>
    <w:rsid w:val="008A13DC"/>
    <w:rsid w:val="009F7082"/>
    <w:rsid w:val="00AC5494"/>
    <w:rsid w:val="00B77A9C"/>
    <w:rsid w:val="00EA6B7B"/>
    <w:rsid w:val="00F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1833D-172E-4DE5-94E2-9CC7B5C0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F4F7-591D-4C28-81B6-9EA7E7E9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ADA8554E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Pattison</dc:creator>
  <cp:lastModifiedBy>Farmer, Stephanie [DH]</cp:lastModifiedBy>
  <cp:revision>2</cp:revision>
  <cp:lastPrinted>2014-10-14T17:07:00Z</cp:lastPrinted>
  <dcterms:created xsi:type="dcterms:W3CDTF">2014-10-14T17:10:00Z</dcterms:created>
  <dcterms:modified xsi:type="dcterms:W3CDTF">2014-10-14T17:10:00Z</dcterms:modified>
</cp:coreProperties>
</file>