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50" w:rsidRPr="001E659B" w:rsidRDefault="003B72A1" w:rsidP="003B72A1">
      <w:pPr>
        <w:spacing w:after="0"/>
        <w:jc w:val="center"/>
        <w:rPr>
          <w:rFonts w:ascii="Broadway" w:hAnsi="Broadway"/>
          <w:sz w:val="28"/>
          <w:u w:val="single"/>
        </w:rPr>
      </w:pPr>
      <w:r w:rsidRPr="001E659B">
        <w:rPr>
          <w:rFonts w:ascii="Broadway" w:hAnsi="Broadway"/>
          <w:sz w:val="28"/>
          <w:u w:val="single"/>
        </w:rPr>
        <w:t>Debate Video Note Taking Sheet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2B96" w:rsidTr="008A13DC">
        <w:tc>
          <w:tcPr>
            <w:tcW w:w="478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462B96" w:rsidRPr="003B72A1" w:rsidRDefault="00462B96" w:rsidP="0013167C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Issue being debated:</w:t>
            </w:r>
            <w:r w:rsidR="00B77A9C" w:rsidRPr="003B72A1">
              <w:rPr>
                <w:b/>
                <w:u w:val="single"/>
              </w:rPr>
              <w:t xml:space="preserve"> </w:t>
            </w:r>
          </w:p>
        </w:tc>
        <w:tc>
          <w:tcPr>
            <w:tcW w:w="478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62B96" w:rsidRPr="003B72A1" w:rsidRDefault="00462B96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Your stance on the issue</w:t>
            </w:r>
            <w:r w:rsidR="003B72A1" w:rsidRPr="003B72A1">
              <w:rPr>
                <w:b/>
                <w:u w:val="single"/>
              </w:rPr>
              <w:t xml:space="preserve"> BEFORE the debate</w:t>
            </w:r>
            <w:r w:rsidRPr="003B72A1">
              <w:rPr>
                <w:b/>
                <w:u w:val="single"/>
              </w:rPr>
              <w:t>:</w:t>
            </w:r>
          </w:p>
          <w:p w:rsidR="00462B96" w:rsidRPr="003B72A1" w:rsidRDefault="00462B96" w:rsidP="003B72A1">
            <w:pPr>
              <w:jc w:val="center"/>
              <w:rPr>
                <w:u w:val="single"/>
              </w:rPr>
            </w:pPr>
          </w:p>
          <w:p w:rsidR="003B72A1" w:rsidRPr="003B72A1" w:rsidRDefault="003B72A1" w:rsidP="003B72A1">
            <w:pPr>
              <w:jc w:val="center"/>
              <w:rPr>
                <w:u w:val="single"/>
              </w:rPr>
            </w:pPr>
          </w:p>
        </w:tc>
      </w:tr>
      <w:tr w:rsidR="00462B96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462B96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Person who is in support of the issue</w:t>
            </w:r>
            <w:r w:rsidR="00462B96" w:rsidRPr="003B72A1">
              <w:rPr>
                <w:b/>
                <w:u w:val="single"/>
              </w:rPr>
              <w:t>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62B96" w:rsidRPr="003B72A1" w:rsidRDefault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Person who is against the issue:</w:t>
            </w:r>
          </w:p>
          <w:p w:rsidR="00462B96" w:rsidRPr="003B72A1" w:rsidRDefault="00462B96">
            <w:pPr>
              <w:rPr>
                <w:u w:val="single"/>
              </w:rPr>
            </w:pPr>
          </w:p>
          <w:p w:rsidR="00462B96" w:rsidRPr="003B72A1" w:rsidRDefault="00462B96">
            <w:pPr>
              <w:rPr>
                <w:u w:val="single"/>
              </w:rPr>
            </w:pPr>
          </w:p>
        </w:tc>
      </w:tr>
      <w:tr w:rsidR="003B72A1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Arguments in favor: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Arguments against: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  <w:bookmarkStart w:id="0" w:name="_GoBack"/>
        <w:bookmarkEnd w:id="0"/>
      </w:tr>
      <w:tr w:rsidR="003B72A1" w:rsidTr="008A13DC">
        <w:tc>
          <w:tcPr>
            <w:tcW w:w="4788" w:type="dxa"/>
            <w:tcBorders>
              <w:top w:val="single" w:sz="4" w:space="0" w:color="auto"/>
              <w:lef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What statistics or data support this side</w:t>
            </w:r>
            <w:r>
              <w:rPr>
                <w:b/>
                <w:u w:val="single"/>
              </w:rPr>
              <w:t>’s arguments</w:t>
            </w:r>
            <w:r w:rsidRPr="003B72A1">
              <w:rPr>
                <w:b/>
                <w:u w:val="single"/>
              </w:rPr>
              <w:t>?</w:t>
            </w:r>
          </w:p>
        </w:tc>
        <w:tc>
          <w:tcPr>
            <w:tcW w:w="4788" w:type="dxa"/>
            <w:tcBorders>
              <w:top w:val="single" w:sz="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What statistics or data support this side</w:t>
            </w:r>
            <w:r>
              <w:rPr>
                <w:b/>
                <w:u w:val="single"/>
              </w:rPr>
              <w:t>’s arguments</w:t>
            </w:r>
            <w:r w:rsidRPr="003B72A1">
              <w:rPr>
                <w:b/>
                <w:u w:val="single"/>
              </w:rPr>
              <w:t>?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</w:tr>
      <w:tr w:rsidR="003B72A1" w:rsidTr="008A13DC">
        <w:tc>
          <w:tcPr>
            <w:tcW w:w="9576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Your impressions after the debate:</w:t>
            </w: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  <w:p w:rsidR="003B72A1" w:rsidRPr="003B72A1" w:rsidRDefault="003B72A1" w:rsidP="003B72A1">
            <w:pPr>
              <w:rPr>
                <w:u w:val="single"/>
              </w:rPr>
            </w:pPr>
          </w:p>
        </w:tc>
      </w:tr>
      <w:tr w:rsidR="003B72A1" w:rsidTr="008A13DC">
        <w:tc>
          <w:tcPr>
            <w:tcW w:w="47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 xml:space="preserve">Your stance on the issue </w:t>
            </w:r>
            <w:r w:rsidRPr="003B72A1">
              <w:rPr>
                <w:b/>
                <w:u w:val="single"/>
              </w:rPr>
              <w:t>AFTER</w:t>
            </w:r>
            <w:r w:rsidRPr="003B72A1">
              <w:rPr>
                <w:b/>
                <w:u w:val="single"/>
              </w:rPr>
              <w:t xml:space="preserve"> the debate: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  <w:tc>
          <w:tcPr>
            <w:tcW w:w="47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B72A1" w:rsidRPr="003B72A1" w:rsidRDefault="003B72A1" w:rsidP="003B72A1">
            <w:pPr>
              <w:rPr>
                <w:b/>
                <w:u w:val="single"/>
              </w:rPr>
            </w:pPr>
            <w:r w:rsidRPr="003B72A1">
              <w:rPr>
                <w:b/>
                <w:u w:val="single"/>
              </w:rPr>
              <w:t>Questions you still have AFTER the debate OR facts from the debate you would want to research more:</w:t>
            </w: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  <w:p w:rsidR="003B72A1" w:rsidRPr="003B72A1" w:rsidRDefault="003B72A1" w:rsidP="003B72A1">
            <w:pPr>
              <w:rPr>
                <w:b/>
                <w:u w:val="single"/>
              </w:rPr>
            </w:pPr>
          </w:p>
        </w:tc>
      </w:tr>
    </w:tbl>
    <w:p w:rsidR="00462B96" w:rsidRPr="003B72A1" w:rsidRDefault="00462B96" w:rsidP="003B72A1">
      <w:pPr>
        <w:rPr>
          <w:sz w:val="16"/>
        </w:rPr>
      </w:pPr>
    </w:p>
    <w:sectPr w:rsidR="00462B96" w:rsidRPr="003B72A1" w:rsidSect="003B72A1">
      <w:pgSz w:w="12240" w:h="15840"/>
      <w:pgMar w:top="432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96"/>
    <w:rsid w:val="0013167C"/>
    <w:rsid w:val="001E659B"/>
    <w:rsid w:val="00257F97"/>
    <w:rsid w:val="002A5150"/>
    <w:rsid w:val="003749DF"/>
    <w:rsid w:val="003B72A1"/>
    <w:rsid w:val="00462B96"/>
    <w:rsid w:val="005D28E0"/>
    <w:rsid w:val="00636926"/>
    <w:rsid w:val="0073116D"/>
    <w:rsid w:val="008A13DC"/>
    <w:rsid w:val="00AC5494"/>
    <w:rsid w:val="00B77A9C"/>
    <w:rsid w:val="00EA6B7B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1833D-172E-4DE5-94E2-9CC7B5C0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8E34-364A-4655-BC38-4F351A1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ADA8554E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Pattison</dc:creator>
  <cp:lastModifiedBy>Farmer, Stephanie [DH]</cp:lastModifiedBy>
  <cp:revision>3</cp:revision>
  <cp:lastPrinted>2014-10-14T17:01:00Z</cp:lastPrinted>
  <dcterms:created xsi:type="dcterms:W3CDTF">2014-10-14T17:01:00Z</dcterms:created>
  <dcterms:modified xsi:type="dcterms:W3CDTF">2014-10-14T17:07:00Z</dcterms:modified>
</cp:coreProperties>
</file>