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E32598" w:rsidP="003C371A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</w:t>
            </w:r>
            <w:r w:rsidR="003C371A">
              <w:rPr>
                <w:rFonts w:ascii="Britannic Bold" w:hAnsi="Britannic Bold"/>
                <w:sz w:val="52"/>
              </w:rPr>
              <w:t>2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 w:rsidR="003C371A">
              <w:rPr>
                <w:rFonts w:ascii="Britannic Bold" w:hAnsi="Britannic Bold"/>
                <w:sz w:val="52"/>
              </w:rPr>
              <w:t>Nuclear Chemistry</w:t>
            </w: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  <w:bookmarkStart w:id="0" w:name="_GoBack"/>
        <w:bookmarkEnd w:id="0"/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3C371A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3C371A"/>
    <w:rsid w:val="00694728"/>
    <w:rsid w:val="006F3951"/>
    <w:rsid w:val="00810CFF"/>
    <w:rsid w:val="00B01C48"/>
    <w:rsid w:val="00BA49E6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21C7B-4744-4A6E-B903-CC62715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83A7BA9A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2015-06-12T17:05:00Z</cp:lastPrinted>
  <dcterms:created xsi:type="dcterms:W3CDTF">2016-09-27T22:31:00Z</dcterms:created>
  <dcterms:modified xsi:type="dcterms:W3CDTF">2016-09-27T22:31:00Z</dcterms:modified>
</cp:coreProperties>
</file>