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824" w:type="dxa"/>
        <w:tblLook w:val="04A0" w:firstRow="1" w:lastRow="0" w:firstColumn="1" w:lastColumn="0" w:noHBand="0" w:noVBand="1"/>
      </w:tblPr>
      <w:tblGrid>
        <w:gridCol w:w="6912"/>
        <w:gridCol w:w="6912"/>
      </w:tblGrid>
      <w:tr w:rsidR="00136F87" w:rsidTr="00136F87">
        <w:trPr>
          <w:trHeight w:val="5040"/>
        </w:trPr>
        <w:tc>
          <w:tcPr>
            <w:tcW w:w="6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F87" w:rsidRPr="00563F1C" w:rsidRDefault="00136F87" w:rsidP="00136F87">
            <w:pPr>
              <w:rPr>
                <w:u w:val="single"/>
              </w:rPr>
            </w:pPr>
            <w:r>
              <w:rPr>
                <w:sz w:val="44"/>
                <w:u w:val="single"/>
              </w:rPr>
              <w:t>B</w:t>
            </w:r>
            <w:r w:rsidRPr="00563F1C">
              <w:rPr>
                <w:sz w:val="44"/>
                <w:u w:val="single"/>
              </w:rPr>
              <w:t>eaker #1</w:t>
            </w:r>
          </w:p>
          <w:p w:rsidR="00136F87" w:rsidRPr="006A7F86" w:rsidRDefault="00136F87" w:rsidP="00136F87">
            <w:pPr>
              <w:spacing w:after="0" w:line="240" w:lineRule="auto"/>
              <w:rPr>
                <w:sz w:val="14"/>
              </w:rPr>
            </w:pPr>
            <w:r w:rsidRPr="006A7F86">
              <w:rPr>
                <w:sz w:val="28"/>
              </w:rPr>
              <w:t>1 cm of Water</w:t>
            </w:r>
          </w:p>
          <w:p w:rsidR="00136F87" w:rsidRPr="006A7F86" w:rsidRDefault="00136F87" w:rsidP="00136F87">
            <w:pPr>
              <w:spacing w:after="0" w:line="240" w:lineRule="auto"/>
              <w:rPr>
                <w:sz w:val="1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81F04E" wp14:editId="33ECA3C6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16510</wp:posOffset>
                      </wp:positionV>
                      <wp:extent cx="2286000" cy="2286000"/>
                      <wp:effectExtent l="19050" t="1905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2860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DDC70B" id="Oval 1" o:spid="_x0000_s1026" style="position:absolute;margin-left:139.7pt;margin-top:1.3pt;width:180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6A7F86">
              <w:rPr>
                <w:sz w:val="28"/>
              </w:rPr>
              <w:t>2 drops Phenolphthalein</w:t>
            </w:r>
          </w:p>
          <w:p w:rsidR="00136F87" w:rsidRPr="006A7F86" w:rsidRDefault="00136F87" w:rsidP="00136F87">
            <w:pPr>
              <w:spacing w:after="0" w:line="240" w:lineRule="auto"/>
              <w:rPr>
                <w:sz w:val="14"/>
              </w:rPr>
            </w:pPr>
            <w:r w:rsidRPr="006A7F86">
              <w:rPr>
                <w:sz w:val="28"/>
              </w:rPr>
              <w:t>Magnesium Ribbon</w:t>
            </w:r>
          </w:p>
          <w:p w:rsidR="00136F87" w:rsidRDefault="00136F87" w:rsidP="00136F87"/>
        </w:tc>
        <w:tc>
          <w:tcPr>
            <w:tcW w:w="6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F87" w:rsidRPr="00563F1C" w:rsidRDefault="00136F87" w:rsidP="00136F87">
            <w:pPr>
              <w:rPr>
                <w:u w:val="single"/>
              </w:rPr>
            </w:pPr>
            <w:r>
              <w:rPr>
                <w:sz w:val="44"/>
                <w:u w:val="single"/>
              </w:rPr>
              <w:t>Beaker #3</w:t>
            </w:r>
          </w:p>
          <w:p w:rsidR="00136F87" w:rsidRPr="006A7F86" w:rsidRDefault="00136F87" w:rsidP="00136F87">
            <w:pPr>
              <w:spacing w:after="0" w:line="240" w:lineRule="auto"/>
              <w:rPr>
                <w:sz w:val="14"/>
              </w:rPr>
            </w:pPr>
            <w:r w:rsidRPr="006A7F86">
              <w:rPr>
                <w:sz w:val="28"/>
              </w:rPr>
              <w:t xml:space="preserve">1 cm of </w:t>
            </w:r>
            <w:proofErr w:type="spellStart"/>
            <w:r>
              <w:rPr>
                <w:sz w:val="28"/>
              </w:rPr>
              <w:t>HCl</w:t>
            </w:r>
            <w:proofErr w:type="spellEnd"/>
          </w:p>
          <w:p w:rsidR="00136F87" w:rsidRPr="006A7F86" w:rsidRDefault="00136F87" w:rsidP="00136F87">
            <w:pPr>
              <w:spacing w:after="0" w:line="240" w:lineRule="auto"/>
              <w:rPr>
                <w:sz w:val="1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C946DB" wp14:editId="39B03F17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12065</wp:posOffset>
                      </wp:positionV>
                      <wp:extent cx="2286000" cy="2286000"/>
                      <wp:effectExtent l="19050" t="1905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2860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C9FC44" id="Oval 2" o:spid="_x0000_s1026" style="position:absolute;margin-left:134.95pt;margin-top:.95pt;width:180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6A7F86">
              <w:rPr>
                <w:sz w:val="28"/>
              </w:rPr>
              <w:t>Magnesium Ribbon</w:t>
            </w:r>
          </w:p>
          <w:p w:rsidR="00136F87" w:rsidRDefault="00136F87" w:rsidP="00136F87"/>
        </w:tc>
      </w:tr>
      <w:tr w:rsidR="00136F87" w:rsidTr="00136F87">
        <w:trPr>
          <w:trHeight w:val="5040"/>
        </w:trPr>
        <w:tc>
          <w:tcPr>
            <w:tcW w:w="6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F87" w:rsidRPr="00563F1C" w:rsidRDefault="00136F87" w:rsidP="00136F87">
            <w:pPr>
              <w:rPr>
                <w:u w:val="single"/>
              </w:rPr>
            </w:pPr>
            <w:r>
              <w:rPr>
                <w:sz w:val="44"/>
                <w:u w:val="single"/>
              </w:rPr>
              <w:t>Beaker #2</w:t>
            </w:r>
          </w:p>
          <w:p w:rsidR="00136F87" w:rsidRPr="006A7F86" w:rsidRDefault="00136F87" w:rsidP="00136F87">
            <w:pPr>
              <w:spacing w:after="0" w:line="240" w:lineRule="auto"/>
              <w:rPr>
                <w:sz w:val="14"/>
              </w:rPr>
            </w:pPr>
            <w:r w:rsidRPr="006A7F86">
              <w:rPr>
                <w:sz w:val="28"/>
              </w:rPr>
              <w:t>1 cm of Water</w:t>
            </w:r>
          </w:p>
          <w:p w:rsidR="00136F87" w:rsidRPr="006A7F86" w:rsidRDefault="00136F87" w:rsidP="00136F87">
            <w:pPr>
              <w:spacing w:after="0" w:line="240" w:lineRule="auto"/>
              <w:rPr>
                <w:sz w:val="14"/>
              </w:rPr>
            </w:pPr>
            <w:r w:rsidRPr="00136F87"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E4B336" wp14:editId="40BC0C8A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12700</wp:posOffset>
                      </wp:positionV>
                      <wp:extent cx="2286000" cy="2286000"/>
                      <wp:effectExtent l="19050" t="1905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2860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743919" id="Oval 3" o:spid="_x0000_s1026" style="position:absolute;margin-left:135.75pt;margin-top:1pt;width:180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6A7F86">
              <w:rPr>
                <w:sz w:val="28"/>
              </w:rPr>
              <w:t>2 drops Phenolphthalein</w:t>
            </w:r>
          </w:p>
          <w:p w:rsidR="00136F87" w:rsidRPr="006A7F86" w:rsidRDefault="00136F87" w:rsidP="00136F87">
            <w:pPr>
              <w:spacing w:after="0" w:line="240" w:lineRule="auto"/>
              <w:rPr>
                <w:sz w:val="14"/>
              </w:rPr>
            </w:pPr>
            <w:r>
              <w:rPr>
                <w:sz w:val="28"/>
              </w:rPr>
              <w:t>Calcium Rock</w:t>
            </w:r>
          </w:p>
          <w:p w:rsidR="00136F87" w:rsidRDefault="00136F87" w:rsidP="00136F87"/>
        </w:tc>
        <w:tc>
          <w:tcPr>
            <w:tcW w:w="6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F87" w:rsidRPr="00563F1C" w:rsidRDefault="00136F87" w:rsidP="00136F87">
            <w:pPr>
              <w:rPr>
                <w:u w:val="single"/>
              </w:rPr>
            </w:pPr>
            <w:r>
              <w:rPr>
                <w:sz w:val="44"/>
                <w:u w:val="single"/>
              </w:rPr>
              <w:t>Beaker #4</w:t>
            </w:r>
          </w:p>
          <w:p w:rsidR="00136F87" w:rsidRPr="006A7F86" w:rsidRDefault="00136F87" w:rsidP="00136F87">
            <w:pPr>
              <w:spacing w:after="0" w:line="240" w:lineRule="auto"/>
              <w:rPr>
                <w:sz w:val="14"/>
              </w:rPr>
            </w:pPr>
            <w:r w:rsidRPr="006A7F86">
              <w:rPr>
                <w:sz w:val="28"/>
              </w:rPr>
              <w:t xml:space="preserve">1 cm of </w:t>
            </w:r>
            <w:proofErr w:type="spellStart"/>
            <w:r>
              <w:rPr>
                <w:sz w:val="28"/>
              </w:rPr>
              <w:t>HCl</w:t>
            </w:r>
            <w:proofErr w:type="spellEnd"/>
          </w:p>
          <w:p w:rsidR="00136F87" w:rsidRPr="006A7F86" w:rsidRDefault="00136F87" w:rsidP="00136F87">
            <w:pPr>
              <w:spacing w:after="0" w:line="240" w:lineRule="auto"/>
              <w:rPr>
                <w:sz w:val="14"/>
              </w:rPr>
            </w:pPr>
            <w:r w:rsidRPr="00136F87"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47743A" wp14:editId="4C42B01C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17780</wp:posOffset>
                      </wp:positionV>
                      <wp:extent cx="2286000" cy="2286000"/>
                      <wp:effectExtent l="19050" t="1905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2860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E6F5C" id="Oval 4" o:spid="_x0000_s1026" style="position:absolute;margin-left:135.65pt;margin-top:1.4pt;width:180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sz w:val="28"/>
              </w:rPr>
              <w:t>Calcium Rock</w:t>
            </w:r>
          </w:p>
          <w:p w:rsidR="00136F87" w:rsidRDefault="00136F87" w:rsidP="00136F87"/>
        </w:tc>
        <w:bookmarkStart w:id="0" w:name="_GoBack"/>
        <w:bookmarkEnd w:id="0"/>
      </w:tr>
    </w:tbl>
    <w:p w:rsidR="00777930" w:rsidRPr="00136F87" w:rsidRDefault="00777930" w:rsidP="00136F87">
      <w:pPr>
        <w:rPr>
          <w:sz w:val="2"/>
        </w:rPr>
      </w:pPr>
    </w:p>
    <w:sectPr w:rsidR="00777930" w:rsidRPr="00136F87" w:rsidSect="00136F87">
      <w:pgSz w:w="15840" w:h="12240" w:orient="landscape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87"/>
    <w:rsid w:val="00136F87"/>
    <w:rsid w:val="0077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25ED3-3827-493B-B58A-58EAF258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F87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87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53020EDE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2014-10-28T17:46:00Z</cp:lastPrinted>
  <dcterms:created xsi:type="dcterms:W3CDTF">2014-10-28T17:40:00Z</dcterms:created>
  <dcterms:modified xsi:type="dcterms:W3CDTF">2014-10-28T17:47:00Z</dcterms:modified>
</cp:coreProperties>
</file>