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E3" w:rsidRDefault="00196DFB" w:rsidP="001416E3">
      <w:pPr>
        <w:widowControl w:val="0"/>
        <w:jc w:val="center"/>
        <w:rPr>
          <w:rFonts w:ascii="Ravie" w:hAnsi="Ravie"/>
          <w:sz w:val="40"/>
          <w:szCs w:val="40"/>
        </w:rPr>
      </w:pPr>
      <w:bookmarkStart w:id="0" w:name="_GoBack"/>
      <w:bookmarkEnd w:id="0"/>
      <w:r>
        <w:rPr>
          <w:rFonts w:ascii="Ravie" w:hAnsi="Ravie"/>
          <w:sz w:val="40"/>
          <w:szCs w:val="40"/>
        </w:rPr>
        <w:t>Periodic Table Vocabulary</w:t>
      </w:r>
    </w:p>
    <w:p w:rsidR="001416E3" w:rsidRDefault="001416E3" w:rsidP="001416E3">
      <w:pPr>
        <w:widowControl w:val="0"/>
      </w:pPr>
      <w:r>
        <w:t> </w:t>
      </w:r>
    </w:p>
    <w:p w:rsidR="0013133F" w:rsidRDefault="0013133F"/>
    <w:p w:rsidR="001416E3" w:rsidRDefault="001416E3">
      <w:r>
        <w:t>Vocabulary Assignment:</w:t>
      </w:r>
    </w:p>
    <w:p w:rsidR="001416E3" w:rsidRDefault="001416E3">
      <w:r>
        <w:t>Match up the boxes so that each side matches with the correct term/definition/description</w:t>
      </w:r>
      <w:r w:rsidR="00196DFB">
        <w:t xml:space="preserve"> (including the outside edges and opposite ends)</w:t>
      </w:r>
      <w:r>
        <w:t xml:space="preserve">.  When </w:t>
      </w:r>
      <w:r w:rsidR="00A21BA1">
        <w:t>you are done, you should have 18</w:t>
      </w:r>
      <w:r>
        <w:t xml:space="preserve"> vocabulary terms</w:t>
      </w:r>
      <w:r w:rsidR="00196DFB">
        <w:t>/concepts</w:t>
      </w:r>
      <w:r>
        <w:t xml:space="preserve"> to remember. Write them down here.  </w:t>
      </w:r>
    </w:p>
    <w:p w:rsidR="001416E3" w:rsidRDefault="001416E3"/>
    <w:p w:rsidR="001416E3" w:rsidRDefault="001416E3">
      <w:r>
        <w:t xml:space="preserve">Here’s a hint: when laid out correctly, the answer to this </w:t>
      </w:r>
      <w:r w:rsidR="00611496">
        <w:t>riddle</w:t>
      </w:r>
      <w:r>
        <w:t xml:space="preserve"> will appear in the boxes.</w:t>
      </w:r>
    </w:p>
    <w:p w:rsidR="001416E3" w:rsidRDefault="001416E3"/>
    <w:p w:rsidR="001416E3" w:rsidRDefault="001416E3"/>
    <w:p w:rsidR="001416E3" w:rsidRDefault="001416E3">
      <w:r>
        <w:t>What kind of bear has no teeth?</w:t>
      </w:r>
    </w:p>
    <w:p w:rsidR="001416E3" w:rsidRDefault="001416E3"/>
    <w:p w:rsidR="001416E3" w:rsidRDefault="001416E3">
      <w:r>
        <w:t>Answer:__________________________</w:t>
      </w:r>
    </w:p>
    <w:p w:rsidR="001416E3" w:rsidRDefault="001416E3"/>
    <w:p w:rsidR="001416E3" w:rsidRDefault="008067B8">
      <w:r>
        <w:t>Definitions/concepts</w:t>
      </w:r>
      <w:r w:rsidR="001416E3">
        <w:t>:</w:t>
      </w:r>
    </w:p>
    <w:p w:rsidR="001416E3" w:rsidRDefault="001416E3"/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pStyle w:val="ListParagraph"/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A21BA1" w:rsidRDefault="00A21BA1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  <w:ind w:left="360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>______________________________________________________________________________________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1416E3" w:rsidRDefault="001416E3" w:rsidP="00A21BA1">
      <w:pPr>
        <w:pStyle w:val="ListParagraph"/>
        <w:numPr>
          <w:ilvl w:val="0"/>
          <w:numId w:val="1"/>
        </w:numPr>
        <w:spacing w:line="276" w:lineRule="auto"/>
      </w:pPr>
      <w:r>
        <w:t>_____________________________________________________________________________________</w:t>
      </w:r>
      <w:r>
        <w:softHyphen/>
        <w:t>_</w:t>
      </w:r>
      <w:r>
        <w:br/>
      </w:r>
      <w:r>
        <w:br/>
        <w:t xml:space="preserve">______________________________________________________________________________________ </w:t>
      </w:r>
    </w:p>
    <w:p w:rsidR="001416E3" w:rsidRDefault="001416E3" w:rsidP="00A21BA1">
      <w:pPr>
        <w:spacing w:line="276" w:lineRule="auto"/>
      </w:pPr>
    </w:p>
    <w:p w:rsidR="00AF47E3" w:rsidRDefault="00AF47E3">
      <w:pPr>
        <w:spacing w:after="200" w:line="276" w:lineRule="auto"/>
        <w:sectPr w:rsidR="00AF47E3" w:rsidSect="001416E3">
          <w:head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134CD1" w:rsidRDefault="00134CD1">
      <w:pPr>
        <w:spacing w:after="200" w:line="276" w:lineRule="auto"/>
      </w:pPr>
      <w:r>
        <w:lastRenderedPageBreak/>
        <w:br w:type="page"/>
      </w:r>
    </w:p>
    <w:p w:rsidR="00134CD1" w:rsidRDefault="00134CD1" w:rsidP="00A21BA1">
      <w:pPr>
        <w:pStyle w:val="ListParagraph"/>
        <w:spacing w:line="276" w:lineRule="auto"/>
      </w:pPr>
      <w:r>
        <w:lastRenderedPageBreak/>
        <w:t xml:space="preserve">Teacher instructions: </w:t>
      </w:r>
    </w:p>
    <w:p w:rsidR="00134CD1" w:rsidRDefault="00134CD1" w:rsidP="00A21BA1">
      <w:pPr>
        <w:pStyle w:val="ListParagraph"/>
        <w:spacing w:line="276" w:lineRule="auto"/>
      </w:pPr>
    </w:p>
    <w:p w:rsidR="001416E3" w:rsidRDefault="00134CD1" w:rsidP="00AF47E3">
      <w:pPr>
        <w:pStyle w:val="ListParagraph"/>
        <w:numPr>
          <w:ilvl w:val="0"/>
          <w:numId w:val="3"/>
        </w:numPr>
        <w:spacing w:line="276" w:lineRule="auto"/>
      </w:pPr>
      <w:r>
        <w:t>Print a copy of the 3x3 grid</w:t>
      </w:r>
      <w:r w:rsidR="00AF47E3">
        <w:t>.</w:t>
      </w:r>
    </w:p>
    <w:p w:rsidR="00134CD1" w:rsidRDefault="00134CD1" w:rsidP="00AF47E3">
      <w:pPr>
        <w:pStyle w:val="ListParagraph"/>
        <w:numPr>
          <w:ilvl w:val="0"/>
          <w:numId w:val="3"/>
        </w:numPr>
        <w:spacing w:line="276" w:lineRule="auto"/>
      </w:pPr>
      <w:r>
        <w:t>Write your 9 character message in the squares</w:t>
      </w:r>
      <w:r w:rsidR="001714D8">
        <w:t>, left to right, top to bottom like in the picture:</w:t>
      </w:r>
    </w:p>
    <w:p w:rsidR="00697F3C" w:rsidRDefault="00AF47E3" w:rsidP="00AF47E3">
      <w:pPr>
        <w:pStyle w:val="ListParagraph"/>
        <w:spacing w:line="276" w:lineRule="auto"/>
        <w:ind w:left="1440" w:firstLine="720"/>
      </w:pPr>
      <w:r>
        <w:t>(</w:t>
      </w:r>
      <w:r w:rsidR="00697F3C">
        <w:t xml:space="preserve">I usually use a marker to </w:t>
      </w:r>
      <w:r>
        <w:t xml:space="preserve">write the letters before </w:t>
      </w:r>
      <w:r w:rsidR="00090883">
        <w:t>photo</w:t>
      </w:r>
      <w:r>
        <w:t>copying.)</w:t>
      </w:r>
    </w:p>
    <w:p w:rsidR="001714D8" w:rsidRDefault="001714D8" w:rsidP="001714D8">
      <w:pPr>
        <w:pStyle w:val="ListParagraph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1050732</wp:posOffset>
            </wp:positionH>
            <wp:positionV relativeFrom="paragraph">
              <wp:posOffset>-3920</wp:posOffset>
            </wp:positionV>
            <wp:extent cx="4775283" cy="5128591"/>
            <wp:effectExtent l="19050" t="0" r="6267" b="0"/>
            <wp:wrapTight wrapText="bothSides">
              <wp:wrapPolygon edited="0">
                <wp:start x="-86" y="0"/>
                <wp:lineTo x="-86" y="21502"/>
                <wp:lineTo x="21628" y="21502"/>
                <wp:lineTo x="21628" y="0"/>
                <wp:lineTo x="-86" y="0"/>
              </wp:wrapPolygon>
            </wp:wrapTight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83" cy="5128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CD1" w:rsidRDefault="00134CD1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853C75" w:rsidP="00A21BA1">
      <w:pPr>
        <w:pStyle w:val="ListParagraph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1491615</wp:posOffset>
                </wp:positionV>
                <wp:extent cx="516255" cy="427990"/>
                <wp:effectExtent l="3810" t="4445" r="381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D8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M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.3pt;margin-top:117.45pt;width:40.65pt;height:3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" filled="f" stroked="f">
                <v:textbox style="layout-flow:vertical">
                  <w:txbxContent>
                    <w:p w:rsidR="001714D8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1491615</wp:posOffset>
                </wp:positionV>
                <wp:extent cx="516255" cy="427990"/>
                <wp:effectExtent l="4445" t="4445" r="317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3C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68.6pt;margin-top:117.45pt;width:40.65pt;height:33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" filled="f" stroked="f">
                <v:textbox style="layout-flow:vertical;mso-layout-flow-alt:bottom-to-top">
                  <w:txbxContent>
                    <w:p w:rsidR="00697F3C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31115</wp:posOffset>
                </wp:positionV>
                <wp:extent cx="516255" cy="427990"/>
                <wp:effectExtent l="1905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3C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62.4pt;margin-top:2.45pt;width:40.65pt;height:3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" filled="f" stroked="f">
                <v:textbox style="layout-flow:vertical;mso-layout-flow-alt:bottom-to-top">
                  <w:txbxContent>
                    <w:p w:rsidR="00697F3C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31115</wp:posOffset>
                </wp:positionV>
                <wp:extent cx="516255" cy="427990"/>
                <wp:effectExtent l="1270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3C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</w:rPr>
                              <w:drawing>
                                <wp:inline distT="0" distB="0" distL="0" distR="0">
                                  <wp:extent cx="309880" cy="4927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49.1pt;margin-top:2.45pt;width:40.65pt;height:33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" filled="f" stroked="f">
                <v:textbox style="layout-flow:vertical">
                  <w:txbxContent>
                    <w:p w:rsidR="00697F3C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U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sz w:val="52"/>
                        </w:rPr>
                        <w:drawing>
                          <wp:inline distT="0" distB="0" distL="0" distR="0">
                            <wp:extent cx="309880" cy="4927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80" cy="49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1491615</wp:posOffset>
                </wp:positionV>
                <wp:extent cx="313690" cy="494665"/>
                <wp:effectExtent l="0" t="4445" r="381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D8" w:rsidRPr="001714D8" w:rsidRDefault="00C972E1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0.5pt;margin-top:117.45pt;width:24.7pt;height:38.9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" filled="f" stroked="f">
                <v:textbox style="mso-fit-shape-to-text:t">
                  <w:txbxContent>
                    <w:p w:rsidR="001714D8" w:rsidRPr="001714D8" w:rsidRDefault="00C972E1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31115</wp:posOffset>
                </wp:positionV>
                <wp:extent cx="313690" cy="494665"/>
                <wp:effectExtent l="0" t="3810" r="190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D8" w:rsidRPr="001714D8" w:rsidRDefault="001714D8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 w:rsidRPr="001714D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29.65pt;margin-top:2.45pt;width:24.7pt;height:38.9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3LtQ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" filled="f" stroked="f">
                <v:textbox style="mso-fit-shape-to-text:t">
                  <w:txbxContent>
                    <w:p w:rsidR="001714D8" w:rsidRPr="001714D8" w:rsidRDefault="001714D8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 w:rsidRPr="001714D8">
                        <w:rPr>
                          <w:rFonts w:asciiTheme="minorHAnsi" w:hAnsiTheme="minorHAnsi"/>
                          <w:b/>
                          <w:sz w:val="52"/>
                        </w:rPr>
                        <w:t>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853C75" w:rsidP="00A21BA1">
      <w:pPr>
        <w:pStyle w:val="ListParagraph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8255</wp:posOffset>
                </wp:positionV>
                <wp:extent cx="516255" cy="427990"/>
                <wp:effectExtent l="0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3C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42.9pt;margin-top:.65pt;width:40.65pt;height:3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" filled="f" stroked="f">
                <v:textbox>
                  <w:txbxContent>
                    <w:p w:rsidR="00697F3C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8255</wp:posOffset>
                </wp:positionV>
                <wp:extent cx="516255" cy="427990"/>
                <wp:effectExtent l="1270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3C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20.1pt;margin-top:.65pt;width:40.65pt;height:33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" filled="f" stroked="f">
                <v:textbox style="layout-flow:vertical">
                  <w:txbxContent>
                    <w:p w:rsidR="00697F3C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 xml:space="preserve"> 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8255</wp:posOffset>
                </wp:positionV>
                <wp:extent cx="516255" cy="427990"/>
                <wp:effectExtent l="1905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F3C" w:rsidRPr="001714D8" w:rsidRDefault="00697F3C">
                            <w:pP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62.4pt;margin-top:.65pt;width:40.65pt;height:3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" filled="f" stroked="f">
                <v:textbox style="layout-flow:vertical">
                  <w:txbxContent>
                    <w:p w:rsidR="00697F3C" w:rsidRPr="001714D8" w:rsidRDefault="00697F3C">
                      <w:pPr>
                        <w:rPr>
                          <w:rFonts w:asciiTheme="minorHAnsi" w:hAnsiTheme="minorHAnsi"/>
                          <w:b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697F3C" w:rsidRDefault="00853C75" w:rsidP="00A21BA1">
      <w:pPr>
        <w:pStyle w:val="ListParagraph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219075</wp:posOffset>
                </wp:positionV>
                <wp:extent cx="4333240" cy="246380"/>
                <wp:effectExtent l="13335" t="13335" r="6350" b="698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240" cy="24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B8" w:rsidRPr="00EE7813" w:rsidRDefault="008067B8" w:rsidP="008067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7813">
                              <w:rPr>
                                <w:b/>
                              </w:rPr>
                              <w:t>The definition</w:t>
                            </w:r>
                            <w:r>
                              <w:rPr>
                                <w:b/>
                              </w:rPr>
                              <w:t>s/concept</w:t>
                            </w:r>
                            <w:r w:rsidRPr="00EE7813">
                              <w:rPr>
                                <w:b/>
                              </w:rPr>
                              <w:t>s and vocabulary words wrap</w:t>
                            </w:r>
                            <w:r>
                              <w:rPr>
                                <w:b/>
                              </w:rPr>
                              <w:t xml:space="preserve"> L-R and Top/bottom</w:t>
                            </w:r>
                          </w:p>
                          <w:p w:rsidR="008067B8" w:rsidRPr="008067B8" w:rsidRDefault="008067B8" w:rsidP="00806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100.05pt;margin-top:17.25pt;width:341.2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" fillcolor="#d8d8d8 [2732]">
                <v:textbox>
                  <w:txbxContent>
                    <w:p w:rsidR="008067B8" w:rsidRPr="00EE7813" w:rsidRDefault="008067B8" w:rsidP="008067B8">
                      <w:pPr>
                        <w:jc w:val="center"/>
                        <w:rPr>
                          <w:b/>
                        </w:rPr>
                      </w:pPr>
                      <w:r w:rsidRPr="00EE7813">
                        <w:rPr>
                          <w:b/>
                        </w:rPr>
                        <w:t>The definition</w:t>
                      </w:r>
                      <w:r>
                        <w:rPr>
                          <w:b/>
                        </w:rPr>
                        <w:t>s/concept</w:t>
                      </w:r>
                      <w:r w:rsidRPr="00EE7813">
                        <w:rPr>
                          <w:b/>
                        </w:rPr>
                        <w:t>s and vocabulary words wrap</w:t>
                      </w:r>
                      <w:r>
                        <w:rPr>
                          <w:b/>
                        </w:rPr>
                        <w:t xml:space="preserve"> L-R and Top/bottom</w:t>
                      </w:r>
                    </w:p>
                    <w:p w:rsidR="008067B8" w:rsidRPr="008067B8" w:rsidRDefault="008067B8" w:rsidP="008067B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-774700</wp:posOffset>
                </wp:positionV>
                <wp:extent cx="309880" cy="1240155"/>
                <wp:effectExtent l="12700" t="10160" r="10795" b="698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9880" cy="1240155"/>
                        </a:xfrm>
                        <a:prstGeom prst="curvedRightArrow">
                          <a:avLst>
                            <a:gd name="adj1" fmla="val 80041"/>
                            <a:gd name="adj2" fmla="val 16008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D746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4" o:spid="_x0000_s1026" type="#_x0000_t102" style="position:absolute;margin-left:441.25pt;margin-top:-61pt;width:24.4pt;height:97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-774700</wp:posOffset>
                </wp:positionV>
                <wp:extent cx="246380" cy="1240155"/>
                <wp:effectExtent l="5080" t="10160" r="15240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380" cy="1240155"/>
                        </a:xfrm>
                        <a:prstGeom prst="curvedLeftArrow">
                          <a:avLst>
                            <a:gd name="adj1" fmla="val 100670"/>
                            <a:gd name="adj2" fmla="val 20134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FC1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3" o:spid="_x0000_s1026" type="#_x0000_t103" style="position:absolute;margin-left:80.65pt;margin-top:-61pt;width:19.4pt;height:97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"/>
            </w:pict>
          </mc:Fallback>
        </mc:AlternateContent>
      </w:r>
    </w:p>
    <w:p w:rsidR="00697F3C" w:rsidRDefault="00697F3C" w:rsidP="00A21BA1">
      <w:pPr>
        <w:pStyle w:val="ListParagraph"/>
        <w:spacing w:line="276" w:lineRule="auto"/>
      </w:pPr>
    </w:p>
    <w:p w:rsidR="00697F3C" w:rsidRDefault="00697F3C" w:rsidP="00A21BA1">
      <w:pPr>
        <w:pStyle w:val="ListParagraph"/>
        <w:spacing w:line="276" w:lineRule="auto"/>
      </w:pP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</w:pPr>
      <w:r>
        <w:t>Give the students the Center Letter (I in this case. I always have that one straight up)</w:t>
      </w: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</w:pPr>
      <w:r>
        <w:t>Definitions and vocab words are on touching sides within the grid. (12 answers)</w:t>
      </w: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</w:pPr>
      <w:r>
        <w:t>Definitions wrap around top bottom and left-right. (6 answers) If you don’t give central letter, other solutions are possible!</w:t>
      </w: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</w:pPr>
      <w:r>
        <w:t>Cut along the solid lines, put the pieces into baggies or paper clips and distribute to students. When they are done, compare their answers with an uncut puzzle – the letters form an easy visual key for you as you check answers.</w:t>
      </w: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</w:pPr>
      <w:r>
        <w:t xml:space="preserve">The order of answers on the answer sheet is not important as long as they have 18 </w:t>
      </w: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</w:pPr>
      <w:r>
        <w:t>I usually have some uncut puzzles for students who need more time (so I can collect the cut puzzles).</w:t>
      </w:r>
    </w:p>
    <w:p w:rsidR="008067B8" w:rsidRDefault="008067B8" w:rsidP="008067B8">
      <w:pPr>
        <w:pStyle w:val="ListParagraph"/>
        <w:numPr>
          <w:ilvl w:val="0"/>
          <w:numId w:val="2"/>
        </w:numPr>
        <w:spacing w:line="276" w:lineRule="auto"/>
        <w:sectPr w:rsidR="008067B8" w:rsidSect="00AF47E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>I let students use the answers on future assignments. I give them the below key if absent on puzzle day.</w:t>
      </w:r>
    </w:p>
    <w:p w:rsidR="004A1D97" w:rsidRDefault="004A1D97">
      <w:pPr>
        <w:spacing w:after="200" w:line="276" w:lineRule="auto"/>
      </w:pPr>
      <w:r>
        <w:lastRenderedPageBreak/>
        <w:br w:type="page"/>
      </w:r>
    </w:p>
    <w:p w:rsidR="008067B8" w:rsidRPr="000455F0" w:rsidRDefault="008067B8" w:rsidP="008067B8">
      <w:pPr>
        <w:widowControl w:val="0"/>
        <w:jc w:val="center"/>
        <w:rPr>
          <w:rFonts w:ascii="Ravie" w:hAnsi="Ravie"/>
          <w:sz w:val="40"/>
          <w:szCs w:val="40"/>
        </w:rPr>
      </w:pPr>
      <w:r>
        <w:rPr>
          <w:rFonts w:ascii="Ravie" w:hAnsi="Ravie"/>
          <w:sz w:val="40"/>
          <w:szCs w:val="40"/>
        </w:rPr>
        <w:lastRenderedPageBreak/>
        <w:t>Periodic Table</w:t>
      </w:r>
      <w:r w:rsidRPr="000455F0">
        <w:rPr>
          <w:rFonts w:ascii="Ravie" w:hAnsi="Ravie"/>
          <w:sz w:val="40"/>
          <w:szCs w:val="40"/>
        </w:rPr>
        <w:t xml:space="preserve"> Vocab review</w:t>
      </w:r>
    </w:p>
    <w:p w:rsidR="008067B8" w:rsidRDefault="008067B8" w:rsidP="008067B8">
      <w:pPr>
        <w:widowControl w:val="0"/>
      </w:pPr>
      <w:r>
        <w:t> </w:t>
      </w:r>
    </w:p>
    <w:p w:rsidR="008067B8" w:rsidRDefault="008067B8" w:rsidP="008067B8"/>
    <w:p w:rsidR="008067B8" w:rsidRDefault="008067B8" w:rsidP="008067B8">
      <w:r>
        <w:t>Vocabulary Assignment:</w:t>
      </w:r>
    </w:p>
    <w:p w:rsidR="008067B8" w:rsidRDefault="008067B8" w:rsidP="008067B8">
      <w:r>
        <w:t xml:space="preserve">Match up the boxes so that each side matches with the correct term/definition/description (including the outside edges and opposite ends).  When you are done, you should have 18 vocabulary terms/concepts to remember. Write them down here.  </w:t>
      </w:r>
    </w:p>
    <w:p w:rsidR="008067B8" w:rsidRDefault="008067B8" w:rsidP="008067B8">
      <w:r>
        <w:t xml:space="preserve">When completed you will have the answer to this question:  </w:t>
      </w:r>
    </w:p>
    <w:p w:rsidR="008067B8" w:rsidRDefault="008067B8" w:rsidP="008067B8"/>
    <w:p w:rsidR="008067B8" w:rsidRDefault="008067B8" w:rsidP="008067B8">
      <w:r>
        <w:t>Q - What kind of bear has no teeth?</w:t>
      </w:r>
    </w:p>
    <w:p w:rsidR="008067B8" w:rsidRDefault="008067B8" w:rsidP="008067B8"/>
    <w:p w:rsidR="008067B8" w:rsidRDefault="008067B8" w:rsidP="008067B8">
      <w:r>
        <w:t>Answer:____</w:t>
      </w:r>
      <w:r>
        <w:rPr>
          <w:b/>
          <w:u w:val="single"/>
        </w:rPr>
        <w:t>Gummi bear</w:t>
      </w:r>
      <w:r>
        <w:t>_______</w:t>
      </w:r>
    </w:p>
    <w:p w:rsidR="008067B8" w:rsidRDefault="008067B8" w:rsidP="008067B8"/>
    <w:p w:rsidR="008067B8" w:rsidRDefault="008067B8" w:rsidP="008067B8"/>
    <w:p w:rsidR="008067B8" w:rsidRDefault="008067B8" w:rsidP="008067B8"/>
    <w:p w:rsidR="008067B8" w:rsidRDefault="008067B8" w:rsidP="008067B8">
      <w:pPr>
        <w:sectPr w:rsidR="008067B8" w:rsidSect="00AF47E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55873" w:rsidRDefault="00C55873" w:rsidP="008067B8">
      <w:pPr>
        <w:sectPr w:rsidR="00C55873" w:rsidSect="00AF47E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8067B8" w:rsidRDefault="008067B8" w:rsidP="008067B8">
      <w:r>
        <w:t>Definitions/concepts:</w:t>
      </w:r>
    </w:p>
    <w:p w:rsidR="008067B8" w:rsidRDefault="008067B8" w:rsidP="008067B8"/>
    <w:p w:rsidR="00C55873" w:rsidRDefault="00C55873" w:rsidP="0016192D">
      <w:pPr>
        <w:pStyle w:val="ListParagraph"/>
        <w:widowControl w:val="0"/>
        <w:numPr>
          <w:ilvl w:val="0"/>
          <w:numId w:val="7"/>
        </w:numPr>
      </w:pPr>
      <w:r>
        <w:t>The drawing of electrons in circles around the nucleus (energy levels)</w:t>
      </w:r>
      <w:r w:rsidR="008913BA">
        <w:t xml:space="preserve"> is </w:t>
      </w:r>
      <w:r w:rsidR="008913BA" w:rsidRPr="0016192D">
        <w:rPr>
          <w:b/>
        </w:rPr>
        <w:t xml:space="preserve">the </w:t>
      </w:r>
      <w:r w:rsidR="008913BA" w:rsidRPr="0016192D">
        <w:rPr>
          <w:b/>
          <w:u w:val="single"/>
        </w:rPr>
        <w:t>Bohr Model</w:t>
      </w:r>
      <w:r w:rsidR="008913BA" w:rsidRPr="0016192D">
        <w:rPr>
          <w:b/>
        </w:rPr>
        <w:t>.</w:t>
      </w:r>
    </w:p>
    <w:p w:rsidR="00C55873" w:rsidRDefault="00C55873" w:rsidP="0016192D">
      <w:pPr>
        <w:widowControl w:val="0"/>
        <w:ind w:left="30"/>
      </w:pPr>
    </w:p>
    <w:p w:rsidR="00E41804" w:rsidRDefault="00E41804" w:rsidP="0016192D">
      <w:pPr>
        <w:pStyle w:val="ListParagraph"/>
        <w:widowControl w:val="0"/>
        <w:numPr>
          <w:ilvl w:val="0"/>
          <w:numId w:val="7"/>
        </w:numPr>
      </w:pPr>
      <w:r>
        <w:t xml:space="preserve">Elements that are usually poor conductors and found on the right on the P.T. are </w:t>
      </w:r>
      <w:r w:rsidRPr="0016192D">
        <w:rPr>
          <w:b/>
          <w:u w:val="single"/>
        </w:rPr>
        <w:t>non-metals</w:t>
      </w:r>
      <w:r>
        <w:t>.</w:t>
      </w:r>
    </w:p>
    <w:p w:rsidR="00E41804" w:rsidRDefault="00E41804" w:rsidP="0016192D">
      <w:pPr>
        <w:widowControl w:val="0"/>
        <w:ind w:left="30"/>
      </w:pPr>
    </w:p>
    <w:p w:rsidR="00E41804" w:rsidRPr="0016192D" w:rsidRDefault="00E41804" w:rsidP="0016192D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The name of Group 1 on the Periodic Table is the </w:t>
      </w:r>
      <w:r w:rsidRPr="0016192D">
        <w:rPr>
          <w:b/>
          <w:u w:val="single"/>
        </w:rPr>
        <w:t>Alkali Metals.</w:t>
      </w:r>
      <w:r w:rsidR="00C55873" w:rsidRPr="0016192D">
        <w:rPr>
          <w:b/>
          <w:u w:val="single"/>
        </w:rPr>
        <w:t xml:space="preserve"> </w:t>
      </w:r>
    </w:p>
    <w:p w:rsidR="00E41804" w:rsidRDefault="00E41804" w:rsidP="0016192D"/>
    <w:p w:rsidR="0016192D" w:rsidRDefault="0016192D" w:rsidP="0016192D">
      <w:pPr>
        <w:pStyle w:val="ListParagraph"/>
        <w:numPr>
          <w:ilvl w:val="0"/>
          <w:numId w:val="7"/>
        </w:numPr>
      </w:pPr>
      <w:r w:rsidRPr="0016192D">
        <w:rPr>
          <w:b/>
          <w:u w:val="single"/>
        </w:rPr>
        <w:t>Luster</w:t>
      </w:r>
      <w:r>
        <w:t xml:space="preserve"> is how shiny an object is. </w:t>
      </w:r>
    </w:p>
    <w:p w:rsidR="0016192D" w:rsidRDefault="0016192D" w:rsidP="0016192D">
      <w:pPr>
        <w:ind w:left="360"/>
      </w:pPr>
    </w:p>
    <w:p w:rsidR="00C55873" w:rsidRDefault="00C55873" w:rsidP="0016192D">
      <w:pPr>
        <w:pStyle w:val="ListParagraph"/>
        <w:numPr>
          <w:ilvl w:val="0"/>
          <w:numId w:val="7"/>
        </w:numPr>
      </w:pPr>
      <w:r w:rsidRPr="0016192D">
        <w:t>A</w:t>
      </w:r>
      <w:r>
        <w:t xml:space="preserve"> </w:t>
      </w:r>
      <w:r w:rsidRPr="0016192D">
        <w:rPr>
          <w:b/>
          <w:u w:val="single"/>
        </w:rPr>
        <w:t>period</w:t>
      </w:r>
      <w:r>
        <w:t xml:space="preserve"> is elements that are all in the same row.</w:t>
      </w:r>
    </w:p>
    <w:p w:rsidR="00C55873" w:rsidRDefault="00C55873" w:rsidP="0016192D"/>
    <w:p w:rsidR="00C55873" w:rsidRDefault="00C55873" w:rsidP="0016192D">
      <w:pPr>
        <w:pStyle w:val="ListParagraph"/>
        <w:numPr>
          <w:ilvl w:val="0"/>
          <w:numId w:val="7"/>
        </w:numPr>
      </w:pPr>
      <w:r w:rsidRPr="0016192D">
        <w:rPr>
          <w:b/>
          <w:u w:val="single"/>
        </w:rPr>
        <w:t>Valence electrons</w:t>
      </w:r>
      <w:r>
        <w:t xml:space="preserve"> are electrons in the outermost shell.</w:t>
      </w:r>
    </w:p>
    <w:p w:rsidR="00C55873" w:rsidRDefault="00C55873" w:rsidP="0016192D"/>
    <w:p w:rsidR="0016192D" w:rsidRPr="0016192D" w:rsidRDefault="0016192D" w:rsidP="0016192D">
      <w:pPr>
        <w:pStyle w:val="ListParagraph"/>
        <w:widowControl w:val="0"/>
        <w:numPr>
          <w:ilvl w:val="0"/>
          <w:numId w:val="7"/>
        </w:numPr>
        <w:rPr>
          <w:b/>
          <w:u w:val="single"/>
        </w:rPr>
      </w:pPr>
      <w:r>
        <w:t xml:space="preserve">The number of electrons that can fit in the 1st energy level is </w:t>
      </w:r>
      <w:r w:rsidRPr="0016192D">
        <w:rPr>
          <w:b/>
          <w:u w:val="single"/>
        </w:rPr>
        <w:t>2.</w:t>
      </w:r>
    </w:p>
    <w:p w:rsidR="0016192D" w:rsidRDefault="0016192D" w:rsidP="0016192D">
      <w:pPr>
        <w:widowControl w:val="0"/>
        <w:ind w:left="360"/>
      </w:pPr>
    </w:p>
    <w:p w:rsidR="00C55873" w:rsidRDefault="00C55873" w:rsidP="0016192D">
      <w:pPr>
        <w:pStyle w:val="ListParagraph"/>
        <w:widowControl w:val="0"/>
        <w:numPr>
          <w:ilvl w:val="0"/>
          <w:numId w:val="7"/>
        </w:numPr>
      </w:pPr>
      <w:r w:rsidRPr="0016192D">
        <w:rPr>
          <w:b/>
          <w:u w:val="single"/>
        </w:rPr>
        <w:t>Metals</w:t>
      </w:r>
      <w:r>
        <w:t xml:space="preserve"> are elements that are usually gray in color, lustrous, and good conductors of heat, electricity.</w:t>
      </w:r>
    </w:p>
    <w:p w:rsidR="00C55873" w:rsidRDefault="00C55873" w:rsidP="0016192D">
      <w:pPr>
        <w:widowControl w:val="0"/>
      </w:pPr>
    </w:p>
    <w:p w:rsidR="00E41804" w:rsidRPr="0016192D" w:rsidRDefault="00E41804" w:rsidP="0016192D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The name of Group 2 on the Periodic Table is the </w:t>
      </w:r>
      <w:r w:rsidRPr="0016192D">
        <w:rPr>
          <w:b/>
          <w:u w:val="single"/>
        </w:rPr>
        <w:t xml:space="preserve">Alkaline Earth Metals. </w:t>
      </w:r>
    </w:p>
    <w:p w:rsidR="00E41804" w:rsidRDefault="00E41804" w:rsidP="0016192D">
      <w:pPr>
        <w:widowControl w:val="0"/>
        <w:rPr>
          <w:b/>
          <w:u w:val="single"/>
        </w:rPr>
      </w:pPr>
    </w:p>
    <w:p w:rsidR="00E41804" w:rsidRDefault="00E41804" w:rsidP="0016192D">
      <w:pPr>
        <w:pStyle w:val="ListParagraph"/>
        <w:widowControl w:val="0"/>
        <w:numPr>
          <w:ilvl w:val="0"/>
          <w:numId w:val="7"/>
        </w:numPr>
      </w:pPr>
      <w:r w:rsidRPr="0016192D">
        <w:rPr>
          <w:b/>
          <w:u w:val="single"/>
        </w:rPr>
        <w:t>Malleable</w:t>
      </w:r>
      <w:r>
        <w:t xml:space="preserve"> is when an </w:t>
      </w:r>
      <w:r w:rsidR="000A414C">
        <w:t>substance</w:t>
      </w:r>
      <w:r>
        <w:t xml:space="preserve"> can be hammered into sheets. </w:t>
      </w:r>
    </w:p>
    <w:p w:rsidR="00E41804" w:rsidRDefault="00E41804" w:rsidP="0016192D">
      <w:pPr>
        <w:widowControl w:val="0"/>
      </w:pPr>
    </w:p>
    <w:p w:rsidR="008913BA" w:rsidRPr="0016192D" w:rsidRDefault="008913BA" w:rsidP="0016192D">
      <w:pPr>
        <w:pStyle w:val="ListParagraph"/>
        <w:widowControl w:val="0"/>
        <w:numPr>
          <w:ilvl w:val="0"/>
          <w:numId w:val="7"/>
        </w:numPr>
        <w:rPr>
          <w:b/>
          <w:u w:val="single"/>
        </w:rPr>
      </w:pPr>
      <w:r w:rsidRPr="00E41804">
        <w:t>Elements</w:t>
      </w:r>
      <w:r>
        <w:t xml:space="preserve"> that are in the same column (going up and down) are a </w:t>
      </w:r>
      <w:r w:rsidRPr="0016192D">
        <w:rPr>
          <w:b/>
          <w:u w:val="single"/>
        </w:rPr>
        <w:t>group or family.</w:t>
      </w:r>
    </w:p>
    <w:p w:rsidR="008913BA" w:rsidRDefault="008913BA" w:rsidP="0016192D">
      <w:pPr>
        <w:widowControl w:val="0"/>
        <w:ind w:left="30"/>
      </w:pPr>
    </w:p>
    <w:p w:rsidR="00C55873" w:rsidRDefault="00C55873" w:rsidP="0016192D">
      <w:pPr>
        <w:pStyle w:val="ListParagraph"/>
        <w:widowControl w:val="0"/>
        <w:numPr>
          <w:ilvl w:val="0"/>
          <w:numId w:val="7"/>
        </w:numPr>
      </w:pPr>
      <w:r w:rsidRPr="0016192D">
        <w:rPr>
          <w:b/>
          <w:u w:val="single"/>
        </w:rPr>
        <w:t>Metalloids</w:t>
      </w:r>
      <w:r>
        <w:t xml:space="preserve"> are elements that have properties of both metals and nonmetals</w:t>
      </w:r>
    </w:p>
    <w:p w:rsidR="00C55873" w:rsidRDefault="00C55873" w:rsidP="0016192D">
      <w:pPr>
        <w:widowControl w:val="0"/>
        <w:ind w:left="30"/>
      </w:pPr>
    </w:p>
    <w:p w:rsidR="00E41804" w:rsidRDefault="00E41804" w:rsidP="0016192D">
      <w:pPr>
        <w:pStyle w:val="ListParagraph"/>
        <w:widowControl w:val="0"/>
        <w:numPr>
          <w:ilvl w:val="0"/>
          <w:numId w:val="7"/>
        </w:numPr>
      </w:pPr>
      <w:r>
        <w:t xml:space="preserve">The number of electrons that can fit in the 2nd and 3rd energy levels is </w:t>
      </w:r>
      <w:r w:rsidRPr="0016192D">
        <w:rPr>
          <w:b/>
          <w:u w:val="single"/>
        </w:rPr>
        <w:t>8.</w:t>
      </w:r>
    </w:p>
    <w:p w:rsidR="00E41804" w:rsidRDefault="00E41804" w:rsidP="0016192D">
      <w:pPr>
        <w:widowControl w:val="0"/>
        <w:ind w:left="30"/>
      </w:pPr>
    </w:p>
    <w:p w:rsidR="008913BA" w:rsidRPr="0016192D" w:rsidRDefault="008913BA" w:rsidP="0016192D">
      <w:pPr>
        <w:pStyle w:val="ListParagraph"/>
        <w:widowControl w:val="0"/>
        <w:numPr>
          <w:ilvl w:val="0"/>
          <w:numId w:val="7"/>
        </w:numPr>
        <w:rPr>
          <w:b/>
          <w:u w:val="single"/>
        </w:rPr>
      </w:pPr>
      <w:r>
        <w:t xml:space="preserve">Group 18 on the far right on the P.T. are the  </w:t>
      </w:r>
      <w:r w:rsidRPr="0016192D">
        <w:rPr>
          <w:b/>
          <w:u w:val="single"/>
        </w:rPr>
        <w:t>Noble gases.</w:t>
      </w:r>
    </w:p>
    <w:p w:rsidR="008913BA" w:rsidRDefault="008913BA" w:rsidP="0016192D">
      <w:pPr>
        <w:widowControl w:val="0"/>
        <w:ind w:left="30"/>
      </w:pPr>
    </w:p>
    <w:p w:rsidR="00C55873" w:rsidRPr="0016192D" w:rsidRDefault="00C55873" w:rsidP="0016192D">
      <w:pPr>
        <w:pStyle w:val="ListParagraph"/>
        <w:widowControl w:val="0"/>
        <w:numPr>
          <w:ilvl w:val="0"/>
          <w:numId w:val="7"/>
        </w:numPr>
        <w:rPr>
          <w:b/>
          <w:u w:val="single"/>
        </w:rPr>
      </w:pPr>
      <w:r>
        <w:t xml:space="preserve">The elements B, Al, Ga, and In are in the </w:t>
      </w:r>
      <w:r w:rsidRPr="0016192D">
        <w:rPr>
          <w:b/>
          <w:u w:val="single"/>
        </w:rPr>
        <w:t>same group.</w:t>
      </w:r>
    </w:p>
    <w:p w:rsidR="00C55873" w:rsidRDefault="00C55873" w:rsidP="0016192D">
      <w:pPr>
        <w:widowControl w:val="0"/>
      </w:pPr>
    </w:p>
    <w:p w:rsidR="00E41804" w:rsidRDefault="00E41804" w:rsidP="0016192D">
      <w:pPr>
        <w:pStyle w:val="ListParagraph"/>
        <w:widowControl w:val="0"/>
        <w:numPr>
          <w:ilvl w:val="0"/>
          <w:numId w:val="7"/>
        </w:numPr>
      </w:pPr>
      <w:r w:rsidRPr="0016192D">
        <w:rPr>
          <w:b/>
          <w:u w:val="single"/>
        </w:rPr>
        <w:t>Beryllium</w:t>
      </w:r>
      <w:r>
        <w:t xml:space="preserve"> is the element in group 2, period 2. </w:t>
      </w:r>
    </w:p>
    <w:p w:rsidR="00E41804" w:rsidRDefault="00E41804" w:rsidP="0016192D">
      <w:pPr>
        <w:widowControl w:val="0"/>
      </w:pPr>
    </w:p>
    <w:p w:rsidR="00C55873" w:rsidRPr="0016192D" w:rsidRDefault="00C55873" w:rsidP="0016192D">
      <w:pPr>
        <w:pStyle w:val="ListParagraph"/>
        <w:widowControl w:val="0"/>
        <w:numPr>
          <w:ilvl w:val="0"/>
          <w:numId w:val="7"/>
        </w:numPr>
        <w:rPr>
          <w:b/>
          <w:u w:val="single"/>
        </w:rPr>
      </w:pPr>
      <w:r w:rsidRPr="00E41804">
        <w:t>The</w:t>
      </w:r>
      <w:r>
        <w:t xml:space="preserve"> elements Rb, Sr, Y, and Zr are in the </w:t>
      </w:r>
      <w:r w:rsidRPr="0016192D">
        <w:rPr>
          <w:b/>
          <w:u w:val="single"/>
        </w:rPr>
        <w:t>same period.</w:t>
      </w:r>
    </w:p>
    <w:p w:rsidR="00C55873" w:rsidRDefault="00C55873" w:rsidP="0016192D">
      <w:pPr>
        <w:widowControl w:val="0"/>
        <w:rPr>
          <w:b/>
          <w:u w:val="single"/>
        </w:rPr>
      </w:pPr>
    </w:p>
    <w:p w:rsidR="00C55873" w:rsidRDefault="00C55873" w:rsidP="0016192D">
      <w:pPr>
        <w:pStyle w:val="ListParagraph"/>
        <w:widowControl w:val="0"/>
        <w:numPr>
          <w:ilvl w:val="0"/>
          <w:numId w:val="7"/>
        </w:numPr>
        <w:sectPr w:rsidR="00C55873" w:rsidSect="00C5587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16192D">
        <w:rPr>
          <w:b/>
          <w:u w:val="single"/>
        </w:rPr>
        <w:t>Halogens</w:t>
      </w:r>
      <w:r>
        <w:t xml:space="preserve"> is the name of group 17 on the Periodic Table.</w:t>
      </w:r>
    </w:p>
    <w:p w:rsidR="00C55873" w:rsidRPr="00C55873" w:rsidRDefault="00C55873" w:rsidP="00C55873">
      <w:pPr>
        <w:widowControl w:val="0"/>
      </w:pPr>
    </w:p>
    <w:p w:rsidR="00C55873" w:rsidRDefault="00C55873" w:rsidP="00C55873">
      <w:pPr>
        <w:widowControl w:val="0"/>
      </w:pPr>
      <w:r>
        <w:t> </w:t>
      </w:r>
    </w:p>
    <w:p w:rsidR="00C55873" w:rsidRDefault="00C55873" w:rsidP="00C55873">
      <w:pPr>
        <w:widowControl w:val="0"/>
      </w:pPr>
    </w:p>
    <w:p w:rsidR="00C55873" w:rsidRDefault="00C55873" w:rsidP="00C55873">
      <w:pPr>
        <w:widowControl w:val="0"/>
      </w:pPr>
    </w:p>
    <w:p w:rsidR="00C55873" w:rsidRDefault="00C55873" w:rsidP="00C55873">
      <w:pPr>
        <w:widowControl w:val="0"/>
      </w:pPr>
      <w:r>
        <w:t> </w:t>
      </w:r>
    </w:p>
    <w:p w:rsidR="00C55873" w:rsidRDefault="00C55873" w:rsidP="008067B8"/>
    <w:sectPr w:rsidR="00C55873" w:rsidSect="00C55873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BA" w:rsidRDefault="00A626BA" w:rsidP="00A21BA1">
      <w:r>
        <w:separator/>
      </w:r>
    </w:p>
  </w:endnote>
  <w:endnote w:type="continuationSeparator" w:id="0">
    <w:p w:rsidR="00A626BA" w:rsidRDefault="00A626BA" w:rsidP="00A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BA" w:rsidRDefault="00A626BA" w:rsidP="00A21BA1">
      <w:r>
        <w:separator/>
      </w:r>
    </w:p>
  </w:footnote>
  <w:footnote w:type="continuationSeparator" w:id="0">
    <w:p w:rsidR="00A626BA" w:rsidRDefault="00A626BA" w:rsidP="00A2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A1" w:rsidRDefault="00A21BA1">
    <w:pPr>
      <w:pStyle w:val="Header"/>
    </w:pPr>
    <w:r>
      <w:t>Name:_____________________________________________________</w:t>
    </w:r>
    <w:r>
      <w:tab/>
      <w:t>Period:_____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D8A"/>
    <w:multiLevelType w:val="hybridMultilevel"/>
    <w:tmpl w:val="E570A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968"/>
    <w:multiLevelType w:val="hybridMultilevel"/>
    <w:tmpl w:val="0604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880"/>
    <w:multiLevelType w:val="hybridMultilevel"/>
    <w:tmpl w:val="5D0A9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E4CCD"/>
    <w:multiLevelType w:val="hybridMultilevel"/>
    <w:tmpl w:val="0D5A9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471E"/>
    <w:multiLevelType w:val="hybridMultilevel"/>
    <w:tmpl w:val="066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60349"/>
    <w:multiLevelType w:val="hybridMultilevel"/>
    <w:tmpl w:val="58509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B328CD"/>
    <w:multiLevelType w:val="hybridMultilevel"/>
    <w:tmpl w:val="2F0C5422"/>
    <w:lvl w:ilvl="0" w:tplc="601C90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E3"/>
    <w:rsid w:val="00090883"/>
    <w:rsid w:val="000A414C"/>
    <w:rsid w:val="0013133F"/>
    <w:rsid w:val="00134CD1"/>
    <w:rsid w:val="001416E3"/>
    <w:rsid w:val="0016192D"/>
    <w:rsid w:val="001714D8"/>
    <w:rsid w:val="00196DFB"/>
    <w:rsid w:val="0023756C"/>
    <w:rsid w:val="00426DE1"/>
    <w:rsid w:val="004A1D97"/>
    <w:rsid w:val="00611496"/>
    <w:rsid w:val="00697F3C"/>
    <w:rsid w:val="008067B8"/>
    <w:rsid w:val="00853C75"/>
    <w:rsid w:val="008913BA"/>
    <w:rsid w:val="00A05C50"/>
    <w:rsid w:val="00A21BA1"/>
    <w:rsid w:val="00A3741F"/>
    <w:rsid w:val="00A626BA"/>
    <w:rsid w:val="00AF47E3"/>
    <w:rsid w:val="00BA53D8"/>
    <w:rsid w:val="00C32A12"/>
    <w:rsid w:val="00C430CE"/>
    <w:rsid w:val="00C55873"/>
    <w:rsid w:val="00C972E1"/>
    <w:rsid w:val="00CD0656"/>
    <w:rsid w:val="00E41804"/>
    <w:rsid w:val="00E63F8F"/>
    <w:rsid w:val="00F26493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54FCD52F-BFB6-452D-9BC4-41DDCA9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A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1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D8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7747-4BC6-4518-ABF8-25B56B3C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E70A5BB1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 Answer sheet</dc:title>
  <dc:creator>Brian Libby</dc:creator>
  <cp:keywords>Chemistry I</cp:keywords>
  <cp:lastModifiedBy>Farmer, Stephanie [DH]</cp:lastModifiedBy>
  <cp:revision>2</cp:revision>
  <dcterms:created xsi:type="dcterms:W3CDTF">2016-09-27T20:40:00Z</dcterms:created>
  <dcterms:modified xsi:type="dcterms:W3CDTF">2016-09-27T20:40:00Z</dcterms:modified>
</cp:coreProperties>
</file>