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30" w:rsidRDefault="007E71FE" w:rsidP="007E71FE">
      <w:pPr>
        <w:jc w:val="center"/>
        <w:rPr>
          <w:b/>
          <w:u w:val="single"/>
        </w:rPr>
      </w:pPr>
      <w:bookmarkStart w:id="0" w:name="_GoBack"/>
      <w:bookmarkEnd w:id="0"/>
      <w:r w:rsidRPr="007E71FE">
        <w:rPr>
          <w:b/>
          <w:u w:val="single"/>
        </w:rPr>
        <w:t>SIX BOX REVIEW FROM A TO Z WORKSHEET</w:t>
      </w:r>
    </w:p>
    <w:p w:rsidR="007E71FE" w:rsidRPr="007E71FE" w:rsidRDefault="007E71FE" w:rsidP="007E71FE">
      <w:pPr>
        <w:jc w:val="center"/>
      </w:pPr>
      <w:r>
        <w:t xml:space="preserve">Pick six letters from your A to Z worksheet. Half must be for C2 and half must be for C3. </w:t>
      </w:r>
      <w:r>
        <w:br/>
        <w:t xml:space="preserve">Put the letter in the top left corner of each box.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71FE" w:rsidTr="007E71FE">
        <w:trPr>
          <w:trHeight w:val="3888"/>
        </w:trPr>
        <w:tc>
          <w:tcPr>
            <w:tcW w:w="4675" w:type="dxa"/>
            <w:vAlign w:val="center"/>
          </w:tcPr>
          <w:p w:rsidR="007E71FE" w:rsidRDefault="007E71FE" w:rsidP="007E71F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Practice Problem created and solved </w:t>
            </w:r>
            <w:r>
              <w:rPr>
                <w:b/>
                <w:u w:val="single"/>
              </w:rPr>
              <w:br/>
              <w:t>about the letter</w:t>
            </w:r>
          </w:p>
          <w:p w:rsidR="007E71FE" w:rsidRDefault="007E71FE" w:rsidP="007E71F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75" w:type="dxa"/>
            <w:vAlign w:val="center"/>
          </w:tcPr>
          <w:p w:rsidR="007E71FE" w:rsidRDefault="007E71FE" w:rsidP="007E71F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Practice Problem created and solved </w:t>
            </w:r>
            <w:r>
              <w:rPr>
                <w:b/>
                <w:u w:val="single"/>
              </w:rPr>
              <w:br/>
              <w:t>about the letter</w:t>
            </w:r>
          </w:p>
        </w:tc>
      </w:tr>
      <w:tr w:rsidR="007E71FE" w:rsidTr="007E71FE">
        <w:trPr>
          <w:trHeight w:val="3888"/>
        </w:trPr>
        <w:tc>
          <w:tcPr>
            <w:tcW w:w="4675" w:type="dxa"/>
            <w:vAlign w:val="center"/>
          </w:tcPr>
          <w:p w:rsidR="007E71FE" w:rsidRDefault="007E71FE" w:rsidP="007E71F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Writing about the letter</w:t>
            </w:r>
          </w:p>
        </w:tc>
        <w:tc>
          <w:tcPr>
            <w:tcW w:w="4675" w:type="dxa"/>
            <w:vAlign w:val="center"/>
          </w:tcPr>
          <w:p w:rsidR="007E71FE" w:rsidRDefault="007E71FE" w:rsidP="007E71F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Writing about the letter</w:t>
            </w:r>
          </w:p>
        </w:tc>
      </w:tr>
      <w:tr w:rsidR="007E71FE" w:rsidTr="007E71FE">
        <w:trPr>
          <w:trHeight w:val="3888"/>
        </w:trPr>
        <w:tc>
          <w:tcPr>
            <w:tcW w:w="4675" w:type="dxa"/>
            <w:vAlign w:val="center"/>
          </w:tcPr>
          <w:p w:rsidR="007E71FE" w:rsidRDefault="007E71FE" w:rsidP="007E71F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Drawing image(s) that explain the letter</w:t>
            </w:r>
          </w:p>
        </w:tc>
        <w:tc>
          <w:tcPr>
            <w:tcW w:w="4675" w:type="dxa"/>
            <w:vAlign w:val="center"/>
          </w:tcPr>
          <w:p w:rsidR="007E71FE" w:rsidRDefault="007E71FE" w:rsidP="007E71F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Drawing image(s) that explain the letter</w:t>
            </w:r>
          </w:p>
        </w:tc>
      </w:tr>
    </w:tbl>
    <w:p w:rsidR="007E71FE" w:rsidRPr="007E71FE" w:rsidRDefault="007E71FE" w:rsidP="007E71FE">
      <w:pPr>
        <w:jc w:val="center"/>
        <w:rPr>
          <w:b/>
          <w:u w:val="single"/>
        </w:rPr>
      </w:pPr>
    </w:p>
    <w:sectPr w:rsidR="007E71FE" w:rsidRPr="007E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FE"/>
    <w:rsid w:val="00777930"/>
    <w:rsid w:val="007E71FE"/>
    <w:rsid w:val="00C0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0BE5E-F5D7-4E39-917E-CDBDF6F8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7EFB1B9A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2015-09-29T16:47:00Z</dcterms:created>
  <dcterms:modified xsi:type="dcterms:W3CDTF">2015-09-29T16:47:00Z</dcterms:modified>
</cp:coreProperties>
</file>