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6977E7" w:rsidTr="008609B8">
        <w:trPr>
          <w:trHeight w:val="2448"/>
        </w:trPr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#2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#3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#4</w:t>
            </w:r>
          </w:p>
        </w:tc>
      </w:tr>
      <w:tr w:rsidR="006977E7" w:rsidTr="008609B8">
        <w:trPr>
          <w:trHeight w:val="2448"/>
        </w:trPr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#5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#6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#7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#8</w:t>
            </w:r>
          </w:p>
        </w:tc>
      </w:tr>
      <w:tr w:rsidR="006977E7" w:rsidTr="008609B8">
        <w:trPr>
          <w:trHeight w:val="2448"/>
        </w:trPr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#9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#10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#11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#12</w:t>
            </w:r>
          </w:p>
        </w:tc>
      </w:tr>
      <w:tr w:rsidR="006977E7" w:rsidTr="008609B8">
        <w:trPr>
          <w:trHeight w:val="2448"/>
        </w:trPr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#13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#14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#15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#16</w:t>
            </w:r>
          </w:p>
        </w:tc>
      </w:tr>
      <w:tr w:rsidR="006977E7" w:rsidTr="008609B8">
        <w:trPr>
          <w:trHeight w:val="2448"/>
        </w:trPr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#17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#18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#19</w:t>
            </w:r>
          </w:p>
        </w:tc>
        <w:tc>
          <w:tcPr>
            <w:tcW w:w="2448" w:type="dxa"/>
          </w:tcPr>
          <w:p w:rsidR="006977E7" w:rsidRPr="008609B8" w:rsidRDefault="008609B8" w:rsidP="008609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#20</w:t>
            </w:r>
          </w:p>
        </w:tc>
      </w:tr>
    </w:tbl>
    <w:p w:rsidR="006977E7" w:rsidRDefault="006977E7" w:rsidP="006977E7">
      <w:pPr>
        <w:spacing w:after="0" w:line="240" w:lineRule="auto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152400</wp:posOffset>
                </wp:positionV>
                <wp:extent cx="7772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493D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12pt" to="581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" strokecolor="black [3200]" strokeweight="1pt">
                <v:stroke dashstyle="dash" joinstyle="miter"/>
              </v:line>
            </w:pict>
          </mc:Fallback>
        </mc:AlternateContent>
      </w:r>
      <w:r>
        <w:br/>
      </w:r>
      <w:proofErr w:type="gramStart"/>
      <w:r w:rsidRPr="006977E7">
        <w:rPr>
          <w:i/>
          <w:sz w:val="20"/>
        </w:rPr>
        <w:t>cut</w:t>
      </w:r>
      <w:proofErr w:type="gramEnd"/>
      <w:r w:rsidRPr="006977E7">
        <w:rPr>
          <w:i/>
          <w:sz w:val="20"/>
        </w:rPr>
        <w:t xml:space="preserve"> this portion off before you glue it into your notebook</w:t>
      </w:r>
      <w:bookmarkStart w:id="0" w:name="_GoBack"/>
      <w:bookmarkEnd w:id="0"/>
    </w:p>
    <w:p w:rsidR="006977E7" w:rsidRPr="006977E7" w:rsidRDefault="006977E7" w:rsidP="006977E7">
      <w:pPr>
        <w:spacing w:after="0" w:line="240" w:lineRule="auto"/>
        <w:rPr>
          <w:b/>
          <w:sz w:val="20"/>
        </w:rPr>
      </w:pPr>
      <w:r w:rsidRPr="006977E7">
        <w:rPr>
          <w:b/>
          <w:sz w:val="20"/>
        </w:rPr>
        <w:t>REVIEW TOPIC BOXES INSTRUCTIONS:</w:t>
      </w:r>
    </w:p>
    <w:p w:rsidR="006977E7" w:rsidRPr="006977E7" w:rsidRDefault="006977E7" w:rsidP="006977E7">
      <w:pPr>
        <w:pStyle w:val="ListParagraph"/>
        <w:numPr>
          <w:ilvl w:val="0"/>
          <w:numId w:val="1"/>
        </w:numPr>
        <w:spacing w:after="0" w:line="240" w:lineRule="auto"/>
        <w:rPr>
          <w:sz w:val="18"/>
        </w:rPr>
      </w:pPr>
      <w:r w:rsidRPr="006977E7">
        <w:rPr>
          <w:sz w:val="18"/>
        </w:rPr>
        <w:t>Box numbers match up with the review topic numbers on the study plan sheet</w:t>
      </w:r>
    </w:p>
    <w:p w:rsidR="006977E7" w:rsidRPr="006977E7" w:rsidRDefault="006977E7" w:rsidP="006977E7">
      <w:pPr>
        <w:pStyle w:val="ListParagraph"/>
        <w:numPr>
          <w:ilvl w:val="0"/>
          <w:numId w:val="1"/>
        </w:numPr>
        <w:spacing w:line="240" w:lineRule="auto"/>
        <w:rPr>
          <w:sz w:val="18"/>
        </w:rPr>
      </w:pPr>
      <w:r w:rsidRPr="006977E7">
        <w:rPr>
          <w:sz w:val="18"/>
        </w:rPr>
        <w:t>Fill 5 boxes with pictures that summarize the topic</w:t>
      </w:r>
    </w:p>
    <w:p w:rsidR="006977E7" w:rsidRPr="006977E7" w:rsidRDefault="006977E7" w:rsidP="006977E7">
      <w:pPr>
        <w:pStyle w:val="ListParagraph"/>
        <w:numPr>
          <w:ilvl w:val="0"/>
          <w:numId w:val="1"/>
        </w:numPr>
        <w:spacing w:line="240" w:lineRule="auto"/>
        <w:rPr>
          <w:sz w:val="18"/>
        </w:rPr>
      </w:pPr>
      <w:r w:rsidRPr="006977E7">
        <w:rPr>
          <w:sz w:val="18"/>
        </w:rPr>
        <w:t>Fill 5 boxes with bullet points or words that summarize the topic</w:t>
      </w:r>
    </w:p>
    <w:p w:rsidR="006977E7" w:rsidRPr="006977E7" w:rsidRDefault="006977E7" w:rsidP="006977E7">
      <w:pPr>
        <w:pStyle w:val="ListParagraph"/>
        <w:numPr>
          <w:ilvl w:val="0"/>
          <w:numId w:val="1"/>
        </w:numPr>
        <w:spacing w:line="240" w:lineRule="auto"/>
        <w:rPr>
          <w:sz w:val="18"/>
        </w:rPr>
      </w:pPr>
      <w:r w:rsidRPr="006977E7">
        <w:rPr>
          <w:sz w:val="18"/>
        </w:rPr>
        <w:t>Fill 5 boxes with practice problems that would be representative of the kinds of</w:t>
      </w:r>
      <w:r w:rsidR="008609B8">
        <w:rPr>
          <w:sz w:val="18"/>
        </w:rPr>
        <w:t xml:space="preserve"> Q’s</w:t>
      </w:r>
      <w:r w:rsidRPr="006977E7">
        <w:rPr>
          <w:sz w:val="18"/>
        </w:rPr>
        <w:t xml:space="preserve"> on the test that would relate to that topic</w:t>
      </w:r>
    </w:p>
    <w:p w:rsidR="006977E7" w:rsidRDefault="006977E7" w:rsidP="006977E7">
      <w:pPr>
        <w:pStyle w:val="ListParagraph"/>
        <w:numPr>
          <w:ilvl w:val="0"/>
          <w:numId w:val="1"/>
        </w:numPr>
        <w:spacing w:after="0" w:line="240" w:lineRule="auto"/>
        <w:rPr>
          <w:sz w:val="18"/>
        </w:rPr>
      </w:pPr>
      <w:r w:rsidRPr="006977E7">
        <w:rPr>
          <w:sz w:val="18"/>
        </w:rPr>
        <w:t>Fill</w:t>
      </w:r>
      <w:r>
        <w:rPr>
          <w:sz w:val="18"/>
        </w:rPr>
        <w:t xml:space="preserve"> 5 boxes with the targets from your notebook that relate to the topic</w:t>
      </w:r>
    </w:p>
    <w:p w:rsidR="008609B8" w:rsidRPr="006977E7" w:rsidRDefault="008609B8" w:rsidP="006977E7">
      <w:pPr>
        <w:pStyle w:val="ListParagraph"/>
        <w:numPr>
          <w:ilvl w:val="0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Add color to your boxes to emphasis key items – </w:t>
      </w:r>
      <w:r>
        <w:rPr>
          <w:i/>
          <w:sz w:val="18"/>
        </w:rPr>
        <w:t>not just the boxes with pictures!</w:t>
      </w:r>
      <w:r>
        <w:rPr>
          <w:sz w:val="18"/>
        </w:rPr>
        <w:t xml:space="preserve"> </w:t>
      </w:r>
    </w:p>
    <w:sectPr w:rsidR="008609B8" w:rsidRPr="006977E7" w:rsidSect="008609B8">
      <w:pgSz w:w="12240" w:h="15840"/>
      <w:pgMar w:top="576" w:right="171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1ECD"/>
    <w:multiLevelType w:val="hybridMultilevel"/>
    <w:tmpl w:val="B8C61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E7"/>
    <w:rsid w:val="0029727A"/>
    <w:rsid w:val="00357827"/>
    <w:rsid w:val="006977E7"/>
    <w:rsid w:val="0086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6F30-87DB-4843-B198-5E6FE072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CB7647F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2016-10-26T19:31:00Z</dcterms:created>
  <dcterms:modified xsi:type="dcterms:W3CDTF">2016-10-26T19:44:00Z</dcterms:modified>
</cp:coreProperties>
</file>