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34" w:rsidRDefault="00A945F0" w:rsidP="00A945F0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CHEMICAL BONDING</w:t>
      </w:r>
      <w:r>
        <w:rPr>
          <w:b/>
        </w:rPr>
        <w:br/>
        <w:t>An Introductory Webquest</w:t>
      </w:r>
    </w:p>
    <w:p w:rsidR="00230F7E" w:rsidRDefault="00ED7612" w:rsidP="00700C19">
      <w:pPr>
        <w:rPr>
          <w:b/>
          <w:i/>
          <w:u w:val="single"/>
        </w:rPr>
      </w:pPr>
      <w:r w:rsidRPr="00700C19">
        <w:rPr>
          <w:b/>
          <w:i/>
          <w:u w:val="single"/>
        </w:rPr>
        <w:t xml:space="preserve">Go to: </w:t>
      </w:r>
    </w:p>
    <w:p w:rsidR="00ED7612" w:rsidRDefault="00230F7E" w:rsidP="00700C19">
      <w:hyperlink r:id="rId7" w:history="1">
        <w:r w:rsidRPr="002C3601">
          <w:rPr>
            <w:rStyle w:val="Hyperlink"/>
          </w:rPr>
          <w:t>http://tinyurl.com/ionicbondingtutorial</w:t>
        </w:r>
      </w:hyperlink>
    </w:p>
    <w:p w:rsidR="00230F7E" w:rsidRDefault="00230F7E" w:rsidP="00700C19"/>
    <w:p w:rsidR="00ED7612" w:rsidRDefault="00ED7612" w:rsidP="00700C19"/>
    <w:p w:rsidR="00ED7612" w:rsidRDefault="00ED7612" w:rsidP="00700C19">
      <w:pPr>
        <w:pStyle w:val="BodyText"/>
        <w:numPr>
          <w:ilvl w:val="0"/>
          <w:numId w:val="1"/>
        </w:numPr>
        <w:tabs>
          <w:tab w:val="num" w:pos="720"/>
        </w:tabs>
      </w:pPr>
      <w:r>
        <w:t>Describe what happens when two negatively charged particles interact with one another. (you can draw a diagram to help illustrate your ideas)</w:t>
      </w:r>
    </w:p>
    <w:p w:rsidR="00ED7612" w:rsidRDefault="00ED7612" w:rsidP="00700C19">
      <w:pPr>
        <w:ind w:right="-18"/>
      </w:pPr>
    </w:p>
    <w:p w:rsidR="008F7434" w:rsidRDefault="008F7434" w:rsidP="00700C19">
      <w:pPr>
        <w:ind w:right="-18"/>
      </w:pPr>
    </w:p>
    <w:p w:rsidR="008F7434" w:rsidRDefault="008F7434" w:rsidP="00700C19">
      <w:pPr>
        <w:ind w:right="-18"/>
      </w:pPr>
    </w:p>
    <w:p w:rsidR="008F7434" w:rsidRDefault="008F7434" w:rsidP="00700C19">
      <w:pPr>
        <w:ind w:right="-18"/>
      </w:pPr>
    </w:p>
    <w:p w:rsidR="00700C19" w:rsidRDefault="00700C19" w:rsidP="00700C19">
      <w:pPr>
        <w:ind w:right="-18"/>
      </w:pPr>
    </w:p>
    <w:p w:rsidR="008F7434" w:rsidRDefault="008F7434" w:rsidP="00700C19">
      <w:pPr>
        <w:ind w:right="-18"/>
      </w:pPr>
    </w:p>
    <w:p w:rsidR="00ED7612" w:rsidRDefault="00ED7612" w:rsidP="00700C19">
      <w:pPr>
        <w:numPr>
          <w:ilvl w:val="0"/>
          <w:numId w:val="1"/>
        </w:numPr>
        <w:tabs>
          <w:tab w:val="num" w:pos="720"/>
        </w:tabs>
        <w:ind w:right="-18"/>
      </w:pPr>
      <w:r>
        <w:t>When will oppositely charged atoms stick together?</w:t>
      </w:r>
    </w:p>
    <w:p w:rsidR="00ED7612" w:rsidRDefault="00ED7612" w:rsidP="00700C19">
      <w:pPr>
        <w:ind w:right="-18"/>
      </w:pPr>
    </w:p>
    <w:p w:rsidR="00ED7612" w:rsidRDefault="00ED7612" w:rsidP="00700C19">
      <w:pPr>
        <w:ind w:right="-18"/>
      </w:pPr>
    </w:p>
    <w:p w:rsidR="008F7434" w:rsidRDefault="008F7434" w:rsidP="00700C19">
      <w:pPr>
        <w:ind w:right="-18"/>
      </w:pPr>
    </w:p>
    <w:p w:rsidR="008F7434" w:rsidRDefault="008F7434" w:rsidP="00700C19">
      <w:pPr>
        <w:ind w:right="-18"/>
      </w:pPr>
    </w:p>
    <w:p w:rsidR="00700C19" w:rsidRDefault="00700C19" w:rsidP="00700C19">
      <w:pPr>
        <w:ind w:right="-18"/>
      </w:pPr>
    </w:p>
    <w:p w:rsidR="00ED7612" w:rsidRDefault="00ED7612" w:rsidP="00700C19">
      <w:pPr>
        <w:ind w:right="-18"/>
      </w:pPr>
    </w:p>
    <w:p w:rsidR="00ED7612" w:rsidRDefault="00ED7612" w:rsidP="00700C19">
      <w:pPr>
        <w:numPr>
          <w:ilvl w:val="0"/>
          <w:numId w:val="1"/>
        </w:numPr>
        <w:tabs>
          <w:tab w:val="num" w:pos="720"/>
        </w:tabs>
        <w:ind w:right="-18"/>
      </w:pPr>
      <w:r>
        <w:t>A. What is an ion? (Look this up online)</w:t>
      </w:r>
    </w:p>
    <w:p w:rsidR="00ED7612" w:rsidRDefault="00ED7612" w:rsidP="00700C19">
      <w:pPr>
        <w:ind w:right="-18"/>
      </w:pPr>
    </w:p>
    <w:p w:rsidR="00ED7612" w:rsidRDefault="00ED7612" w:rsidP="00700C19">
      <w:pPr>
        <w:ind w:right="-18"/>
      </w:pPr>
    </w:p>
    <w:p w:rsidR="00700C19" w:rsidRDefault="00700C19" w:rsidP="00700C19">
      <w:pPr>
        <w:ind w:right="-18"/>
      </w:pPr>
    </w:p>
    <w:p w:rsidR="008F7434" w:rsidRDefault="008F7434" w:rsidP="00700C19">
      <w:pPr>
        <w:ind w:right="-18"/>
      </w:pPr>
    </w:p>
    <w:p w:rsidR="00ED7612" w:rsidRDefault="00ED7612" w:rsidP="00700C19">
      <w:pPr>
        <w:ind w:left="360" w:right="-18"/>
      </w:pPr>
      <w:r>
        <w:t xml:space="preserve">B. What is a </w:t>
      </w:r>
      <w:r>
        <w:rPr>
          <w:b/>
        </w:rPr>
        <w:t>cation</w:t>
      </w:r>
      <w:r>
        <w:t xml:space="preserve"> and where can you find it on the periodic table?</w:t>
      </w:r>
    </w:p>
    <w:p w:rsidR="00ED7612" w:rsidRDefault="00ED7612" w:rsidP="00700C19">
      <w:pPr>
        <w:ind w:right="-18"/>
      </w:pPr>
    </w:p>
    <w:p w:rsidR="008F7434" w:rsidRDefault="008F7434" w:rsidP="00700C19">
      <w:pPr>
        <w:ind w:right="-18"/>
      </w:pPr>
    </w:p>
    <w:p w:rsidR="00700C19" w:rsidRDefault="00700C19" w:rsidP="00700C19">
      <w:pPr>
        <w:ind w:right="-18"/>
      </w:pPr>
    </w:p>
    <w:p w:rsidR="00ED7612" w:rsidRDefault="00ED7612" w:rsidP="00700C19">
      <w:pPr>
        <w:ind w:right="-18"/>
      </w:pPr>
    </w:p>
    <w:p w:rsidR="00ED7612" w:rsidRDefault="00ED7612" w:rsidP="00700C19">
      <w:pPr>
        <w:ind w:left="360" w:right="-18"/>
      </w:pPr>
      <w:r>
        <w:t xml:space="preserve">C. What is an </w:t>
      </w:r>
      <w:r>
        <w:rPr>
          <w:b/>
        </w:rPr>
        <w:t>anion</w:t>
      </w:r>
      <w:r>
        <w:t xml:space="preserve"> and where can you find it on </w:t>
      </w:r>
      <w:r w:rsidR="00700C19">
        <w:t xml:space="preserve"> </w:t>
      </w:r>
      <w:r w:rsidR="00700C19">
        <w:br/>
        <w:t xml:space="preserve">     </w:t>
      </w:r>
      <w:r>
        <w:t>the periodic table?</w:t>
      </w:r>
    </w:p>
    <w:p w:rsidR="00ED7612" w:rsidRDefault="00ED7612" w:rsidP="00700C19">
      <w:pPr>
        <w:ind w:right="-18"/>
      </w:pPr>
    </w:p>
    <w:p w:rsidR="008F7434" w:rsidRDefault="008F7434" w:rsidP="00700C19">
      <w:pPr>
        <w:ind w:right="-18"/>
      </w:pPr>
    </w:p>
    <w:p w:rsidR="00700C19" w:rsidRDefault="00700C19" w:rsidP="00700C19">
      <w:pPr>
        <w:ind w:right="-18"/>
      </w:pPr>
    </w:p>
    <w:p w:rsidR="00ED7612" w:rsidRDefault="00ED7612" w:rsidP="00700C19">
      <w:pPr>
        <w:ind w:right="-18"/>
      </w:pPr>
    </w:p>
    <w:p w:rsidR="00ED7612" w:rsidRDefault="00ED7612" w:rsidP="00700C19">
      <w:pPr>
        <w:numPr>
          <w:ilvl w:val="0"/>
          <w:numId w:val="1"/>
        </w:numPr>
        <w:tabs>
          <w:tab w:val="num" w:pos="720"/>
        </w:tabs>
        <w:ind w:right="-18"/>
      </w:pPr>
      <w:r>
        <w:t xml:space="preserve">Take a look at the ionic bond formed between Sodium and Chlorine atoms. </w:t>
      </w:r>
    </w:p>
    <w:p w:rsidR="00ED7612" w:rsidRDefault="00ED7612" w:rsidP="00700C19">
      <w:pPr>
        <w:numPr>
          <w:ilvl w:val="1"/>
          <w:numId w:val="1"/>
        </w:numPr>
        <w:tabs>
          <w:tab w:val="clear" w:pos="1080"/>
          <w:tab w:val="num" w:pos="630"/>
        </w:tabs>
        <w:ind w:left="720" w:right="-18"/>
      </w:pPr>
      <w:r>
        <w:t xml:space="preserve"> </w:t>
      </w:r>
      <w:r>
        <w:rPr>
          <w:i/>
        </w:rPr>
        <w:t>Draw</w:t>
      </w:r>
      <w:r>
        <w:t xml:space="preserve"> each atom below as it looks like in NaCl on the website. </w:t>
      </w:r>
    </w:p>
    <w:p w:rsidR="00ED7612" w:rsidRDefault="00ED7612" w:rsidP="00700C19">
      <w:pPr>
        <w:ind w:right="-18"/>
      </w:pPr>
    </w:p>
    <w:p w:rsidR="00ED7612" w:rsidRDefault="00ED7612" w:rsidP="00700C19">
      <w:pPr>
        <w:ind w:right="-18"/>
      </w:pPr>
    </w:p>
    <w:p w:rsidR="00ED7612" w:rsidRDefault="00ED7612" w:rsidP="00700C19">
      <w:pPr>
        <w:ind w:right="-18"/>
      </w:pPr>
    </w:p>
    <w:p w:rsidR="00ED7612" w:rsidRDefault="00ED7612" w:rsidP="00700C19">
      <w:pPr>
        <w:ind w:right="-18"/>
      </w:pPr>
    </w:p>
    <w:p w:rsidR="00700C19" w:rsidRDefault="00700C19" w:rsidP="00700C19">
      <w:pPr>
        <w:ind w:right="-18"/>
      </w:pPr>
    </w:p>
    <w:p w:rsidR="00ED7612" w:rsidRDefault="00ED7612" w:rsidP="00700C19">
      <w:pPr>
        <w:numPr>
          <w:ilvl w:val="1"/>
          <w:numId w:val="1"/>
        </w:numPr>
        <w:tabs>
          <w:tab w:val="clear" w:pos="1080"/>
          <w:tab w:val="num" w:pos="720"/>
          <w:tab w:val="num" w:pos="1440"/>
        </w:tabs>
        <w:ind w:left="720" w:right="-18" w:hanging="720"/>
      </w:pPr>
      <w:r>
        <w:t>Label the Na and Cl as either + or -.   And label each as either Cation or Anion.</w:t>
      </w:r>
    </w:p>
    <w:p w:rsidR="00A945F0" w:rsidRDefault="00A945F0" w:rsidP="00A945F0">
      <w:pPr>
        <w:tabs>
          <w:tab w:val="num" w:pos="1440"/>
        </w:tabs>
        <w:ind w:left="720" w:right="-18"/>
      </w:pPr>
    </w:p>
    <w:p w:rsidR="00A945F0" w:rsidRDefault="00792E0E" w:rsidP="00A945F0">
      <w:pPr>
        <w:tabs>
          <w:tab w:val="num" w:pos="720"/>
        </w:tabs>
        <w:ind w:left="360" w:right="-18"/>
      </w:pPr>
      <w:r>
        <w:rPr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45.8pt;margin-top:-9pt;width:0;height:36pt;z-index:251660288" o:connectortype="straight"/>
        </w:pict>
      </w:r>
      <w:r>
        <w:rPr>
          <w:noProof/>
          <w:lang w:eastAsia="zh-CN"/>
        </w:rPr>
        <w:pict>
          <v:shape id="_x0000_s1030" type="#_x0000_t32" style="position:absolute;left:0;text-align:left;margin-left:204pt;margin-top:-9pt;width:0;height:36pt;z-index:251661312" o:connectortype="straight"/>
        </w:pict>
      </w:r>
      <w:r>
        <w:rPr>
          <w:noProof/>
          <w:lang w:eastAsia="zh-CN"/>
        </w:rPr>
        <w:pict>
          <v:rect id="_x0000_s1028" style="position:absolute;left:0;text-align:left;margin-left:-4.8pt;margin-top:-9pt;width:259.8pt;height:36pt;z-index:251659264">
            <v:textbox style="mso-next-textbox:#_x0000_s1028">
              <w:txbxContent>
                <w:p w:rsidR="00A945F0" w:rsidRPr="00A945F0" w:rsidRDefault="00A945F0">
                  <w:pPr>
                    <w:rPr>
                      <w:b/>
                    </w:rPr>
                  </w:pPr>
                  <w:r w:rsidRPr="00A945F0">
                    <w:rPr>
                      <w:b/>
                    </w:rPr>
                    <w:t xml:space="preserve">Name: </w:t>
                  </w:r>
                  <w:r w:rsidRPr="00A945F0">
                    <w:rPr>
                      <w:b/>
                    </w:rPr>
                    <w:tab/>
                  </w:r>
                  <w:r w:rsidRPr="00A945F0">
                    <w:rPr>
                      <w:b/>
                    </w:rPr>
                    <w:tab/>
                    <w:t xml:space="preserve">             Period:        Seat #:</w:t>
                  </w:r>
                </w:p>
              </w:txbxContent>
            </v:textbox>
          </v:rect>
        </w:pict>
      </w:r>
    </w:p>
    <w:p w:rsidR="00A945F0" w:rsidRDefault="00A945F0" w:rsidP="00A945F0">
      <w:pPr>
        <w:tabs>
          <w:tab w:val="num" w:pos="720"/>
        </w:tabs>
        <w:ind w:left="360" w:right="-18"/>
      </w:pPr>
    </w:p>
    <w:p w:rsidR="00A945F0" w:rsidRDefault="00A945F0" w:rsidP="00A945F0">
      <w:pPr>
        <w:tabs>
          <w:tab w:val="num" w:pos="720"/>
        </w:tabs>
        <w:ind w:left="360" w:right="-18"/>
      </w:pPr>
    </w:p>
    <w:p w:rsidR="00ED7612" w:rsidRDefault="00ED7612" w:rsidP="00700C19">
      <w:pPr>
        <w:numPr>
          <w:ilvl w:val="0"/>
          <w:numId w:val="1"/>
        </w:numPr>
        <w:tabs>
          <w:tab w:val="num" w:pos="720"/>
        </w:tabs>
        <w:ind w:right="-18"/>
      </w:pPr>
      <w:r>
        <w:t>Describe how ionic compounds form crystals:</w:t>
      </w:r>
    </w:p>
    <w:p w:rsidR="00ED7612" w:rsidRDefault="00ED7612" w:rsidP="00700C19">
      <w:pPr>
        <w:ind w:right="-18"/>
      </w:pPr>
    </w:p>
    <w:p w:rsidR="00ED7612" w:rsidRDefault="00ED7612" w:rsidP="00700C19">
      <w:pPr>
        <w:ind w:right="-18"/>
      </w:pPr>
    </w:p>
    <w:p w:rsidR="00ED7612" w:rsidRDefault="00ED7612" w:rsidP="00700C19">
      <w:pPr>
        <w:ind w:right="-18"/>
      </w:pPr>
    </w:p>
    <w:p w:rsidR="00ED7612" w:rsidRDefault="00ED7612" w:rsidP="00700C19">
      <w:pPr>
        <w:ind w:right="-18"/>
      </w:pPr>
    </w:p>
    <w:p w:rsidR="008F7434" w:rsidRDefault="008F7434" w:rsidP="00700C19">
      <w:pPr>
        <w:ind w:right="-18"/>
      </w:pPr>
    </w:p>
    <w:p w:rsidR="008F7434" w:rsidRDefault="008F7434" w:rsidP="00700C19">
      <w:pPr>
        <w:ind w:right="-18"/>
      </w:pPr>
    </w:p>
    <w:p w:rsidR="00ED7612" w:rsidRDefault="00ED7612" w:rsidP="00700C19">
      <w:pPr>
        <w:ind w:right="-18"/>
      </w:pPr>
      <w:r w:rsidRPr="00700C19">
        <w:rPr>
          <w:b/>
          <w:i/>
          <w:u w:val="single"/>
        </w:rPr>
        <w:t xml:space="preserve">COVALENT BONDS   Go to: </w:t>
      </w:r>
      <w:hyperlink r:id="rId8" w:history="1">
        <w:r w:rsidR="00230F7E" w:rsidRPr="002C3601">
          <w:rPr>
            <w:rStyle w:val="Hyperlink"/>
          </w:rPr>
          <w:t>http://tinyurl.com/covalentbondingtutorial</w:t>
        </w:r>
      </w:hyperlink>
    </w:p>
    <w:p w:rsidR="00230F7E" w:rsidRDefault="00230F7E" w:rsidP="00700C19">
      <w:pPr>
        <w:ind w:right="-18"/>
      </w:pPr>
      <w:bookmarkStart w:id="0" w:name="_GoBack"/>
      <w:bookmarkEnd w:id="0"/>
    </w:p>
    <w:p w:rsidR="00ED7612" w:rsidRDefault="00ED7612" w:rsidP="00700C19">
      <w:pPr>
        <w:ind w:right="-18"/>
      </w:pPr>
    </w:p>
    <w:p w:rsidR="00ED7612" w:rsidRDefault="00ED7612" w:rsidP="00700C19">
      <w:pPr>
        <w:numPr>
          <w:ilvl w:val="0"/>
          <w:numId w:val="1"/>
        </w:numPr>
        <w:tabs>
          <w:tab w:val="num" w:pos="720"/>
        </w:tabs>
        <w:ind w:right="-18"/>
      </w:pPr>
      <w:r>
        <w:t>If an atom, such as hydrogen, is able to form a covalent bond, describe what happens when the electron shells of two atoms overlap:</w:t>
      </w:r>
    </w:p>
    <w:p w:rsidR="00ED7612" w:rsidRDefault="00ED7612" w:rsidP="00700C19">
      <w:pPr>
        <w:ind w:right="-18"/>
      </w:pPr>
    </w:p>
    <w:p w:rsidR="008F7434" w:rsidRDefault="008F7434" w:rsidP="00700C19">
      <w:pPr>
        <w:ind w:right="-18"/>
      </w:pPr>
    </w:p>
    <w:p w:rsidR="008F7434" w:rsidRDefault="008F7434" w:rsidP="00700C19">
      <w:pPr>
        <w:ind w:right="-18"/>
      </w:pPr>
    </w:p>
    <w:p w:rsidR="00700C19" w:rsidRDefault="00700C19" w:rsidP="00700C19">
      <w:pPr>
        <w:ind w:right="-18"/>
      </w:pPr>
    </w:p>
    <w:p w:rsidR="00ED7612" w:rsidRDefault="00ED7612" w:rsidP="00700C19">
      <w:pPr>
        <w:ind w:right="-18"/>
      </w:pPr>
    </w:p>
    <w:p w:rsidR="00ED7612" w:rsidRDefault="00ED7612" w:rsidP="00700C19">
      <w:pPr>
        <w:numPr>
          <w:ilvl w:val="1"/>
          <w:numId w:val="1"/>
        </w:numPr>
        <w:tabs>
          <w:tab w:val="clear" w:pos="1080"/>
          <w:tab w:val="num" w:pos="720"/>
        </w:tabs>
        <w:ind w:right="-18" w:hanging="720"/>
      </w:pPr>
      <w:r>
        <w:t xml:space="preserve">What happens when the two atoms are fairly close?  </w:t>
      </w:r>
    </w:p>
    <w:p w:rsidR="00ED7612" w:rsidRDefault="00ED7612" w:rsidP="00700C19">
      <w:pPr>
        <w:ind w:right="-18"/>
      </w:pPr>
    </w:p>
    <w:p w:rsidR="008F7434" w:rsidRDefault="008F7434" w:rsidP="00700C19">
      <w:pPr>
        <w:ind w:right="-18"/>
      </w:pPr>
    </w:p>
    <w:p w:rsidR="008F7434" w:rsidRDefault="008F7434" w:rsidP="00700C19">
      <w:pPr>
        <w:ind w:right="-18"/>
      </w:pPr>
    </w:p>
    <w:p w:rsidR="00700C19" w:rsidRDefault="00700C19" w:rsidP="00700C19">
      <w:pPr>
        <w:ind w:right="-18"/>
      </w:pPr>
    </w:p>
    <w:p w:rsidR="008F7434" w:rsidRDefault="008F7434" w:rsidP="00700C19">
      <w:pPr>
        <w:ind w:right="-18"/>
      </w:pPr>
    </w:p>
    <w:p w:rsidR="00ED7612" w:rsidRDefault="00ED7612" w:rsidP="00700C19">
      <w:pPr>
        <w:numPr>
          <w:ilvl w:val="1"/>
          <w:numId w:val="1"/>
        </w:numPr>
        <w:tabs>
          <w:tab w:val="clear" w:pos="1080"/>
          <w:tab w:val="num" w:pos="1440"/>
        </w:tabs>
        <w:ind w:left="720" w:right="-18"/>
      </w:pPr>
      <w:r>
        <w:t>What happens when the two atoms are TOO close?</w:t>
      </w:r>
    </w:p>
    <w:p w:rsidR="00ED7612" w:rsidRDefault="00ED7612" w:rsidP="00700C19">
      <w:pPr>
        <w:ind w:right="-18"/>
      </w:pPr>
    </w:p>
    <w:p w:rsidR="00ED7612" w:rsidRDefault="00ED7612" w:rsidP="00700C19">
      <w:pPr>
        <w:ind w:left="1080" w:right="-18"/>
      </w:pPr>
    </w:p>
    <w:p w:rsidR="00700C19" w:rsidRDefault="00700C19" w:rsidP="00700C19">
      <w:pPr>
        <w:ind w:left="1080" w:right="-18"/>
      </w:pPr>
    </w:p>
    <w:p w:rsidR="008F7434" w:rsidRDefault="008F7434" w:rsidP="00700C19">
      <w:pPr>
        <w:ind w:left="1080" w:right="-18"/>
      </w:pPr>
    </w:p>
    <w:p w:rsidR="008F7434" w:rsidRDefault="008F7434" w:rsidP="00700C19">
      <w:pPr>
        <w:ind w:left="1080" w:right="-18"/>
      </w:pPr>
    </w:p>
    <w:p w:rsidR="00ED7612" w:rsidRDefault="00ED7612" w:rsidP="00700C19">
      <w:pPr>
        <w:pStyle w:val="BodyText"/>
        <w:numPr>
          <w:ilvl w:val="0"/>
          <w:numId w:val="1"/>
        </w:numPr>
        <w:tabs>
          <w:tab w:val="num" w:pos="720"/>
        </w:tabs>
      </w:pPr>
      <w:r>
        <w:t>What does the nucleus of an atom want to do to its own electrons?</w:t>
      </w:r>
    </w:p>
    <w:p w:rsidR="00ED7612" w:rsidRDefault="00ED7612" w:rsidP="00700C19">
      <w:pPr>
        <w:pStyle w:val="BodyText"/>
      </w:pPr>
    </w:p>
    <w:p w:rsidR="00ED7612" w:rsidRDefault="00ED7612" w:rsidP="00700C19">
      <w:pPr>
        <w:pStyle w:val="BodyText"/>
      </w:pPr>
    </w:p>
    <w:p w:rsidR="008F7434" w:rsidRDefault="008F7434" w:rsidP="00700C19">
      <w:pPr>
        <w:pStyle w:val="BodyText"/>
      </w:pPr>
    </w:p>
    <w:p w:rsidR="00700C19" w:rsidRDefault="00700C19" w:rsidP="00700C19">
      <w:pPr>
        <w:pStyle w:val="BodyText"/>
      </w:pPr>
    </w:p>
    <w:p w:rsidR="008F7434" w:rsidRDefault="008F7434" w:rsidP="00700C19">
      <w:pPr>
        <w:pStyle w:val="BodyText"/>
      </w:pPr>
    </w:p>
    <w:p w:rsidR="00ED7612" w:rsidRDefault="00ED7612" w:rsidP="00700C19">
      <w:pPr>
        <w:numPr>
          <w:ilvl w:val="0"/>
          <w:numId w:val="1"/>
        </w:numPr>
        <w:tabs>
          <w:tab w:val="num" w:pos="720"/>
        </w:tabs>
        <w:ind w:right="-18"/>
      </w:pPr>
      <w:r>
        <w:t>What does the nucleus of one atom want to do to the electrons of a nearby atom?</w:t>
      </w:r>
    </w:p>
    <w:p w:rsidR="00ED7612" w:rsidRDefault="00ED7612" w:rsidP="00700C19">
      <w:pPr>
        <w:ind w:right="-18"/>
      </w:pPr>
    </w:p>
    <w:p w:rsidR="008F7434" w:rsidRDefault="008F7434" w:rsidP="00700C19">
      <w:pPr>
        <w:ind w:right="-18"/>
      </w:pPr>
    </w:p>
    <w:p w:rsidR="008F7434" w:rsidRDefault="008F7434" w:rsidP="00700C19">
      <w:pPr>
        <w:ind w:right="-18"/>
      </w:pPr>
    </w:p>
    <w:p w:rsidR="00700C19" w:rsidRDefault="00700C19" w:rsidP="00700C19">
      <w:pPr>
        <w:ind w:right="-18"/>
      </w:pPr>
    </w:p>
    <w:p w:rsidR="00ED7612" w:rsidRDefault="00ED7612" w:rsidP="00700C19">
      <w:pPr>
        <w:ind w:right="-18"/>
      </w:pPr>
    </w:p>
    <w:p w:rsidR="00ED7612" w:rsidRDefault="00ED7612" w:rsidP="00700C19">
      <w:pPr>
        <w:numPr>
          <w:ilvl w:val="0"/>
          <w:numId w:val="1"/>
        </w:numPr>
        <w:tabs>
          <w:tab w:val="num" w:pos="720"/>
        </w:tabs>
        <w:ind w:right="-18"/>
      </w:pPr>
      <w:r>
        <w:t>Are the atoms really “sharing” electrons?</w:t>
      </w:r>
    </w:p>
    <w:p w:rsidR="00ED7612" w:rsidRDefault="00ED7612" w:rsidP="00700C19">
      <w:pPr>
        <w:ind w:right="-18"/>
      </w:pPr>
    </w:p>
    <w:p w:rsidR="00ED7612" w:rsidRDefault="00ED7612" w:rsidP="00700C19">
      <w:pPr>
        <w:numPr>
          <w:ilvl w:val="0"/>
          <w:numId w:val="1"/>
        </w:numPr>
        <w:tabs>
          <w:tab w:val="num" w:pos="720"/>
        </w:tabs>
        <w:ind w:right="-18"/>
      </w:pPr>
      <w:r>
        <w:lastRenderedPageBreak/>
        <w:t>What type of atoms form covalent bonds?</w:t>
      </w:r>
    </w:p>
    <w:p w:rsidR="00ED7612" w:rsidRDefault="00ED7612" w:rsidP="00700C19">
      <w:pPr>
        <w:ind w:right="-18"/>
      </w:pPr>
    </w:p>
    <w:p w:rsidR="008F7434" w:rsidRDefault="008F7434" w:rsidP="00700C19">
      <w:pPr>
        <w:ind w:right="-18"/>
      </w:pPr>
    </w:p>
    <w:p w:rsidR="008F7434" w:rsidRDefault="008F7434" w:rsidP="00700C19">
      <w:pPr>
        <w:ind w:right="-18"/>
      </w:pPr>
    </w:p>
    <w:p w:rsidR="008F7434" w:rsidRDefault="008F7434" w:rsidP="00700C19">
      <w:pPr>
        <w:ind w:right="-18"/>
      </w:pPr>
    </w:p>
    <w:p w:rsidR="008F7434" w:rsidRDefault="008F7434" w:rsidP="00700C19">
      <w:pPr>
        <w:ind w:right="-18"/>
      </w:pPr>
    </w:p>
    <w:p w:rsidR="008F7434" w:rsidRDefault="008F7434" w:rsidP="00700C19">
      <w:pPr>
        <w:ind w:right="-18"/>
      </w:pPr>
    </w:p>
    <w:p w:rsidR="008F7434" w:rsidRDefault="008F7434" w:rsidP="00700C19">
      <w:pPr>
        <w:ind w:right="-18"/>
      </w:pPr>
    </w:p>
    <w:p w:rsidR="008F7434" w:rsidRDefault="008F7434" w:rsidP="00700C19">
      <w:pPr>
        <w:ind w:right="-18"/>
      </w:pPr>
    </w:p>
    <w:p w:rsidR="008F7434" w:rsidRDefault="008F7434" w:rsidP="00700C19">
      <w:pPr>
        <w:ind w:right="-18"/>
      </w:pPr>
    </w:p>
    <w:p w:rsidR="00ED7612" w:rsidRDefault="00ED7612" w:rsidP="00700C19">
      <w:pPr>
        <w:ind w:right="-18"/>
      </w:pPr>
    </w:p>
    <w:p w:rsidR="00ED7612" w:rsidRDefault="00ED7612" w:rsidP="00700C19">
      <w:pPr>
        <w:numPr>
          <w:ilvl w:val="0"/>
          <w:numId w:val="1"/>
        </w:numPr>
        <w:tabs>
          <w:tab w:val="num" w:pos="720"/>
        </w:tabs>
        <w:ind w:right="-18"/>
      </w:pPr>
      <w:r>
        <w:t>Draw a graph showing the change in potential energy when atoms form covalent bonds.</w:t>
      </w:r>
    </w:p>
    <w:p w:rsidR="00ED7612" w:rsidRDefault="00ED7612" w:rsidP="00700C19">
      <w:pPr>
        <w:ind w:right="-18"/>
      </w:pPr>
    </w:p>
    <w:p w:rsidR="00ED7612" w:rsidRDefault="00792E0E" w:rsidP="00700C19">
      <w:pPr>
        <w:ind w:right="-18"/>
      </w:pPr>
      <w:r>
        <w:rPr>
          <w:noProof/>
        </w:rPr>
        <w:pict>
          <v:line id="Line 2" o:spid="_x0000_s1026" style="position:absolute;z-index:251657216;visibility:visible" from="104.85pt,4.05pt" to="104.85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"/>
        </w:pict>
      </w:r>
    </w:p>
    <w:p w:rsidR="00ED7612" w:rsidRDefault="00ED7612" w:rsidP="00700C19">
      <w:pPr>
        <w:ind w:right="-18"/>
      </w:pPr>
    </w:p>
    <w:p w:rsidR="00ED7612" w:rsidRDefault="00ED7612" w:rsidP="00700C19">
      <w:pPr>
        <w:ind w:right="-18"/>
      </w:pPr>
    </w:p>
    <w:p w:rsidR="00ED7612" w:rsidRDefault="00ED7612" w:rsidP="00700C19">
      <w:pPr>
        <w:ind w:right="-18"/>
      </w:pPr>
    </w:p>
    <w:p w:rsidR="00ED7612" w:rsidRDefault="00ED7612" w:rsidP="00700C19">
      <w:pPr>
        <w:ind w:right="-18"/>
      </w:pPr>
    </w:p>
    <w:p w:rsidR="00ED7612" w:rsidRDefault="00ED7612" w:rsidP="00700C19">
      <w:pPr>
        <w:ind w:right="-18"/>
      </w:pPr>
    </w:p>
    <w:p w:rsidR="008F7434" w:rsidRDefault="008F7434" w:rsidP="00700C19">
      <w:pPr>
        <w:ind w:right="-18"/>
      </w:pPr>
    </w:p>
    <w:p w:rsidR="00ED7612" w:rsidRDefault="00792E0E" w:rsidP="00700C19">
      <w:pPr>
        <w:ind w:right="-18"/>
      </w:pPr>
      <w:r>
        <w:rPr>
          <w:noProof/>
        </w:rPr>
        <w:pict>
          <v:line id="Line 3" o:spid="_x0000_s1027" style="position:absolute;flip:x;z-index:251658240;visibility:visible" from="104.85pt,6.05pt" to="212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"/>
        </w:pict>
      </w:r>
      <w:r w:rsidR="00700C19">
        <w:t xml:space="preserve"> </w:t>
      </w:r>
    </w:p>
    <w:p w:rsidR="00700C19" w:rsidRDefault="00700C19" w:rsidP="00700C19">
      <w:pPr>
        <w:ind w:right="-18"/>
      </w:pPr>
    </w:p>
    <w:p w:rsidR="00700C19" w:rsidRDefault="00700C19" w:rsidP="00700C19">
      <w:pPr>
        <w:ind w:right="-18"/>
      </w:pPr>
    </w:p>
    <w:p w:rsidR="00ED7612" w:rsidRDefault="00ED7612" w:rsidP="00700C19">
      <w:pPr>
        <w:numPr>
          <w:ilvl w:val="0"/>
          <w:numId w:val="1"/>
        </w:numPr>
        <w:tabs>
          <w:tab w:val="num" w:pos="720"/>
        </w:tabs>
        <w:ind w:right="-18"/>
      </w:pPr>
      <w:r>
        <w:t>What happens to the stability of atoms when they form covalent bonds?</w:t>
      </w:r>
    </w:p>
    <w:p w:rsidR="00ED7612" w:rsidRDefault="00ED7612" w:rsidP="00700C19">
      <w:pPr>
        <w:ind w:right="-18"/>
      </w:pPr>
    </w:p>
    <w:p w:rsidR="00ED7612" w:rsidRDefault="00ED7612" w:rsidP="00700C19">
      <w:pPr>
        <w:ind w:right="-18"/>
      </w:pPr>
    </w:p>
    <w:p w:rsidR="00700C19" w:rsidRDefault="00700C19" w:rsidP="00700C19">
      <w:pPr>
        <w:ind w:right="-18"/>
      </w:pPr>
    </w:p>
    <w:p w:rsidR="008F7434" w:rsidRDefault="008F7434" w:rsidP="00700C19">
      <w:pPr>
        <w:ind w:right="-18"/>
      </w:pPr>
    </w:p>
    <w:p w:rsidR="008F7434" w:rsidRDefault="008F7434" w:rsidP="00700C19">
      <w:pPr>
        <w:ind w:right="-18"/>
      </w:pPr>
    </w:p>
    <w:p w:rsidR="008F7434" w:rsidRDefault="008F7434" w:rsidP="00700C19">
      <w:pPr>
        <w:ind w:right="-18"/>
      </w:pPr>
    </w:p>
    <w:p w:rsidR="00ED7612" w:rsidRDefault="00ED7612" w:rsidP="00700C19">
      <w:pPr>
        <w:ind w:right="-18"/>
      </w:pPr>
    </w:p>
    <w:p w:rsidR="00ED7612" w:rsidRDefault="00ED7612" w:rsidP="00700C19">
      <w:pPr>
        <w:numPr>
          <w:ilvl w:val="0"/>
          <w:numId w:val="1"/>
        </w:numPr>
        <w:tabs>
          <w:tab w:val="num" w:pos="720"/>
        </w:tabs>
        <w:ind w:right="-18"/>
      </w:pPr>
      <w:r>
        <w:t xml:space="preserve">A line can be used to represent a covalent bond between two atoms.  Diagram pairs of atoms that can form single, double, and triple bonds.  </w:t>
      </w:r>
    </w:p>
    <w:p w:rsidR="00ED7612" w:rsidRDefault="00ED7612" w:rsidP="00700C19">
      <w:pPr>
        <w:ind w:right="-18"/>
      </w:pPr>
    </w:p>
    <w:p w:rsidR="00ED7612" w:rsidRDefault="00ED7612" w:rsidP="00700C19">
      <w:pPr>
        <w:ind w:right="-18"/>
      </w:pPr>
    </w:p>
    <w:p w:rsidR="00ED7612" w:rsidRDefault="00ED7612" w:rsidP="00700C19">
      <w:pPr>
        <w:ind w:right="-18"/>
      </w:pPr>
    </w:p>
    <w:p w:rsidR="00700C19" w:rsidRDefault="00700C19" w:rsidP="00700C19">
      <w:pPr>
        <w:ind w:right="-18"/>
      </w:pPr>
    </w:p>
    <w:p w:rsidR="008F7434" w:rsidRDefault="008F7434" w:rsidP="00700C19">
      <w:pPr>
        <w:ind w:right="-18"/>
      </w:pPr>
    </w:p>
    <w:p w:rsidR="00ED7612" w:rsidRDefault="00ED7612" w:rsidP="00700C19">
      <w:pPr>
        <w:ind w:right="-18"/>
      </w:pPr>
    </w:p>
    <w:p w:rsidR="00ED7612" w:rsidRDefault="00ED7612" w:rsidP="00700C19">
      <w:pPr>
        <w:ind w:right="-18"/>
      </w:pPr>
    </w:p>
    <w:p w:rsidR="00ED7612" w:rsidRDefault="00ED7612" w:rsidP="00700C19">
      <w:pPr>
        <w:ind w:right="-18"/>
      </w:pPr>
    </w:p>
    <w:p w:rsidR="00ED7612" w:rsidRDefault="00ED7612" w:rsidP="00700C19">
      <w:pPr>
        <w:numPr>
          <w:ilvl w:val="0"/>
          <w:numId w:val="1"/>
        </w:numPr>
        <w:tabs>
          <w:tab w:val="num" w:pos="720"/>
        </w:tabs>
        <w:ind w:right="-18"/>
      </w:pPr>
      <w:r>
        <w:t>Can every atom form each of these kinds of bonds?</w:t>
      </w:r>
      <w:r w:rsidR="008F7434">
        <w:t xml:space="preserve"> Explain.</w:t>
      </w:r>
    </w:p>
    <w:p w:rsidR="00ED7612" w:rsidRDefault="00ED7612" w:rsidP="00700C19"/>
    <w:p w:rsidR="008F7434" w:rsidRDefault="008F7434" w:rsidP="00700C19"/>
    <w:p w:rsidR="00700C19" w:rsidRDefault="00700C19" w:rsidP="00700C19"/>
    <w:p w:rsidR="00700C19" w:rsidRDefault="00700C19" w:rsidP="00700C19"/>
    <w:p w:rsidR="00700C19" w:rsidRDefault="00700C19" w:rsidP="00700C19"/>
    <w:p w:rsidR="00700C19" w:rsidRDefault="00700C19" w:rsidP="00700C19"/>
    <w:p w:rsidR="00700C19" w:rsidRDefault="00A945F0" w:rsidP="00700C19">
      <w:pPr>
        <w:pStyle w:val="ListParagraph"/>
        <w:numPr>
          <w:ilvl w:val="0"/>
          <w:numId w:val="1"/>
        </w:numPr>
      </w:pPr>
      <w:r>
        <w:t xml:space="preserve">Fill this column with a paragraph, or paragraphs, that summarize in detail what you learned. </w:t>
      </w:r>
    </w:p>
    <w:p w:rsidR="00A945F0" w:rsidRPr="00A945F0" w:rsidRDefault="00A945F0" w:rsidP="00A945F0">
      <w:pPr>
        <w:pStyle w:val="ListParagraph"/>
        <w:spacing w:line="360" w:lineRule="auto"/>
        <w:ind w:left="360"/>
        <w:rPr>
          <w:color w:val="A6A6A6" w:themeColor="background1" w:themeShade="A6"/>
        </w:rPr>
      </w:pPr>
      <w:r>
        <w:rPr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5F0" w:rsidRPr="00A945F0" w:rsidRDefault="00A945F0" w:rsidP="00A945F0">
      <w:pPr>
        <w:pStyle w:val="ListParagraph"/>
        <w:spacing w:line="360" w:lineRule="auto"/>
        <w:ind w:left="360"/>
        <w:rPr>
          <w:color w:val="A6A6A6" w:themeColor="background1" w:themeShade="A6"/>
        </w:rPr>
      </w:pPr>
      <w:r>
        <w:rPr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945F0" w:rsidRPr="00A945F0" w:rsidSect="00A945F0">
      <w:pgSz w:w="12240" w:h="15840"/>
      <w:pgMar w:top="720" w:right="720" w:bottom="720" w:left="720" w:header="720" w:footer="720" w:gutter="0"/>
      <w:cols w:num="2" w:sep="1" w:space="57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E0E" w:rsidRDefault="00792E0E" w:rsidP="00A945F0">
      <w:r>
        <w:separator/>
      </w:r>
    </w:p>
  </w:endnote>
  <w:endnote w:type="continuationSeparator" w:id="0">
    <w:p w:rsidR="00792E0E" w:rsidRDefault="00792E0E" w:rsidP="00A9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E0E" w:rsidRDefault="00792E0E" w:rsidP="00A945F0">
      <w:r>
        <w:separator/>
      </w:r>
    </w:p>
  </w:footnote>
  <w:footnote w:type="continuationSeparator" w:id="0">
    <w:p w:rsidR="00792E0E" w:rsidRDefault="00792E0E" w:rsidP="00A94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4FE6"/>
    <w:multiLevelType w:val="hybridMultilevel"/>
    <w:tmpl w:val="F0DE013C"/>
    <w:lvl w:ilvl="0" w:tplc="968640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E8D0B27"/>
    <w:multiLevelType w:val="hybridMultilevel"/>
    <w:tmpl w:val="5BA2D45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612"/>
    <w:rsid w:val="001E5782"/>
    <w:rsid w:val="00230F7E"/>
    <w:rsid w:val="00700C19"/>
    <w:rsid w:val="00792E0E"/>
    <w:rsid w:val="007A1608"/>
    <w:rsid w:val="008B62F6"/>
    <w:rsid w:val="008F7434"/>
    <w:rsid w:val="009D7688"/>
    <w:rsid w:val="00A175A0"/>
    <w:rsid w:val="00A945F0"/>
    <w:rsid w:val="00E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."/>
  <w:listSeparator w:val=","/>
  <w15:docId w15:val="{56669EFB-B641-4865-A5C6-7319955C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612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D7612"/>
    <w:rPr>
      <w:color w:val="0000FF"/>
      <w:u w:val="single"/>
    </w:rPr>
  </w:style>
  <w:style w:type="paragraph" w:styleId="BodyText">
    <w:name w:val="Body Text"/>
    <w:basedOn w:val="Normal"/>
    <w:semiHidden/>
    <w:rsid w:val="00ED7612"/>
    <w:pPr>
      <w:ind w:right="-18"/>
    </w:pPr>
  </w:style>
  <w:style w:type="character" w:styleId="FollowedHyperlink">
    <w:name w:val="FollowedHyperlink"/>
    <w:basedOn w:val="DefaultParagraphFont"/>
    <w:rsid w:val="00ED761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00C19"/>
    <w:pPr>
      <w:ind w:left="720"/>
      <w:contextualSpacing/>
    </w:pPr>
  </w:style>
  <w:style w:type="paragraph" w:styleId="Header">
    <w:name w:val="header"/>
    <w:basedOn w:val="Normal"/>
    <w:link w:val="HeaderChar"/>
    <w:rsid w:val="00A94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45F0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rsid w:val="00A94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45F0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covalentbondingtutor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nyurl.com/ionicbondingtutor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218A78CB</Template>
  <TotalTime>18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    Chemical Bonding Webquest</vt:lpstr>
    </vt:vector>
  </TitlesOfParts>
  <Company>Morgan County Schools</Company>
  <LinksUpToDate>false</LinksUpToDate>
  <CharactersWithSpaces>3221</CharactersWithSpaces>
  <SharedDoc>false</SharedDoc>
  <HLinks>
    <vt:vector size="12" baseType="variant">
      <vt:variant>
        <vt:i4>1048600</vt:i4>
      </vt:variant>
      <vt:variant>
        <vt:i4>3</vt:i4>
      </vt:variant>
      <vt:variant>
        <vt:i4>0</vt:i4>
      </vt:variant>
      <vt:variant>
        <vt:i4>5</vt:i4>
      </vt:variant>
      <vt:variant>
        <vt:lpwstr>http://www.teachersdomain.org/asset/lsps07_int_covalentbond/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http://www.teachersdomain.org/asset/lsps07_int_ionicbonding/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    Chemical Bonding Webquest</dc:title>
  <dc:creator>mike smith</dc:creator>
  <cp:lastModifiedBy>Farmer, Stephanie [DH]</cp:lastModifiedBy>
  <cp:revision>4</cp:revision>
  <cp:lastPrinted>2013-11-12T16:17:00Z</cp:lastPrinted>
  <dcterms:created xsi:type="dcterms:W3CDTF">2013-11-12T22:37:00Z</dcterms:created>
  <dcterms:modified xsi:type="dcterms:W3CDTF">2017-11-02T21:41:00Z</dcterms:modified>
</cp:coreProperties>
</file>