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E117C6" w:rsidTr="00DB6EC0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E117C6" w:rsidRPr="00DB6EC0" w:rsidRDefault="00E117C6" w:rsidP="00E32598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DB6EC0" w:rsidTr="00DB6EC0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DB6EC0" w:rsidRPr="00DB6EC0" w:rsidRDefault="001A146C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Systems </w:t>
            </w:r>
            <w:r>
              <w:rPr>
                <w:rFonts w:ascii="Century Gothic" w:hAnsi="Century Gothic"/>
                <w:b/>
              </w:rPr>
              <w:br/>
              <w:t xml:space="preserve">and </w:t>
            </w:r>
            <w:r w:rsidRPr="001A146C">
              <w:rPr>
                <w:rFonts w:ascii="Century Gothic" w:hAnsi="Century Gothic"/>
                <w:b/>
                <w:u w:val="single"/>
              </w:rPr>
              <w:t>Models</w:t>
            </w:r>
          </w:p>
        </w:tc>
        <w:tc>
          <w:tcPr>
            <w:tcW w:w="3756" w:type="dxa"/>
            <w:vAlign w:val="center"/>
          </w:tcPr>
          <w:p w:rsidR="00DB6EC0" w:rsidRPr="00DB6EC0" w:rsidRDefault="001A146C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Structure </w:t>
            </w:r>
            <w:r>
              <w:rPr>
                <w:rFonts w:ascii="Century Gothic" w:hAnsi="Century Gothic"/>
                <w:b/>
              </w:rPr>
              <w:br/>
              <w:t>and function</w:t>
            </w:r>
          </w:p>
        </w:tc>
        <w:tc>
          <w:tcPr>
            <w:tcW w:w="3756" w:type="dxa"/>
            <w:vAlign w:val="center"/>
          </w:tcPr>
          <w:p w:rsidR="00DB6EC0" w:rsidRPr="00DB6EC0" w:rsidRDefault="00DB6EC0" w:rsidP="00DB6EC0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EE48B1" w:rsidRPr="00DB6EC0" w:rsidRDefault="00DB6EC0" w:rsidP="00E32598">
      <w:pPr>
        <w:rPr>
          <w:sz w:val="2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DB6EC0" w:rsidTr="00383A4F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DB6EC0" w:rsidRPr="00DB6EC0" w:rsidRDefault="00DB6EC0" w:rsidP="00383A4F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1A146C" w:rsidTr="00DB6EC0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1A146C" w:rsidRPr="00DB6EC0" w:rsidRDefault="001A146C" w:rsidP="001A146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Systems </w:t>
            </w:r>
            <w:r>
              <w:rPr>
                <w:rFonts w:ascii="Century Gothic" w:hAnsi="Century Gothic"/>
                <w:b/>
              </w:rPr>
              <w:br/>
              <w:t xml:space="preserve">and </w:t>
            </w:r>
            <w:r w:rsidRPr="001A146C">
              <w:rPr>
                <w:rFonts w:ascii="Century Gothic" w:hAnsi="Century Gothic"/>
                <w:b/>
                <w:u w:val="single"/>
              </w:rPr>
              <w:t>Models</w:t>
            </w:r>
          </w:p>
        </w:tc>
        <w:tc>
          <w:tcPr>
            <w:tcW w:w="3756" w:type="dxa"/>
            <w:vAlign w:val="center"/>
          </w:tcPr>
          <w:p w:rsidR="001A146C" w:rsidRPr="00DB6EC0" w:rsidRDefault="001A146C" w:rsidP="001A146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Structure </w:t>
            </w:r>
            <w:r>
              <w:rPr>
                <w:rFonts w:ascii="Century Gothic" w:hAnsi="Century Gothic"/>
                <w:b/>
              </w:rPr>
              <w:br/>
              <w:t>and function</w:t>
            </w:r>
          </w:p>
        </w:tc>
        <w:tc>
          <w:tcPr>
            <w:tcW w:w="3756" w:type="dxa"/>
            <w:vAlign w:val="center"/>
          </w:tcPr>
          <w:p w:rsidR="001A146C" w:rsidRPr="00DB6EC0" w:rsidRDefault="001A146C" w:rsidP="001A146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  <w:bookmarkStart w:id="0" w:name="_GoBack"/>
        <w:bookmarkEnd w:id="0"/>
      </w:tr>
    </w:tbl>
    <w:p w:rsidR="00DB6EC0" w:rsidRPr="00DB6EC0" w:rsidRDefault="00DB6EC0" w:rsidP="00DB6EC0">
      <w:pPr>
        <w:rPr>
          <w:sz w:val="2"/>
        </w:rPr>
      </w:pPr>
    </w:p>
    <w:sectPr w:rsidR="00DB6EC0" w:rsidRPr="00DB6EC0" w:rsidSect="00DB6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1A146C"/>
    <w:rsid w:val="002A013E"/>
    <w:rsid w:val="004F579A"/>
    <w:rsid w:val="00652982"/>
    <w:rsid w:val="00694728"/>
    <w:rsid w:val="006F3951"/>
    <w:rsid w:val="00810CFF"/>
    <w:rsid w:val="008957E8"/>
    <w:rsid w:val="00B01C48"/>
    <w:rsid w:val="00BA49E6"/>
    <w:rsid w:val="00DB6EC0"/>
    <w:rsid w:val="00E117C6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89BE4-6250-4EEB-85DC-FE79FF4B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15AB86E8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2016-07-19T01:24:00Z</cp:lastPrinted>
  <dcterms:created xsi:type="dcterms:W3CDTF">2016-11-07T17:43:00Z</dcterms:created>
  <dcterms:modified xsi:type="dcterms:W3CDTF">2016-11-07T17:43:00Z</dcterms:modified>
</cp:coreProperties>
</file>