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9A" w:rsidRPr="00E84C16" w:rsidRDefault="00E84C16" w:rsidP="009E569A">
      <w:pPr>
        <w:pStyle w:val="NoSpacing"/>
        <w:rPr>
          <w:rFonts w:ascii="Hobo Std" w:hAnsi="Hobo Std" w:cs="Helvetica"/>
        </w:rPr>
      </w:pPr>
      <w:r>
        <w:rPr>
          <w:rFonts w:ascii="Hobo Std" w:hAnsi="Hobo Std" w:cs="Helvetica"/>
        </w:rPr>
        <w:t>LEWIS STRUCTURE WORKSHEET #1</w:t>
      </w:r>
    </w:p>
    <w:p w:rsidR="009E569A" w:rsidRPr="00E81000" w:rsidRDefault="009E569A" w:rsidP="009E569A">
      <w:pPr>
        <w:pStyle w:val="NoSpacing"/>
        <w:rPr>
          <w:rFonts w:ascii="Times New Roman" w:hAnsi="Times New Roman"/>
        </w:rPr>
      </w:pPr>
      <w:r w:rsidRPr="00E81000">
        <w:rPr>
          <w:rFonts w:ascii="Times New Roman" w:hAnsi="Times New Roman"/>
          <w:b/>
        </w:rPr>
        <w:t>Directions:</w:t>
      </w:r>
      <w:r w:rsidRPr="00E81000">
        <w:rPr>
          <w:rFonts w:ascii="Times New Roman" w:hAnsi="Times New Roman"/>
        </w:rPr>
        <w:t xml:space="preserve"> Draw the Lewis structure</w:t>
      </w:r>
      <w:r w:rsidR="008E0F7C" w:rsidRPr="00E81000">
        <w:rPr>
          <w:rFonts w:ascii="Times New Roman" w:hAnsi="Times New Roman"/>
        </w:rPr>
        <w:t>s</w:t>
      </w:r>
      <w:r w:rsidRPr="00E81000">
        <w:rPr>
          <w:rFonts w:ascii="Times New Roman" w:hAnsi="Times New Roman"/>
        </w:rPr>
        <w:t xml:space="preserve"> for all of the following. </w:t>
      </w:r>
    </w:p>
    <w:tbl>
      <w:tblPr>
        <w:tblW w:w="4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04"/>
        <w:gridCol w:w="3104"/>
      </w:tblGrid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F</w:t>
            </w: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Cl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IF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</w:p>
        </w:tc>
        <w:bookmarkStart w:id="0" w:name="_GoBack"/>
        <w:bookmarkEnd w:id="0"/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PCl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5</w:t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SO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sym w:font="Symbol" w:char="F02D"/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E569A" w:rsidRPr="003B69D2" w:rsidRDefault="009E569A" w:rsidP="009E569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O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E569A" w:rsidRPr="003B69D2" w:rsidRDefault="009E569A" w:rsidP="009E56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NO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</w:tr>
      <w:tr w:rsidR="002E75E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N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67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BeF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667" w:type="pct"/>
          </w:tcPr>
          <w:p w:rsidR="009E569A" w:rsidRPr="003B69D2" w:rsidRDefault="00E84C16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S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E569A" w:rsidRPr="003B69D2" w:rsidRDefault="009E569A" w:rsidP="009E569A">
            <w:pPr>
              <w:tabs>
                <w:tab w:val="left" w:pos="2232"/>
              </w:tabs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3B69D2">
              <w:rPr>
                <w:rFonts w:ascii="Times New Roman" w:eastAsiaTheme="minorEastAsia" w:hAnsi="Times New Roman"/>
                <w:b/>
              </w:rPr>
              <w:tab/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lastRenderedPageBreak/>
              <w:t>CH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I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AlF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SeF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CN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sym w:font="Symbol" w:char="F02D"/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PO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3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sym w:font="Symbol" w:char="F02D"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SF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I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CO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ab/>
            </w:r>
          </w:p>
        </w:tc>
      </w:tr>
      <w:tr w:rsidR="009E569A" w:rsidRPr="009E569A" w:rsidTr="008E0F7C">
        <w:trPr>
          <w:trHeight w:val="3024"/>
        </w:trPr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NH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2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sym w:font="Symbol" w:char="F02D"/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ab/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NH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4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666" w:type="pct"/>
          </w:tcPr>
          <w:p w:rsidR="009E569A" w:rsidRPr="003B69D2" w:rsidRDefault="009E569A" w:rsidP="009E56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CH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  <w:vertAlign w:val="subscript"/>
              </w:rPr>
              <w:t>3</w:t>
            </w:r>
            <w:r w:rsidRPr="003B69D2">
              <w:rPr>
                <w:rFonts w:ascii="Times New Roman" w:eastAsiaTheme="minorEastAsia" w:hAnsi="Times New Roman"/>
                <w:b/>
                <w:sz w:val="32"/>
                <w:szCs w:val="32"/>
              </w:rPr>
              <w:t>OH</w:t>
            </w:r>
          </w:p>
        </w:tc>
      </w:tr>
    </w:tbl>
    <w:p w:rsidR="0001755C" w:rsidRDefault="0001755C"/>
    <w:sectPr w:rsidR="0001755C" w:rsidSect="009E5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A"/>
    <w:rsid w:val="0001755C"/>
    <w:rsid w:val="00044881"/>
    <w:rsid w:val="000922C2"/>
    <w:rsid w:val="000C36A5"/>
    <w:rsid w:val="000E3FDF"/>
    <w:rsid w:val="002455C9"/>
    <w:rsid w:val="0028546D"/>
    <w:rsid w:val="002E75EA"/>
    <w:rsid w:val="00307526"/>
    <w:rsid w:val="003B69D2"/>
    <w:rsid w:val="008E0F7C"/>
    <w:rsid w:val="009833E9"/>
    <w:rsid w:val="009A255B"/>
    <w:rsid w:val="009E569A"/>
    <w:rsid w:val="00AE028A"/>
    <w:rsid w:val="00E020F7"/>
    <w:rsid w:val="00E81000"/>
    <w:rsid w:val="00E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D6F64-4505-43AF-B86E-1F01DD57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9A"/>
    <w:rPr>
      <w:sz w:val="22"/>
      <w:szCs w:val="22"/>
    </w:rPr>
  </w:style>
  <w:style w:type="table" w:styleId="TableGrid">
    <w:name w:val="Table Grid"/>
    <w:basedOn w:val="TableNormal"/>
    <w:uiPriority w:val="59"/>
    <w:rsid w:val="009E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D0953882</Template>
  <TotalTime>3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SBosse</dc:creator>
  <cp:lastModifiedBy>Farmer, Stephanie [DH]</cp:lastModifiedBy>
  <cp:revision>4</cp:revision>
  <cp:lastPrinted>2016-11-08T22:26:00Z</cp:lastPrinted>
  <dcterms:created xsi:type="dcterms:W3CDTF">2016-11-08T22:26:00Z</dcterms:created>
  <dcterms:modified xsi:type="dcterms:W3CDTF">2016-11-08T22:29:00Z</dcterms:modified>
</cp:coreProperties>
</file>