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9A" w:rsidRPr="00E84C16" w:rsidRDefault="00E84C16" w:rsidP="009E569A">
      <w:pPr>
        <w:pStyle w:val="NoSpacing"/>
        <w:rPr>
          <w:rFonts w:ascii="Hobo Std" w:hAnsi="Hobo Std" w:cs="Helvetica"/>
        </w:rPr>
      </w:pPr>
      <w:r>
        <w:rPr>
          <w:rFonts w:ascii="Hobo Std" w:hAnsi="Hobo Std" w:cs="Helvetica"/>
        </w:rPr>
        <w:t>LEWIS STRUCTURE WORKSHEET #</w:t>
      </w:r>
      <w:r w:rsidR="004A3CD0">
        <w:rPr>
          <w:rFonts w:ascii="Hobo Std" w:hAnsi="Hobo Std" w:cs="Helvetica"/>
        </w:rPr>
        <w:t>2</w:t>
      </w:r>
    </w:p>
    <w:p w:rsidR="009E569A" w:rsidRPr="00E81000" w:rsidRDefault="009E569A" w:rsidP="009E569A">
      <w:pPr>
        <w:pStyle w:val="NoSpacing"/>
        <w:rPr>
          <w:rFonts w:ascii="Times New Roman" w:hAnsi="Times New Roman"/>
        </w:rPr>
      </w:pPr>
      <w:r w:rsidRPr="00E81000">
        <w:rPr>
          <w:rFonts w:ascii="Times New Roman" w:hAnsi="Times New Roman"/>
          <w:b/>
        </w:rPr>
        <w:t>Directions:</w:t>
      </w:r>
      <w:r w:rsidRPr="00E81000">
        <w:rPr>
          <w:rFonts w:ascii="Times New Roman" w:hAnsi="Times New Roman"/>
        </w:rPr>
        <w:t xml:space="preserve"> Draw the Lewis structure</w:t>
      </w:r>
      <w:r w:rsidR="008E0F7C" w:rsidRPr="00E81000">
        <w:rPr>
          <w:rFonts w:ascii="Times New Roman" w:hAnsi="Times New Roman"/>
        </w:rPr>
        <w:t>s</w:t>
      </w:r>
      <w:r w:rsidRPr="00E81000">
        <w:rPr>
          <w:rFonts w:ascii="Times New Roman" w:hAnsi="Times New Roman"/>
        </w:rPr>
        <w:t xml:space="preserve"> for all of the following. </w:t>
      </w:r>
    </w:p>
    <w:tbl>
      <w:tblPr>
        <w:tblW w:w="4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04"/>
        <w:gridCol w:w="3104"/>
      </w:tblGrid>
      <w:tr w:rsidR="002E75E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4A3CD0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C</w:t>
            </w:r>
            <w:r w:rsidR="004A3CD0"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="004A3CD0"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667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NH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667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SO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</w:p>
        </w:tc>
      </w:tr>
      <w:tr w:rsidR="002E75E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SiF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667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NCl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667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HNC</w:t>
            </w:r>
          </w:p>
        </w:tc>
      </w:tr>
      <w:tr w:rsidR="002E75E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ClO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t>-</w:t>
            </w:r>
          </w:p>
          <w:p w:rsidR="009E569A" w:rsidRPr="003B69D2" w:rsidRDefault="009E569A" w:rsidP="009E569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667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SO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t>2-</w:t>
            </w:r>
          </w:p>
          <w:p w:rsidR="009E569A" w:rsidRPr="003B69D2" w:rsidRDefault="009E569A" w:rsidP="009E56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667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CO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t>2-</w:t>
            </w:r>
          </w:p>
        </w:tc>
      </w:tr>
      <w:tr w:rsidR="002E75E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CO</w:t>
            </w:r>
          </w:p>
        </w:tc>
        <w:tc>
          <w:tcPr>
            <w:tcW w:w="1667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HCN</w:t>
            </w:r>
          </w:p>
        </w:tc>
        <w:tc>
          <w:tcPr>
            <w:tcW w:w="1667" w:type="pct"/>
          </w:tcPr>
          <w:p w:rsidR="009E569A" w:rsidRPr="003B69D2" w:rsidRDefault="00E84C16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S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E569A" w:rsidRPr="003B69D2" w:rsidRDefault="009E569A" w:rsidP="009E569A">
            <w:pPr>
              <w:tabs>
                <w:tab w:val="left" w:pos="2232"/>
              </w:tabs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</w:rPr>
              <w:tab/>
            </w:r>
          </w:p>
        </w:tc>
      </w:tr>
      <w:tr w:rsidR="009E569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CO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BCl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</w:p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</w:p>
        </w:tc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SF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6</w:t>
            </w:r>
          </w:p>
        </w:tc>
      </w:tr>
      <w:tr w:rsidR="009E569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BrF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666" w:type="pct"/>
          </w:tcPr>
          <w:p w:rsidR="009E569A" w:rsidRPr="004A3CD0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XeF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 xml:space="preserve"> </w:t>
            </w:r>
            <w:r w:rsidRPr="004A3CD0">
              <w:rPr>
                <w:rFonts w:ascii="Times New Roman" w:eastAsiaTheme="minorEastAsia" w:hAnsi="Times New Roman"/>
                <w:i/>
                <w:szCs w:val="32"/>
              </w:rPr>
              <w:t>this one is weird! Ha!</w:t>
            </w:r>
          </w:p>
        </w:tc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ClF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  <w:bookmarkStart w:id="0" w:name="_GoBack"/>
            <w:bookmarkEnd w:id="0"/>
          </w:p>
        </w:tc>
      </w:tr>
      <w:tr w:rsidR="009E569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</w:p>
        </w:tc>
      </w:tr>
      <w:tr w:rsidR="009E569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5</w:t>
            </w: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OH</w:t>
            </w:r>
          </w:p>
        </w:tc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C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F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66" w:type="pct"/>
          </w:tcPr>
          <w:p w:rsidR="009E569A" w:rsidRPr="003B69D2" w:rsidRDefault="004A3CD0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32"/>
              </w:rPr>
              <w:t>N</w:t>
            </w:r>
            <w:r w:rsidRPr="004A3CD0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</w:p>
        </w:tc>
      </w:tr>
    </w:tbl>
    <w:p w:rsidR="0001755C" w:rsidRDefault="0001755C"/>
    <w:sectPr w:rsidR="0001755C" w:rsidSect="009E5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9A"/>
    <w:rsid w:val="0001755C"/>
    <w:rsid w:val="00044881"/>
    <w:rsid w:val="000922C2"/>
    <w:rsid w:val="000C36A5"/>
    <w:rsid w:val="000E3FDF"/>
    <w:rsid w:val="002455C9"/>
    <w:rsid w:val="0028546D"/>
    <w:rsid w:val="002E75EA"/>
    <w:rsid w:val="00307526"/>
    <w:rsid w:val="003B69D2"/>
    <w:rsid w:val="004A3CD0"/>
    <w:rsid w:val="008E0F7C"/>
    <w:rsid w:val="009833E9"/>
    <w:rsid w:val="009A255B"/>
    <w:rsid w:val="009E569A"/>
    <w:rsid w:val="00AE028A"/>
    <w:rsid w:val="00E020F7"/>
    <w:rsid w:val="00E81000"/>
    <w:rsid w:val="00E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D6F64-4505-43AF-B86E-1F01DD57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9A"/>
    <w:rPr>
      <w:sz w:val="22"/>
      <w:szCs w:val="22"/>
    </w:rPr>
  </w:style>
  <w:style w:type="table" w:styleId="TableGrid">
    <w:name w:val="Table Grid"/>
    <w:basedOn w:val="TableNormal"/>
    <w:uiPriority w:val="59"/>
    <w:rsid w:val="009E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D0953882</Template>
  <TotalTime>5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Farmer, Stephanie [DH]</cp:lastModifiedBy>
  <cp:revision>2</cp:revision>
  <cp:lastPrinted>2016-11-08T22:29:00Z</cp:lastPrinted>
  <dcterms:created xsi:type="dcterms:W3CDTF">2016-11-08T22:34:00Z</dcterms:created>
  <dcterms:modified xsi:type="dcterms:W3CDTF">2016-11-08T22:34:00Z</dcterms:modified>
</cp:coreProperties>
</file>