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975"/>
        <w:gridCol w:w="3415"/>
      </w:tblGrid>
      <w:tr w:rsidR="00E3355D" w:rsidTr="00E3355D">
        <w:tc>
          <w:tcPr>
            <w:tcW w:w="6830" w:type="dxa"/>
            <w:gridSpan w:val="3"/>
          </w:tcPr>
          <w:p w:rsidR="00E3355D" w:rsidRPr="00E3355D" w:rsidRDefault="001216C2" w:rsidP="00E3355D">
            <w:pPr>
              <w:jc w:val="center"/>
              <w:rPr>
                <w:rFonts w:ascii="Hobo Std" w:hAnsi="Hobo Std"/>
                <w:sz w:val="24"/>
              </w:rPr>
            </w:pPr>
            <w:r>
              <w:rPr>
                <w:rFonts w:ascii="Hobo Std" w:hAnsi="Hobo Std"/>
                <w:sz w:val="24"/>
              </w:rPr>
              <w:t xml:space="preserve">Bonding and Ionic Naming </w:t>
            </w:r>
            <w:r w:rsidR="00E3355D" w:rsidRPr="00E3355D">
              <w:rPr>
                <w:rFonts w:ascii="Hobo Std" w:hAnsi="Hobo Std"/>
                <w:sz w:val="24"/>
              </w:rPr>
              <w:t>Worksheet</w:t>
            </w:r>
          </w:p>
        </w:tc>
      </w:tr>
      <w:tr w:rsidR="00E3355D" w:rsidTr="00E3355D">
        <w:tc>
          <w:tcPr>
            <w:tcW w:w="440" w:type="dxa"/>
            <w:shd w:val="clear" w:color="auto" w:fill="D9D9D9" w:themeFill="background1" w:themeFillShade="D9"/>
          </w:tcPr>
          <w:p w:rsidR="00E3355D" w:rsidRDefault="00E3355D" w:rsidP="00E3355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Answer</w:t>
            </w: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</w:t>
            </w:r>
          </w:p>
        </w:tc>
        <w:tc>
          <w:tcPr>
            <w:tcW w:w="2975" w:type="dxa"/>
          </w:tcPr>
          <w:p w:rsidR="00E3355D" w:rsidRPr="00E3355D" w:rsidRDefault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electrons in the outer shell of an atom that form the chemical bonds called?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rPr>
          <w:trHeight w:val="432"/>
        </w:trPr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2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E3355D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three main types of bonds?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E3355D">
            <w:pPr>
              <w:rPr>
                <w:sz w:val="16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3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Using the terms: metal and nonmetal, describe what types of atoms make up each of the three types of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>bonds mentioned above.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  <w:p w:rsidR="00E3355D" w:rsidRPr="00E3355D" w:rsidRDefault="00E3355D" w:rsidP="00E3355D">
            <w:pPr>
              <w:tabs>
                <w:tab w:val="left" w:pos="3645"/>
              </w:tabs>
              <w:rPr>
                <w:sz w:val="16"/>
              </w:rPr>
            </w:pPr>
            <w:r w:rsidRPr="00E3355D">
              <w:rPr>
                <w:sz w:val="16"/>
              </w:rPr>
              <w:tab/>
            </w: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4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is the name of the type of chemical bond that is formed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when two electrons are shared?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5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What is different between an ionic bond and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the bond in the above question?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6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valance electrons are there in carbon? Where do you look on the periodic table to find out?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rPr>
          <w:trHeight w:val="269"/>
        </w:trPr>
        <w:tc>
          <w:tcPr>
            <w:tcW w:w="440" w:type="dxa"/>
            <w:vMerge w:val="restart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7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E3355D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Label the following as ionic, or covalent, compounds/molecules</w:t>
            </w:r>
          </w:p>
        </w:tc>
      </w:tr>
      <w:tr w:rsidR="00E3355D" w:rsidTr="00E3355D">
        <w:trPr>
          <w:trHeight w:val="502"/>
        </w:trPr>
        <w:tc>
          <w:tcPr>
            <w:tcW w:w="440" w:type="dxa"/>
            <w:vMerge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</w:p>
        </w:tc>
        <w:tc>
          <w:tcPr>
            <w:tcW w:w="2975" w:type="dxa"/>
          </w:tcPr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NaCl</w:t>
            </w:r>
            <w:proofErr w:type="spellEnd"/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K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P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HBr</w:t>
            </w:r>
            <w:proofErr w:type="spellEnd"/>
          </w:p>
        </w:tc>
        <w:tc>
          <w:tcPr>
            <w:tcW w:w="3415" w:type="dxa"/>
          </w:tcPr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CCl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AlBr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O</w:t>
            </w:r>
            <w:r w:rsidRPr="00E3355D">
              <w:rPr>
                <w:sz w:val="16"/>
              </w:rPr>
              <w:tab/>
            </w: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8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How many Carbon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How many oxygen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</w:p>
        </w:tc>
        <w:tc>
          <w:tcPr>
            <w:tcW w:w="341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9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Nitrogen atoms are in (NH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)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S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Hydrogen atoms? How many Sulfur atoms</w:t>
            </w:r>
          </w:p>
        </w:tc>
        <w:tc>
          <w:tcPr>
            <w:tcW w:w="341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10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to name binary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11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 to name polyatomic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c>
          <w:tcPr>
            <w:tcW w:w="440" w:type="dxa"/>
            <w:vMerge w:val="restart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12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E3355D">
            <w:p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Name the following ionic compounds:</w:t>
            </w:r>
          </w:p>
        </w:tc>
      </w:tr>
      <w:tr w:rsidR="00E3355D" w:rsidTr="00E3355D">
        <w:tc>
          <w:tcPr>
            <w:tcW w:w="440" w:type="dxa"/>
            <w:vMerge/>
          </w:tcPr>
          <w:p w:rsidR="00E3355D" w:rsidRDefault="00E3355D"/>
        </w:tc>
        <w:tc>
          <w:tcPr>
            <w:tcW w:w="2975" w:type="dxa"/>
          </w:tcPr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LiOH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Na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SbCl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Al(OH)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</w:tc>
        <w:tc>
          <w:tcPr>
            <w:tcW w:w="3415" w:type="dxa"/>
          </w:tcPr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(SO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HgO</w:t>
            </w:r>
            <w:proofErr w:type="spellEnd"/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Fe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Pb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>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K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</w:p>
        </w:tc>
      </w:tr>
    </w:tbl>
    <w:p w:rsidR="00D13E11" w:rsidRDefault="001216C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975"/>
        <w:gridCol w:w="3415"/>
      </w:tblGrid>
      <w:tr w:rsidR="001216C2" w:rsidTr="003027A2">
        <w:tc>
          <w:tcPr>
            <w:tcW w:w="6830" w:type="dxa"/>
            <w:gridSpan w:val="3"/>
          </w:tcPr>
          <w:p w:rsidR="001216C2" w:rsidRPr="00E3355D" w:rsidRDefault="001216C2" w:rsidP="001216C2">
            <w:pPr>
              <w:jc w:val="center"/>
              <w:rPr>
                <w:rFonts w:ascii="Hobo Std" w:hAnsi="Hobo Std"/>
                <w:sz w:val="24"/>
              </w:rPr>
            </w:pPr>
            <w:bookmarkStart w:id="0" w:name="_GoBack" w:colFirst="0" w:colLast="0"/>
            <w:r>
              <w:rPr>
                <w:rFonts w:ascii="Hobo Std" w:hAnsi="Hobo Std"/>
                <w:sz w:val="24"/>
              </w:rPr>
              <w:lastRenderedPageBreak/>
              <w:t xml:space="preserve">Bonding and Ionic Naming </w:t>
            </w:r>
            <w:r w:rsidRPr="00E3355D">
              <w:rPr>
                <w:rFonts w:ascii="Hobo Std" w:hAnsi="Hobo Std"/>
                <w:sz w:val="24"/>
              </w:rPr>
              <w:t>Worksheet</w:t>
            </w:r>
          </w:p>
        </w:tc>
      </w:tr>
      <w:bookmarkEnd w:id="0"/>
      <w:tr w:rsidR="00E3355D" w:rsidTr="003027A2">
        <w:tc>
          <w:tcPr>
            <w:tcW w:w="440" w:type="dxa"/>
            <w:shd w:val="clear" w:color="auto" w:fill="D9D9D9" w:themeFill="background1" w:themeFillShade="D9"/>
          </w:tcPr>
          <w:p w:rsidR="00E3355D" w:rsidRDefault="00E3355D" w:rsidP="003027A2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Answer</w:t>
            </w: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electrons in the outer shell of an atom that form the chemical bonds called?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rPr>
          <w:trHeight w:val="432"/>
        </w:trPr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2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3027A2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three main types of bonds?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3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Using the terms: metal and nonmetal, describe what types of atoms make up each of the three types of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>bonds mentioned above.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  <w:p w:rsidR="00E3355D" w:rsidRPr="00E3355D" w:rsidRDefault="00E3355D" w:rsidP="003027A2">
            <w:pPr>
              <w:tabs>
                <w:tab w:val="left" w:pos="3645"/>
              </w:tabs>
              <w:rPr>
                <w:sz w:val="16"/>
              </w:rPr>
            </w:pPr>
            <w:r w:rsidRPr="00E3355D">
              <w:rPr>
                <w:sz w:val="16"/>
              </w:rPr>
              <w:tab/>
            </w: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4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is the name of the type of chemical bond that is formed when two electrons are shared?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5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is different between an ionic bond and the bond in the above question?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6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valance electrons are there in carbon? Where do you look on the periodic table to find out?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rPr>
          <w:trHeight w:val="269"/>
        </w:trPr>
        <w:tc>
          <w:tcPr>
            <w:tcW w:w="440" w:type="dxa"/>
            <w:vMerge w:val="restart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7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3027A2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Label the following as ionic, or covalent, compounds/molecules</w:t>
            </w:r>
          </w:p>
        </w:tc>
      </w:tr>
      <w:tr w:rsidR="00E3355D" w:rsidTr="003027A2">
        <w:trPr>
          <w:trHeight w:val="502"/>
        </w:trPr>
        <w:tc>
          <w:tcPr>
            <w:tcW w:w="440" w:type="dxa"/>
            <w:vMerge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</w:p>
        </w:tc>
        <w:tc>
          <w:tcPr>
            <w:tcW w:w="2975" w:type="dxa"/>
          </w:tcPr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NaCl</w:t>
            </w:r>
            <w:proofErr w:type="spellEnd"/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K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P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HBr</w:t>
            </w:r>
            <w:proofErr w:type="spellEnd"/>
          </w:p>
        </w:tc>
        <w:tc>
          <w:tcPr>
            <w:tcW w:w="3415" w:type="dxa"/>
          </w:tcPr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CCl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AlBr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O</w:t>
            </w:r>
            <w:r w:rsidRPr="00E3355D">
              <w:rPr>
                <w:sz w:val="16"/>
              </w:rPr>
              <w:tab/>
            </w: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8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How many Carbon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 xml:space="preserve">How many oxygen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9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Nitrogen atoms are in (NH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)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S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>How many Hydrogen atoms? How many Sulfur atoms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10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 to name binary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11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 to name polyatomic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c>
          <w:tcPr>
            <w:tcW w:w="440" w:type="dxa"/>
            <w:vMerge w:val="restart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12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3027A2">
            <w:p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Name the following ionic compounds:</w:t>
            </w:r>
          </w:p>
        </w:tc>
      </w:tr>
      <w:tr w:rsidR="00E3355D" w:rsidTr="003027A2">
        <w:tc>
          <w:tcPr>
            <w:tcW w:w="440" w:type="dxa"/>
            <w:vMerge/>
          </w:tcPr>
          <w:p w:rsidR="00E3355D" w:rsidRDefault="00E3355D" w:rsidP="003027A2"/>
        </w:tc>
        <w:tc>
          <w:tcPr>
            <w:tcW w:w="2975" w:type="dxa"/>
          </w:tcPr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LiOH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Na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SbCl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Al(OH)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(SO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HgO</w:t>
            </w:r>
            <w:proofErr w:type="spellEnd"/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Fe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Pb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>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K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</w:p>
        </w:tc>
      </w:tr>
    </w:tbl>
    <w:p w:rsidR="00E3355D" w:rsidRDefault="00E3355D"/>
    <w:sectPr w:rsidR="00E3355D" w:rsidSect="00E3355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3F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90628A"/>
    <w:multiLevelType w:val="hybridMultilevel"/>
    <w:tmpl w:val="D8C20854"/>
    <w:lvl w:ilvl="0" w:tplc="9DF41C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23570"/>
    <w:multiLevelType w:val="hybridMultilevel"/>
    <w:tmpl w:val="B43CF83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DF41C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B04E9D"/>
    <w:multiLevelType w:val="hybridMultilevel"/>
    <w:tmpl w:val="B0B4919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DF41C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D"/>
    <w:rsid w:val="001216C2"/>
    <w:rsid w:val="0029727A"/>
    <w:rsid w:val="00357827"/>
    <w:rsid w:val="00E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F31F-4FD5-4387-94B7-FF73510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5E7390A5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DVHS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2016-11-08T17:21:00Z</cp:lastPrinted>
  <dcterms:created xsi:type="dcterms:W3CDTF">2016-11-08T17:21:00Z</dcterms:created>
  <dcterms:modified xsi:type="dcterms:W3CDTF">2016-11-08T17:21:00Z</dcterms:modified>
</cp:coreProperties>
</file>