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F2F42" w:rsidRPr="008F2F42" w:rsidTr="00106A82">
        <w:trPr>
          <w:trHeight w:val="2448"/>
        </w:trPr>
        <w:tc>
          <w:tcPr>
            <w:tcW w:w="3596" w:type="dxa"/>
            <w:vAlign w:val="center"/>
          </w:tcPr>
          <w:p w:rsidR="008F2F42" w:rsidRP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Dinitrogen </w:t>
            </w:r>
            <w:proofErr w:type="spellStart"/>
            <w:r w:rsidRPr="008F2F42">
              <w:rPr>
                <w:rFonts w:ascii="Times New Roman" w:hAnsi="Times New Roman" w:cs="Times New Roman"/>
                <w:b/>
                <w:sz w:val="28"/>
                <w:szCs w:val="28"/>
              </w:rPr>
              <w:t>Tetrahydride</w:t>
            </w:r>
            <w:proofErr w:type="spellEnd"/>
          </w:p>
          <w:p w:rsidR="008F2F42" w:rsidRP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F42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8F2F42">
              <w:rPr>
                <w:rFonts w:ascii="Times New Roman" w:hAnsi="Times New Roman" w:cs="Times New Roman"/>
                <w:b/>
                <w:sz w:val="28"/>
                <w:szCs w:val="28"/>
              </w:rPr>
              <w:t>H4</w:t>
            </w:r>
          </w:p>
        </w:tc>
        <w:tc>
          <w:tcPr>
            <w:tcW w:w="3597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Carbon Disulfide</w:t>
            </w:r>
          </w:p>
          <w:p w:rsidR="008F2F42" w:rsidRP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CS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597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Dinitrogen Monoxide</w:t>
            </w:r>
          </w:p>
          <w:p w:rsidR="008F2F42" w:rsidRP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</w:tr>
      <w:tr w:rsidR="008F2F42" w:rsidRPr="008F2F42" w:rsidTr="00106A82">
        <w:trPr>
          <w:trHeight w:val="2448"/>
        </w:trPr>
        <w:tc>
          <w:tcPr>
            <w:tcW w:w="3596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F42">
              <w:rPr>
                <w:rFonts w:ascii="Times New Roman" w:hAnsi="Times New Roman" w:cs="Times New Roman"/>
                <w:b/>
                <w:sz w:val="28"/>
                <w:szCs w:val="28"/>
              </w:rPr>
              <w:t>Carbon Tetrachloride</w:t>
            </w:r>
          </w:p>
          <w:p w:rsidR="008F2F42" w:rsidRP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CCl</w:t>
            </w:r>
            <w:r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597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Dihydrogen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Monosulfide</w:t>
            </w:r>
            <w:proofErr w:type="spellEnd"/>
          </w:p>
          <w:p w:rsidR="008F2F42" w:rsidRP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3597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Dicarbon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Hexahydride</w:t>
            </w:r>
            <w:proofErr w:type="spellEnd"/>
          </w:p>
          <w:p w:rsidR="008F2F42" w:rsidRP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6</w:t>
            </w:r>
          </w:p>
        </w:tc>
      </w:tr>
      <w:tr w:rsidR="008F2F42" w:rsidRPr="008F2F42" w:rsidTr="00106A82">
        <w:trPr>
          <w:trHeight w:val="2448"/>
        </w:trPr>
        <w:tc>
          <w:tcPr>
            <w:tcW w:w="3596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Nitrogen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Trifluoride</w:t>
            </w:r>
            <w:proofErr w:type="spellEnd"/>
          </w:p>
          <w:p w:rsidR="008F2F42" w:rsidRP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NF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597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Tricarbon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Octahydride</w:t>
            </w:r>
            <w:proofErr w:type="spellEnd"/>
          </w:p>
          <w:p w:rsidR="008F2F42" w:rsidRP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3597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Dinitrogen Dioxide</w:t>
            </w:r>
          </w:p>
          <w:p w:rsidR="008F2F42" w:rsidRP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</w:p>
        </w:tc>
      </w:tr>
      <w:tr w:rsidR="008F2F42" w:rsidRPr="008F2F42" w:rsidTr="00106A82">
        <w:trPr>
          <w:trHeight w:val="2448"/>
        </w:trPr>
        <w:tc>
          <w:tcPr>
            <w:tcW w:w="3596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Nitrogen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Trihydride</w:t>
            </w:r>
            <w:proofErr w:type="spellEnd"/>
          </w:p>
          <w:p w:rsidR="008F2F42" w:rsidRP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597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Dinitrogen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Tetrabromide</w:t>
            </w:r>
            <w:proofErr w:type="spellEnd"/>
          </w:p>
          <w:p w:rsidR="008F2F42" w:rsidRP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</w:t>
            </w:r>
            <w:r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597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Disulfur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Decafluoride</w:t>
            </w:r>
            <w:proofErr w:type="spellEnd"/>
          </w:p>
          <w:p w:rsidR="008F2F42" w:rsidRP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  <w:r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10</w:t>
            </w:r>
          </w:p>
        </w:tc>
      </w:tr>
      <w:tr w:rsidR="008F2F42" w:rsidRPr="008F2F42" w:rsidTr="00106A82">
        <w:trPr>
          <w:trHeight w:val="2448"/>
        </w:trPr>
        <w:tc>
          <w:tcPr>
            <w:tcW w:w="3596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Carbon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Tetrahydride</w:t>
            </w:r>
            <w:proofErr w:type="spellEnd"/>
          </w:p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</w:t>
            </w:r>
            <w:r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597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Oxygen Difluoride</w:t>
            </w:r>
          </w:p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597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Sulfur Hexafluoride</w:t>
            </w:r>
          </w:p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SF</w:t>
            </w:r>
            <w:r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6</w:t>
            </w:r>
          </w:p>
        </w:tc>
      </w:tr>
      <w:tr w:rsidR="008F2F42" w:rsidRPr="008F2F42" w:rsidTr="00106A82">
        <w:trPr>
          <w:trHeight w:val="2448"/>
        </w:trPr>
        <w:tc>
          <w:tcPr>
            <w:tcW w:w="3596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Carbon Dioxide</w:t>
            </w:r>
          </w:p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597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Silicon Dioxide</w:t>
            </w:r>
          </w:p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SiO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597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Nitrogen Monoxide</w:t>
            </w:r>
          </w:p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</w:tr>
      <w:tr w:rsidR="008F2F42" w:rsidRPr="008F2F42" w:rsidTr="00106A82">
        <w:trPr>
          <w:trHeight w:val="2448"/>
        </w:trPr>
        <w:tc>
          <w:tcPr>
            <w:tcW w:w="3596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Dinitrogen Pentoxide</w:t>
            </w:r>
          </w:p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3597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Nitrogen Dioxide</w:t>
            </w:r>
          </w:p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597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Phosphorous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Trihydride</w:t>
            </w:r>
            <w:proofErr w:type="spellEnd"/>
          </w:p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</w:t>
            </w:r>
          </w:p>
        </w:tc>
      </w:tr>
      <w:tr w:rsidR="008F2F42" w:rsidRPr="008F2F42" w:rsidTr="00106A82">
        <w:trPr>
          <w:trHeight w:val="2448"/>
        </w:trPr>
        <w:tc>
          <w:tcPr>
            <w:tcW w:w="3596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Sulfur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Dioxde</w:t>
            </w:r>
            <w:proofErr w:type="spellEnd"/>
          </w:p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597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Sulfur Dioxide</w:t>
            </w:r>
          </w:p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597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Phosphorous Pentachloride</w:t>
            </w:r>
          </w:p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PCl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5</w:t>
            </w:r>
          </w:p>
        </w:tc>
      </w:tr>
      <w:tr w:rsidR="008F2F42" w:rsidRPr="008F2F42" w:rsidTr="00106A82">
        <w:trPr>
          <w:trHeight w:val="2448"/>
        </w:trPr>
        <w:tc>
          <w:tcPr>
            <w:tcW w:w="3596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Dinitrogen Monoxide</w:t>
            </w:r>
          </w:p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  <w:tc>
          <w:tcPr>
            <w:tcW w:w="3597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Sulfur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Hexachloride</w:t>
            </w:r>
            <w:proofErr w:type="spellEnd"/>
          </w:p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SCl</w:t>
            </w:r>
            <w:r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3597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Sulfur Trioxide</w:t>
            </w:r>
          </w:p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</w:t>
            </w:r>
          </w:p>
        </w:tc>
      </w:tr>
      <w:tr w:rsidR="008F2F42" w:rsidRPr="008F2F42" w:rsidTr="00106A82">
        <w:trPr>
          <w:trHeight w:val="2448"/>
        </w:trPr>
        <w:tc>
          <w:tcPr>
            <w:tcW w:w="3596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Dinitrogen Tetroxide</w:t>
            </w:r>
          </w:p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597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Diphosphorous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Pentoxide</w:t>
            </w:r>
          </w:p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3597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Carbon Monoxide</w:t>
            </w:r>
          </w:p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</w:t>
            </w:r>
          </w:p>
        </w:tc>
      </w:tr>
      <w:tr w:rsidR="008F2F42" w:rsidRPr="008F2F42" w:rsidTr="00106A82">
        <w:trPr>
          <w:trHeight w:val="2448"/>
        </w:trPr>
        <w:tc>
          <w:tcPr>
            <w:tcW w:w="3596" w:type="dxa"/>
            <w:vAlign w:val="center"/>
          </w:tcPr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Phosphorous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Trichloride</w:t>
            </w:r>
            <w:proofErr w:type="spellEnd"/>
          </w:p>
          <w:p w:rsidR="008F2F42" w:rsidRDefault="008F2F42" w:rsidP="00106A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PCl</w:t>
            </w:r>
            <w:r w:rsidR="00106A82" w:rsidRPr="00106A8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597" w:type="dxa"/>
            <w:vAlign w:val="center"/>
          </w:tcPr>
          <w:p w:rsidR="00FA4D43" w:rsidRDefault="00FA4D43" w:rsidP="00FA4D4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Pentanitrogen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Heptaiodide</w:t>
            </w:r>
            <w:proofErr w:type="spellEnd"/>
          </w:p>
          <w:p w:rsidR="008F2F42" w:rsidRDefault="00FA4D43" w:rsidP="00FA4D4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FA4D4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FA4D4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3597" w:type="dxa"/>
            <w:vAlign w:val="center"/>
          </w:tcPr>
          <w:p w:rsidR="00FA4D43" w:rsidRDefault="00FA4D43" w:rsidP="00FA4D4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Octacarbon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dioxide</w:t>
            </w:r>
          </w:p>
          <w:p w:rsidR="008F2F42" w:rsidRDefault="00FA4D43" w:rsidP="00FA4D4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FA4D4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FA4D4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</w:p>
        </w:tc>
      </w:tr>
      <w:tr w:rsidR="00FA4D43" w:rsidRPr="008F2F42" w:rsidTr="00106A82">
        <w:trPr>
          <w:trHeight w:val="2448"/>
        </w:trPr>
        <w:tc>
          <w:tcPr>
            <w:tcW w:w="3596" w:type="dxa"/>
            <w:vAlign w:val="center"/>
          </w:tcPr>
          <w:p w:rsidR="00FA4D43" w:rsidRDefault="00FA4D43" w:rsidP="00FA4D4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Silicon tetrafluoride</w:t>
            </w:r>
          </w:p>
          <w:p w:rsidR="00FA4D43" w:rsidRDefault="00FA4D43" w:rsidP="00FA4D4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SiF</w:t>
            </w:r>
            <w:r w:rsidRPr="00FA4D4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597" w:type="dxa"/>
            <w:vAlign w:val="center"/>
          </w:tcPr>
          <w:p w:rsidR="00FA4D43" w:rsidRDefault="00FA4D43" w:rsidP="00FA4D4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Fluorine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monochloride</w:t>
            </w:r>
            <w:proofErr w:type="spellEnd"/>
          </w:p>
          <w:p w:rsidR="00FA4D43" w:rsidRDefault="00FA4D43" w:rsidP="00FA4D4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FCl</w:t>
            </w:r>
            <w:proofErr w:type="spellEnd"/>
          </w:p>
        </w:tc>
        <w:tc>
          <w:tcPr>
            <w:tcW w:w="3597" w:type="dxa"/>
            <w:vAlign w:val="center"/>
          </w:tcPr>
          <w:p w:rsidR="00FA4D43" w:rsidRDefault="00FA4D43" w:rsidP="00FA4D4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Nonap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hosphorous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decasulfide</w:t>
            </w:r>
            <w:proofErr w:type="spellEnd"/>
          </w:p>
          <w:p w:rsidR="00FA4D43" w:rsidRDefault="00FA4D43" w:rsidP="00FA4D4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FA4D4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FA4D4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10</w:t>
            </w:r>
          </w:p>
        </w:tc>
      </w:tr>
    </w:tbl>
    <w:p w:rsidR="00440E48" w:rsidRPr="00FA4D43" w:rsidRDefault="00FA4D43">
      <w:pPr>
        <w:rPr>
          <w:sz w:val="8"/>
        </w:rPr>
      </w:pPr>
      <w:bookmarkStart w:id="0" w:name="_GoBack"/>
      <w:bookmarkEnd w:id="0"/>
    </w:p>
    <w:sectPr w:rsidR="00440E48" w:rsidRPr="00FA4D43" w:rsidSect="00106A8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42"/>
    <w:rsid w:val="00106A82"/>
    <w:rsid w:val="00576D46"/>
    <w:rsid w:val="008E65EA"/>
    <w:rsid w:val="008F2F42"/>
    <w:rsid w:val="00F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FEE26-5A3E-4389-A8EA-F58BA2AA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CA388311</Template>
  <TotalTime>47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2017-12-01T19:50:00Z</dcterms:created>
  <dcterms:modified xsi:type="dcterms:W3CDTF">2017-12-01T20:37:00Z</dcterms:modified>
</cp:coreProperties>
</file>