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48" w:rsidRPr="00E7175E" w:rsidRDefault="00E7175E" w:rsidP="00E7175E">
      <w:pPr>
        <w:spacing w:after="0"/>
        <w:rPr>
          <w:rFonts w:ascii="Elephant" w:hAnsi="Elephant"/>
          <w:sz w:val="28"/>
        </w:rPr>
      </w:pPr>
      <w:r w:rsidRPr="00E7175E">
        <w:rPr>
          <w:rFonts w:ascii="Elephant" w:hAnsi="Elephant"/>
          <w:sz w:val="28"/>
        </w:rPr>
        <w:t>Covalent Molecule Practice</w:t>
      </w:r>
    </w:p>
    <w:p w:rsidR="00E7175E" w:rsidRPr="00E7175E" w:rsidRDefault="00E7175E" w:rsidP="00E7175E">
      <w:pPr>
        <w:pStyle w:val="ListParagraph"/>
        <w:numPr>
          <w:ilvl w:val="0"/>
          <w:numId w:val="1"/>
        </w:numPr>
        <w:rPr>
          <w:sz w:val="20"/>
        </w:rPr>
      </w:pPr>
      <w:r w:rsidRPr="00E7175E">
        <w:rPr>
          <w:sz w:val="20"/>
        </w:rPr>
        <w:t>One team picks a card and writes down the word or formula of the compound on the whiteboard</w:t>
      </w:r>
    </w:p>
    <w:p w:rsidR="00E7175E" w:rsidRPr="00E7175E" w:rsidRDefault="00E7175E" w:rsidP="00E7175E">
      <w:pPr>
        <w:pStyle w:val="ListParagraph"/>
        <w:numPr>
          <w:ilvl w:val="0"/>
          <w:numId w:val="1"/>
        </w:numPr>
        <w:rPr>
          <w:sz w:val="20"/>
        </w:rPr>
      </w:pPr>
      <w:r w:rsidRPr="00E7175E">
        <w:rPr>
          <w:sz w:val="20"/>
        </w:rPr>
        <w:t>The other team writes down he word or formula on the whiteboard</w:t>
      </w:r>
    </w:p>
    <w:p w:rsidR="00E7175E" w:rsidRPr="00E7175E" w:rsidRDefault="00E7175E" w:rsidP="00E7175E">
      <w:pPr>
        <w:pStyle w:val="ListParagraph"/>
        <w:numPr>
          <w:ilvl w:val="0"/>
          <w:numId w:val="1"/>
        </w:numPr>
        <w:rPr>
          <w:sz w:val="20"/>
        </w:rPr>
      </w:pPr>
      <w:r w:rsidRPr="00E7175E">
        <w:rPr>
          <w:sz w:val="20"/>
        </w:rPr>
        <w:t>If it is the right answer both teams write it in the table below</w:t>
      </w:r>
    </w:p>
    <w:p w:rsidR="00E7175E" w:rsidRPr="00E7175E" w:rsidRDefault="00E7175E" w:rsidP="00E7175E">
      <w:pPr>
        <w:pStyle w:val="ListParagraph"/>
        <w:numPr>
          <w:ilvl w:val="0"/>
          <w:numId w:val="1"/>
        </w:numPr>
        <w:rPr>
          <w:sz w:val="20"/>
        </w:rPr>
      </w:pPr>
      <w:r w:rsidRPr="00E7175E">
        <w:rPr>
          <w:sz w:val="20"/>
        </w:rPr>
        <w:t>If it is wrong both teams correct t and write the correct answer in the table below</w:t>
      </w:r>
    </w:p>
    <w:p w:rsidR="00E7175E" w:rsidRPr="00E7175E" w:rsidRDefault="00E7175E" w:rsidP="00E7175E">
      <w:pPr>
        <w:pStyle w:val="ListParagraph"/>
        <w:numPr>
          <w:ilvl w:val="0"/>
          <w:numId w:val="1"/>
        </w:numPr>
        <w:rPr>
          <w:sz w:val="20"/>
        </w:rPr>
      </w:pPr>
      <w:r w:rsidRPr="00E7175E">
        <w:rPr>
          <w:sz w:val="20"/>
        </w:rPr>
        <w:t>Check Correct if the team was correct and incorrect if the team was wrong on their first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960"/>
        <w:gridCol w:w="3240"/>
        <w:gridCol w:w="1080"/>
        <w:gridCol w:w="1075"/>
      </w:tblGrid>
      <w:tr w:rsidR="00E7175E" w:rsidTr="00E7175E">
        <w:tc>
          <w:tcPr>
            <w:tcW w:w="5395" w:type="dxa"/>
            <w:gridSpan w:val="2"/>
            <w:shd w:val="clear" w:color="auto" w:fill="D9D9D9" w:themeFill="background1" w:themeFillShade="D9"/>
            <w:vAlign w:val="center"/>
          </w:tcPr>
          <w:p w:rsidR="00E7175E" w:rsidRPr="00E7175E" w:rsidRDefault="00E7175E" w:rsidP="00E7175E">
            <w:pPr>
              <w:jc w:val="center"/>
              <w:rPr>
                <w:b/>
              </w:rPr>
            </w:pPr>
            <w:r w:rsidRPr="00E7175E">
              <w:rPr>
                <w:b/>
              </w:rPr>
              <w:t xml:space="preserve">Team #1  </w:t>
            </w:r>
            <w:r w:rsidRPr="00E7175E">
              <w:rPr>
                <w:b/>
              </w:rPr>
              <w:t>Names</w:t>
            </w:r>
          </w:p>
        </w:tc>
        <w:tc>
          <w:tcPr>
            <w:tcW w:w="5395" w:type="dxa"/>
            <w:gridSpan w:val="3"/>
            <w:shd w:val="clear" w:color="auto" w:fill="D9D9D9" w:themeFill="background1" w:themeFillShade="D9"/>
            <w:vAlign w:val="center"/>
          </w:tcPr>
          <w:p w:rsidR="00E7175E" w:rsidRPr="00E7175E" w:rsidRDefault="00E7175E" w:rsidP="00E7175E">
            <w:pPr>
              <w:jc w:val="center"/>
              <w:rPr>
                <w:b/>
              </w:rPr>
            </w:pPr>
            <w:r w:rsidRPr="00E7175E">
              <w:rPr>
                <w:b/>
              </w:rPr>
              <w:t xml:space="preserve">Team #2 </w:t>
            </w:r>
            <w:r w:rsidRPr="00E7175E">
              <w:rPr>
                <w:b/>
              </w:rPr>
              <w:t>Names</w:t>
            </w:r>
          </w:p>
        </w:tc>
      </w:tr>
      <w:tr w:rsidR="00E7175E" w:rsidTr="00E7175E">
        <w:trPr>
          <w:trHeight w:val="720"/>
        </w:trPr>
        <w:tc>
          <w:tcPr>
            <w:tcW w:w="5395" w:type="dxa"/>
            <w:gridSpan w:val="2"/>
          </w:tcPr>
          <w:p w:rsidR="00E7175E" w:rsidRDefault="00E7175E" w:rsidP="00E7175E"/>
        </w:tc>
        <w:tc>
          <w:tcPr>
            <w:tcW w:w="5395" w:type="dxa"/>
            <w:gridSpan w:val="3"/>
          </w:tcPr>
          <w:p w:rsidR="00E7175E" w:rsidRDefault="00E7175E" w:rsidP="00E7175E"/>
        </w:tc>
      </w:tr>
      <w:tr w:rsidR="00E7175E" w:rsidRPr="00E7175E" w:rsidTr="00E7175E"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E7175E" w:rsidRPr="00E7175E" w:rsidRDefault="00E7175E" w:rsidP="00E7175E">
            <w:pPr>
              <w:jc w:val="center"/>
              <w:rPr>
                <w:b/>
              </w:rPr>
            </w:pPr>
            <w:r w:rsidRPr="00E7175E">
              <w:rPr>
                <w:b/>
              </w:rPr>
              <w:t>Team # that is answering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E7175E" w:rsidRPr="00E7175E" w:rsidRDefault="00E7175E" w:rsidP="00E7175E">
            <w:pPr>
              <w:jc w:val="center"/>
              <w:rPr>
                <w:b/>
              </w:rPr>
            </w:pPr>
            <w:r w:rsidRPr="00E7175E">
              <w:rPr>
                <w:b/>
              </w:rPr>
              <w:t>Molecule Name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E7175E" w:rsidRPr="00E7175E" w:rsidRDefault="00E7175E" w:rsidP="00E7175E">
            <w:pPr>
              <w:jc w:val="center"/>
              <w:rPr>
                <w:b/>
              </w:rPr>
            </w:pPr>
            <w:r w:rsidRPr="00E7175E">
              <w:rPr>
                <w:b/>
              </w:rPr>
              <w:t>Formula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7175E" w:rsidRPr="00E7175E" w:rsidRDefault="00E7175E" w:rsidP="00E7175E">
            <w:pPr>
              <w:jc w:val="center"/>
              <w:rPr>
                <w:b/>
              </w:rPr>
            </w:pPr>
            <w:r w:rsidRPr="00E7175E">
              <w:rPr>
                <w:b/>
              </w:rPr>
              <w:t>Correct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E7175E" w:rsidRPr="00E7175E" w:rsidRDefault="00E7175E" w:rsidP="00E7175E">
            <w:pPr>
              <w:jc w:val="center"/>
              <w:rPr>
                <w:b/>
              </w:rPr>
            </w:pPr>
            <w:r w:rsidRPr="00E7175E">
              <w:rPr>
                <w:b/>
              </w:rPr>
              <w:t>Incorrect</w:t>
            </w:r>
          </w:p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  <w:tr w:rsidR="00E7175E" w:rsidTr="00E7175E">
        <w:trPr>
          <w:trHeight w:val="720"/>
        </w:trPr>
        <w:tc>
          <w:tcPr>
            <w:tcW w:w="1435" w:type="dxa"/>
          </w:tcPr>
          <w:p w:rsidR="00E7175E" w:rsidRDefault="00E7175E" w:rsidP="00E7175E"/>
        </w:tc>
        <w:tc>
          <w:tcPr>
            <w:tcW w:w="3960" w:type="dxa"/>
          </w:tcPr>
          <w:p w:rsidR="00E7175E" w:rsidRDefault="00E7175E" w:rsidP="00E7175E"/>
        </w:tc>
        <w:tc>
          <w:tcPr>
            <w:tcW w:w="3240" w:type="dxa"/>
          </w:tcPr>
          <w:p w:rsidR="00E7175E" w:rsidRDefault="00E7175E" w:rsidP="00E7175E"/>
        </w:tc>
        <w:tc>
          <w:tcPr>
            <w:tcW w:w="1080" w:type="dxa"/>
          </w:tcPr>
          <w:p w:rsidR="00E7175E" w:rsidRDefault="00E7175E" w:rsidP="00E7175E"/>
        </w:tc>
        <w:tc>
          <w:tcPr>
            <w:tcW w:w="1075" w:type="dxa"/>
          </w:tcPr>
          <w:p w:rsidR="00E7175E" w:rsidRDefault="00E7175E" w:rsidP="00E7175E"/>
        </w:tc>
      </w:tr>
    </w:tbl>
    <w:p w:rsidR="00E7175E" w:rsidRPr="00E7175E" w:rsidRDefault="00E7175E" w:rsidP="00E7175E">
      <w:pPr>
        <w:rPr>
          <w:sz w:val="2"/>
        </w:rPr>
      </w:pPr>
      <w:bookmarkStart w:id="0" w:name="_GoBack"/>
      <w:bookmarkEnd w:id="0"/>
    </w:p>
    <w:sectPr w:rsidR="00E7175E" w:rsidRPr="00E7175E" w:rsidSect="00E7175E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253B6"/>
    <w:multiLevelType w:val="hybridMultilevel"/>
    <w:tmpl w:val="E0AE0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5E"/>
    <w:rsid w:val="00576D46"/>
    <w:rsid w:val="008E65EA"/>
    <w:rsid w:val="00E7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253E5-271E-453E-B69F-573940FD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75E"/>
    <w:pPr>
      <w:ind w:left="720"/>
      <w:contextualSpacing/>
    </w:pPr>
  </w:style>
  <w:style w:type="table" w:styleId="TableGrid">
    <w:name w:val="Table Grid"/>
    <w:basedOn w:val="TableNormal"/>
    <w:uiPriority w:val="39"/>
    <w:rsid w:val="00E7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CA388311</Template>
  <TotalTime>13</TotalTime>
  <Pages>1</Pages>
  <Words>92</Words>
  <Characters>526</Characters>
  <Application>Microsoft Office Word</Application>
  <DocSecurity>0</DocSecurity>
  <Lines>4</Lines>
  <Paragraphs>1</Paragraphs>
  <ScaleCrop>false</ScaleCrop>
  <Company>DVHS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2017-12-01T19:36:00Z</dcterms:created>
  <dcterms:modified xsi:type="dcterms:W3CDTF">2017-12-01T19:49:00Z</dcterms:modified>
</cp:coreProperties>
</file>